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1DFD8" w14:textId="77777777" w:rsidR="009A464C" w:rsidRPr="000D7EDE" w:rsidRDefault="009A464C" w:rsidP="009A464C">
      <w:pPr>
        <w:tabs>
          <w:tab w:val="left" w:pos="9072"/>
        </w:tabs>
        <w:spacing w:before="60"/>
        <w:ind w:right="284"/>
        <w:jc w:val="center"/>
        <w:rPr>
          <w:b/>
          <w:color w:val="000000"/>
          <w:sz w:val="44"/>
          <w:szCs w:val="44"/>
          <w:lang w:eastAsia="zh-CN"/>
        </w:rPr>
      </w:pPr>
      <w:bookmarkStart w:id="0" w:name="_Hlk107317105"/>
      <w:r w:rsidRPr="000D7EDE">
        <w:rPr>
          <w:b/>
          <w:bCs/>
          <w:noProof/>
          <w:color w:val="000000"/>
        </w:rPr>
        <w:drawing>
          <wp:inline distT="0" distB="0" distL="0" distR="0" wp14:anchorId="02D0D2B1" wp14:editId="202F89A0">
            <wp:extent cx="518160" cy="66230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50894" w14:textId="77777777" w:rsidR="009A464C" w:rsidRPr="000D7EDE" w:rsidRDefault="009A464C" w:rsidP="009A464C">
      <w:pPr>
        <w:spacing w:before="240" w:line="360" w:lineRule="auto"/>
        <w:jc w:val="center"/>
        <w:rPr>
          <w:b/>
          <w:color w:val="000000"/>
          <w:sz w:val="44"/>
          <w:szCs w:val="44"/>
          <w:lang w:eastAsia="zh-CN"/>
        </w:rPr>
      </w:pPr>
      <w:r w:rsidRPr="000D7EDE">
        <w:rPr>
          <w:b/>
          <w:color w:val="000000"/>
          <w:sz w:val="44"/>
          <w:szCs w:val="44"/>
          <w:lang w:eastAsia="zh-CN"/>
        </w:rPr>
        <w:t>АДМИНИСТРАЦИЯ</w:t>
      </w:r>
    </w:p>
    <w:p w14:paraId="79870EEC" w14:textId="77777777" w:rsidR="009A464C" w:rsidRPr="000D7EDE" w:rsidRDefault="009A464C" w:rsidP="009A464C">
      <w:pPr>
        <w:spacing w:line="360" w:lineRule="auto"/>
        <w:jc w:val="center"/>
        <w:rPr>
          <w:b/>
          <w:color w:val="000000"/>
          <w:sz w:val="36"/>
          <w:szCs w:val="24"/>
          <w:lang w:eastAsia="zh-CN"/>
        </w:rPr>
      </w:pPr>
      <w:r w:rsidRPr="000D7EDE">
        <w:rPr>
          <w:b/>
          <w:color w:val="000000"/>
          <w:sz w:val="36"/>
          <w:szCs w:val="24"/>
          <w:lang w:eastAsia="zh-CN"/>
        </w:rPr>
        <w:t>ОРЛОВСКОГО  РАЙОНА  РОСТОВСКОЙ  ОБЛАСТИ</w:t>
      </w:r>
    </w:p>
    <w:p w14:paraId="4D547FED" w14:textId="77777777" w:rsidR="009A464C" w:rsidRPr="000D7EDE" w:rsidRDefault="009A464C" w:rsidP="009A464C">
      <w:pPr>
        <w:spacing w:line="360" w:lineRule="auto"/>
        <w:jc w:val="center"/>
        <w:rPr>
          <w:b/>
          <w:color w:val="000000"/>
          <w:sz w:val="40"/>
          <w:szCs w:val="24"/>
          <w:lang w:eastAsia="zh-CN"/>
        </w:rPr>
      </w:pPr>
      <w:r w:rsidRPr="000D7EDE">
        <w:rPr>
          <w:b/>
          <w:color w:val="000000"/>
          <w:sz w:val="40"/>
          <w:szCs w:val="40"/>
        </w:rPr>
        <w:t>ПОСТАНОВЛЕНИЕ</w:t>
      </w:r>
    </w:p>
    <w:p w14:paraId="3DBC7B3E" w14:textId="367E1D5C" w:rsidR="009A464C" w:rsidRPr="000D7EDE" w:rsidRDefault="009A464C" w:rsidP="009A464C">
      <w:pPr>
        <w:jc w:val="center"/>
        <w:rPr>
          <w:b/>
          <w:color w:val="000000"/>
          <w:sz w:val="28"/>
          <w:szCs w:val="28"/>
          <w:lang w:eastAsia="zh-CN"/>
        </w:rPr>
      </w:pPr>
      <w:r w:rsidRPr="000D7EDE">
        <w:rPr>
          <w:b/>
          <w:color w:val="000000"/>
          <w:sz w:val="28"/>
          <w:szCs w:val="28"/>
          <w:lang w:eastAsia="zh-CN"/>
        </w:rPr>
        <w:t>17.10.2024</w:t>
      </w:r>
      <w:r w:rsidRPr="000D7EDE">
        <w:rPr>
          <w:b/>
          <w:color w:val="000000"/>
          <w:sz w:val="28"/>
          <w:szCs w:val="28"/>
          <w:lang w:eastAsia="zh-CN"/>
        </w:rPr>
        <w:tab/>
      </w:r>
      <w:r w:rsidRPr="000D7EDE">
        <w:rPr>
          <w:b/>
          <w:color w:val="000000"/>
          <w:sz w:val="28"/>
          <w:szCs w:val="28"/>
          <w:lang w:eastAsia="zh-CN"/>
        </w:rPr>
        <w:tab/>
      </w:r>
      <w:r w:rsidRPr="000D7EDE">
        <w:rPr>
          <w:b/>
          <w:color w:val="000000"/>
          <w:sz w:val="28"/>
          <w:szCs w:val="28"/>
          <w:lang w:eastAsia="zh-CN"/>
        </w:rPr>
        <w:tab/>
      </w:r>
      <w:r w:rsidRPr="000D7EDE">
        <w:rPr>
          <w:b/>
          <w:color w:val="000000"/>
          <w:sz w:val="28"/>
          <w:szCs w:val="28"/>
          <w:lang w:eastAsia="zh-CN"/>
        </w:rPr>
        <w:tab/>
        <w:t>№ 54</w:t>
      </w:r>
      <w:r w:rsidRPr="003C0E7A">
        <w:rPr>
          <w:b/>
          <w:color w:val="000000"/>
          <w:sz w:val="28"/>
          <w:szCs w:val="28"/>
          <w:lang w:eastAsia="zh-CN"/>
        </w:rPr>
        <w:t>9</w:t>
      </w:r>
      <w:r w:rsidRPr="000D7EDE">
        <w:rPr>
          <w:b/>
          <w:color w:val="000000"/>
          <w:sz w:val="28"/>
          <w:szCs w:val="28"/>
          <w:lang w:eastAsia="zh-CN"/>
        </w:rPr>
        <w:tab/>
      </w:r>
      <w:r w:rsidRPr="000D7EDE">
        <w:rPr>
          <w:b/>
          <w:color w:val="000000"/>
          <w:sz w:val="28"/>
          <w:szCs w:val="28"/>
          <w:lang w:eastAsia="zh-CN"/>
        </w:rPr>
        <w:tab/>
      </w:r>
      <w:r w:rsidRPr="000D7EDE">
        <w:rPr>
          <w:b/>
          <w:color w:val="000000"/>
          <w:sz w:val="28"/>
          <w:szCs w:val="28"/>
          <w:lang w:eastAsia="zh-CN"/>
        </w:rPr>
        <w:tab/>
        <w:t>п. Орловский</w:t>
      </w:r>
    </w:p>
    <w:bookmarkEnd w:id="0"/>
    <w:p w14:paraId="00C30BA1" w14:textId="77777777" w:rsidR="004D0EB9" w:rsidRDefault="004D0EB9" w:rsidP="00400BD2">
      <w:pPr>
        <w:ind w:right="4678"/>
        <w:jc w:val="both"/>
        <w:rPr>
          <w:sz w:val="28"/>
          <w:szCs w:val="28"/>
        </w:rPr>
      </w:pPr>
    </w:p>
    <w:p w14:paraId="55A1D822" w14:textId="77777777" w:rsidR="002A4AF0" w:rsidRPr="00400BD2" w:rsidRDefault="002A4AF0" w:rsidP="00400BD2">
      <w:pPr>
        <w:ind w:right="4678"/>
        <w:jc w:val="both"/>
        <w:rPr>
          <w:sz w:val="28"/>
          <w:szCs w:val="28"/>
        </w:rPr>
      </w:pPr>
      <w:r w:rsidRPr="00400BD2">
        <w:rPr>
          <w:sz w:val="28"/>
          <w:szCs w:val="28"/>
        </w:rPr>
        <w:t>О внесении изменений в постановление Администрации Орловского района от 19.11.2018 №817</w:t>
      </w:r>
    </w:p>
    <w:p w14:paraId="3CED84DA" w14:textId="77777777" w:rsidR="002A4AF0" w:rsidRPr="00400BD2" w:rsidRDefault="002A4AF0" w:rsidP="00400BD2">
      <w:pPr>
        <w:jc w:val="both"/>
        <w:rPr>
          <w:sz w:val="28"/>
          <w:szCs w:val="28"/>
        </w:rPr>
      </w:pPr>
    </w:p>
    <w:p w14:paraId="7F0E7EF3" w14:textId="77777777" w:rsidR="00ED056F" w:rsidRPr="00400BD2" w:rsidRDefault="00ED056F" w:rsidP="00400BD2">
      <w:pPr>
        <w:jc w:val="both"/>
        <w:rPr>
          <w:sz w:val="28"/>
          <w:szCs w:val="28"/>
        </w:rPr>
      </w:pPr>
    </w:p>
    <w:p w14:paraId="6A2935B9" w14:textId="02DF0E4F" w:rsidR="00ED056F" w:rsidRPr="00400BD2" w:rsidRDefault="00ED056F" w:rsidP="00400BD2">
      <w:pPr>
        <w:ind w:firstLine="709"/>
        <w:jc w:val="both"/>
        <w:rPr>
          <w:b/>
          <w:sz w:val="28"/>
          <w:szCs w:val="28"/>
        </w:rPr>
      </w:pPr>
      <w:r w:rsidRPr="00400BD2">
        <w:rPr>
          <w:sz w:val="28"/>
          <w:szCs w:val="28"/>
        </w:rPr>
        <w:t xml:space="preserve">В соответствии с постановлением </w:t>
      </w:r>
      <w:r w:rsidR="00A52E3B" w:rsidRPr="00400BD2">
        <w:rPr>
          <w:sz w:val="28"/>
          <w:szCs w:val="28"/>
        </w:rPr>
        <w:t>Администрации Орловского района</w:t>
      </w:r>
      <w:r w:rsidRPr="00400BD2">
        <w:rPr>
          <w:sz w:val="28"/>
          <w:szCs w:val="28"/>
        </w:rPr>
        <w:t xml:space="preserve"> от</w:t>
      </w:r>
      <w:r w:rsidR="00A52E3B" w:rsidRPr="00400BD2">
        <w:rPr>
          <w:sz w:val="28"/>
          <w:szCs w:val="28"/>
        </w:rPr>
        <w:t>29.01.2018 №58</w:t>
      </w:r>
      <w:r w:rsidRPr="00400BD2">
        <w:rPr>
          <w:sz w:val="28"/>
          <w:szCs w:val="28"/>
        </w:rPr>
        <w:t xml:space="preserve"> «Об утверждении Порядка разработки, реализации и оценки </w:t>
      </w:r>
      <w:r w:rsidR="00A52E3B" w:rsidRPr="00400BD2">
        <w:rPr>
          <w:sz w:val="28"/>
          <w:szCs w:val="28"/>
        </w:rPr>
        <w:t xml:space="preserve">эффективности муниципальных </w:t>
      </w:r>
      <w:r w:rsidRPr="00400BD2">
        <w:rPr>
          <w:sz w:val="28"/>
          <w:szCs w:val="28"/>
        </w:rPr>
        <w:t>программ</w:t>
      </w:r>
      <w:r w:rsidR="009A464C" w:rsidRPr="009A464C">
        <w:rPr>
          <w:sz w:val="28"/>
          <w:szCs w:val="28"/>
        </w:rPr>
        <w:t xml:space="preserve"> </w:t>
      </w:r>
      <w:r w:rsidR="00A52E3B" w:rsidRPr="00400BD2">
        <w:rPr>
          <w:sz w:val="28"/>
          <w:szCs w:val="28"/>
        </w:rPr>
        <w:t>Орловского района</w:t>
      </w:r>
      <w:r w:rsidR="007B652C">
        <w:rPr>
          <w:sz w:val="28"/>
          <w:szCs w:val="28"/>
        </w:rPr>
        <w:t>»</w:t>
      </w:r>
      <w:r w:rsidR="00C43550" w:rsidRPr="00400BD2">
        <w:rPr>
          <w:sz w:val="28"/>
          <w:szCs w:val="28"/>
        </w:rPr>
        <w:t xml:space="preserve">, </w:t>
      </w:r>
      <w:r w:rsidR="008A634D" w:rsidRPr="00400BD2">
        <w:rPr>
          <w:sz w:val="28"/>
          <w:szCs w:val="28"/>
        </w:rPr>
        <w:t>Администрация Орловского района</w:t>
      </w:r>
      <w:r w:rsidR="00CB2D4C">
        <w:rPr>
          <w:sz w:val="28"/>
          <w:szCs w:val="28"/>
        </w:rPr>
        <w:t xml:space="preserve"> </w:t>
      </w:r>
      <w:r w:rsidRPr="00400BD2">
        <w:rPr>
          <w:b/>
          <w:sz w:val="28"/>
          <w:szCs w:val="28"/>
        </w:rPr>
        <w:t>постановляет:</w:t>
      </w:r>
    </w:p>
    <w:p w14:paraId="49FEE761" w14:textId="77777777" w:rsidR="00ED056F" w:rsidRPr="00B4672B" w:rsidRDefault="00ED056F" w:rsidP="00400BD2">
      <w:pPr>
        <w:jc w:val="both"/>
        <w:rPr>
          <w:bCs/>
          <w:sz w:val="28"/>
          <w:szCs w:val="28"/>
        </w:rPr>
      </w:pPr>
    </w:p>
    <w:p w14:paraId="52FF40AA" w14:textId="4234977C" w:rsidR="002A4AF0" w:rsidRPr="00400BD2" w:rsidRDefault="00ED056F" w:rsidP="00400BD2">
      <w:pPr>
        <w:ind w:firstLine="709"/>
        <w:jc w:val="both"/>
        <w:rPr>
          <w:sz w:val="28"/>
          <w:szCs w:val="28"/>
        </w:rPr>
      </w:pPr>
      <w:r w:rsidRPr="00400BD2">
        <w:rPr>
          <w:sz w:val="28"/>
          <w:szCs w:val="28"/>
        </w:rPr>
        <w:t>1.</w:t>
      </w:r>
      <w:r w:rsidR="002A4AF0" w:rsidRPr="00400BD2">
        <w:rPr>
          <w:sz w:val="28"/>
          <w:szCs w:val="28"/>
        </w:rPr>
        <w:t>Внести в постановлени</w:t>
      </w:r>
      <w:r w:rsidR="00F730E5" w:rsidRPr="00F730E5">
        <w:rPr>
          <w:sz w:val="28"/>
          <w:szCs w:val="28"/>
        </w:rPr>
        <w:t>е</w:t>
      </w:r>
      <w:r w:rsidR="002A4AF0" w:rsidRPr="00400BD2">
        <w:rPr>
          <w:sz w:val="28"/>
          <w:szCs w:val="28"/>
        </w:rPr>
        <w:t xml:space="preserve"> Администрации Орловского района от 19.11.201</w:t>
      </w:r>
      <w:r w:rsidR="00673692" w:rsidRPr="00400BD2">
        <w:rPr>
          <w:sz w:val="28"/>
          <w:szCs w:val="28"/>
        </w:rPr>
        <w:t>8</w:t>
      </w:r>
      <w:r w:rsidR="002A4AF0" w:rsidRPr="00400BD2">
        <w:rPr>
          <w:sz w:val="28"/>
          <w:szCs w:val="28"/>
        </w:rPr>
        <w:t xml:space="preserve"> №817 «Об утверждении муниципальной программы Орловского района «Эффективное управление муниципальными финансами» изменени</w:t>
      </w:r>
      <w:r w:rsidR="00F730E5">
        <w:rPr>
          <w:sz w:val="28"/>
          <w:szCs w:val="28"/>
        </w:rPr>
        <w:t>е,</w:t>
      </w:r>
      <w:r w:rsidR="009A464C" w:rsidRPr="009A464C">
        <w:rPr>
          <w:sz w:val="28"/>
          <w:szCs w:val="28"/>
        </w:rPr>
        <w:t xml:space="preserve"> </w:t>
      </w:r>
      <w:r w:rsidR="00F730E5">
        <w:rPr>
          <w:sz w:val="28"/>
          <w:szCs w:val="28"/>
        </w:rPr>
        <w:t>изложив приложение №1 в новой редакции, согласно приложению к настоящему постановлению</w:t>
      </w:r>
      <w:r w:rsidR="002A4AF0" w:rsidRPr="00400BD2">
        <w:rPr>
          <w:sz w:val="28"/>
          <w:szCs w:val="28"/>
        </w:rPr>
        <w:t>.</w:t>
      </w:r>
    </w:p>
    <w:p w14:paraId="25609E17" w14:textId="77777777" w:rsidR="00FC7AB0" w:rsidRPr="00400BD2" w:rsidRDefault="00C43550" w:rsidP="00400BD2">
      <w:pPr>
        <w:ind w:firstLine="709"/>
        <w:jc w:val="both"/>
        <w:rPr>
          <w:sz w:val="28"/>
          <w:szCs w:val="28"/>
        </w:rPr>
      </w:pPr>
      <w:r w:rsidRPr="00400BD2">
        <w:rPr>
          <w:sz w:val="28"/>
          <w:szCs w:val="28"/>
        </w:rPr>
        <w:t xml:space="preserve">2. Настоящее постановление подлежит размещению на официальном сайте Администрации Орловского района в информационно-телекоммуникационной сети «Интернет» и вступает в силу со дня </w:t>
      </w:r>
      <w:r w:rsidR="00C50F39">
        <w:rPr>
          <w:sz w:val="28"/>
          <w:szCs w:val="28"/>
        </w:rPr>
        <w:t>его официального опубликования</w:t>
      </w:r>
      <w:r w:rsidR="00FC7AB0" w:rsidRPr="00400BD2">
        <w:rPr>
          <w:sz w:val="28"/>
          <w:szCs w:val="28"/>
        </w:rPr>
        <w:t>.</w:t>
      </w:r>
    </w:p>
    <w:p w14:paraId="069D9427" w14:textId="3D69A143" w:rsidR="002A4AF0" w:rsidRPr="00400BD2" w:rsidRDefault="002A4AF0" w:rsidP="00400BD2">
      <w:pPr>
        <w:ind w:firstLine="709"/>
        <w:jc w:val="both"/>
        <w:rPr>
          <w:sz w:val="28"/>
          <w:szCs w:val="28"/>
        </w:rPr>
      </w:pPr>
      <w:r w:rsidRPr="00400BD2">
        <w:rPr>
          <w:sz w:val="28"/>
          <w:szCs w:val="28"/>
        </w:rPr>
        <w:t xml:space="preserve">3. Контроль за выполнением постановления возложить на заведующего финансовым отделом Администрации Орловского района </w:t>
      </w:r>
      <w:proofErr w:type="spellStart"/>
      <w:r w:rsidRPr="00400BD2">
        <w:rPr>
          <w:sz w:val="28"/>
          <w:szCs w:val="28"/>
        </w:rPr>
        <w:t>Лячину</w:t>
      </w:r>
      <w:proofErr w:type="spellEnd"/>
      <w:r w:rsidRPr="00400BD2">
        <w:rPr>
          <w:sz w:val="28"/>
          <w:szCs w:val="28"/>
        </w:rPr>
        <w:t xml:space="preserve"> Е.А.</w:t>
      </w:r>
    </w:p>
    <w:p w14:paraId="66494DB2" w14:textId="71546652" w:rsidR="009A6619" w:rsidRDefault="009A6619" w:rsidP="00400BD2">
      <w:pPr>
        <w:jc w:val="both"/>
        <w:rPr>
          <w:sz w:val="28"/>
          <w:szCs w:val="28"/>
        </w:rPr>
      </w:pPr>
    </w:p>
    <w:p w14:paraId="253681FA" w14:textId="185C5558" w:rsidR="00400BD2" w:rsidRDefault="00400BD2" w:rsidP="00400BD2">
      <w:pPr>
        <w:jc w:val="both"/>
        <w:rPr>
          <w:sz w:val="28"/>
          <w:szCs w:val="28"/>
        </w:rPr>
      </w:pPr>
    </w:p>
    <w:p w14:paraId="37252545" w14:textId="0E405DD7" w:rsidR="00400BD2" w:rsidRPr="00400BD2" w:rsidRDefault="00400BD2" w:rsidP="00400BD2">
      <w:pPr>
        <w:jc w:val="both"/>
        <w:rPr>
          <w:sz w:val="28"/>
          <w:szCs w:val="28"/>
        </w:rPr>
      </w:pPr>
    </w:p>
    <w:p w14:paraId="27138C8D" w14:textId="25AAE68E" w:rsidR="00ED056F" w:rsidRPr="00400BD2" w:rsidRDefault="000066D5" w:rsidP="00400BD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9A464C" w:rsidRPr="009A464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EF733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A634D" w:rsidRPr="00400BD2">
        <w:rPr>
          <w:sz w:val="28"/>
          <w:szCs w:val="28"/>
        </w:rPr>
        <w:t xml:space="preserve"> Администрации</w:t>
      </w:r>
    </w:p>
    <w:p w14:paraId="3403D7D0" w14:textId="6A89D587" w:rsidR="008A634D" w:rsidRDefault="00D2029D" w:rsidP="00400BD2">
      <w:pPr>
        <w:jc w:val="both"/>
        <w:rPr>
          <w:sz w:val="28"/>
          <w:szCs w:val="28"/>
        </w:rPr>
      </w:pPr>
      <w:r w:rsidRPr="00400BD2">
        <w:rPr>
          <w:sz w:val="28"/>
          <w:szCs w:val="28"/>
        </w:rPr>
        <w:t xml:space="preserve">Орловского района </w:t>
      </w:r>
      <w:r w:rsidRPr="00400BD2">
        <w:rPr>
          <w:sz w:val="28"/>
          <w:szCs w:val="28"/>
        </w:rPr>
        <w:tab/>
      </w:r>
      <w:r w:rsidRPr="00400BD2">
        <w:rPr>
          <w:sz w:val="28"/>
          <w:szCs w:val="28"/>
        </w:rPr>
        <w:tab/>
      </w:r>
      <w:r w:rsidRPr="00400BD2">
        <w:rPr>
          <w:sz w:val="28"/>
          <w:szCs w:val="28"/>
        </w:rPr>
        <w:tab/>
      </w:r>
      <w:r w:rsidRPr="00400BD2">
        <w:rPr>
          <w:sz w:val="28"/>
          <w:szCs w:val="28"/>
        </w:rPr>
        <w:tab/>
      </w:r>
      <w:r w:rsidR="00475CFA" w:rsidRPr="00400BD2">
        <w:rPr>
          <w:sz w:val="28"/>
          <w:szCs w:val="28"/>
        </w:rPr>
        <w:tab/>
      </w:r>
      <w:r w:rsidRPr="00400BD2">
        <w:rPr>
          <w:sz w:val="28"/>
          <w:szCs w:val="28"/>
        </w:rPr>
        <w:tab/>
      </w:r>
      <w:r w:rsidRPr="00400BD2">
        <w:rPr>
          <w:sz w:val="28"/>
          <w:szCs w:val="28"/>
        </w:rPr>
        <w:tab/>
      </w:r>
      <w:r w:rsidR="000066D5">
        <w:rPr>
          <w:sz w:val="28"/>
          <w:szCs w:val="28"/>
        </w:rPr>
        <w:t>Н.М.</w:t>
      </w:r>
      <w:r w:rsidR="009A464C" w:rsidRPr="009A464C">
        <w:rPr>
          <w:sz w:val="28"/>
          <w:szCs w:val="28"/>
        </w:rPr>
        <w:t xml:space="preserve"> </w:t>
      </w:r>
      <w:r w:rsidR="000066D5">
        <w:rPr>
          <w:sz w:val="28"/>
          <w:szCs w:val="28"/>
        </w:rPr>
        <w:t>Михайлова</w:t>
      </w:r>
    </w:p>
    <w:p w14:paraId="127B1132" w14:textId="77777777" w:rsidR="000066D5" w:rsidRDefault="000066D5" w:rsidP="00400BD2">
      <w:pPr>
        <w:jc w:val="both"/>
        <w:rPr>
          <w:sz w:val="28"/>
          <w:szCs w:val="28"/>
        </w:rPr>
      </w:pPr>
    </w:p>
    <w:p w14:paraId="164F5B59" w14:textId="77777777" w:rsidR="000066D5" w:rsidRDefault="000066D5" w:rsidP="000066D5">
      <w:pPr>
        <w:rPr>
          <w:sz w:val="28"/>
          <w:szCs w:val="28"/>
        </w:rPr>
      </w:pPr>
    </w:p>
    <w:p w14:paraId="5BAF8E01" w14:textId="77777777" w:rsidR="009A464C" w:rsidRDefault="009A464C">
      <w:pPr>
        <w:rPr>
          <w:sz w:val="28"/>
        </w:rPr>
      </w:pPr>
      <w:r>
        <w:rPr>
          <w:sz w:val="28"/>
        </w:rPr>
        <w:br w:type="page"/>
      </w:r>
    </w:p>
    <w:p w14:paraId="2D4C53AE" w14:textId="7345E6AE" w:rsidR="009A464C" w:rsidRDefault="009A464C" w:rsidP="009A464C">
      <w:pPr>
        <w:ind w:left="6237"/>
        <w:jc w:val="center"/>
        <w:rPr>
          <w:sz w:val="28"/>
        </w:rPr>
      </w:pPr>
      <w:r>
        <w:rPr>
          <w:sz w:val="28"/>
        </w:rPr>
        <w:lastRenderedPageBreak/>
        <w:t xml:space="preserve">Приложение </w:t>
      </w:r>
    </w:p>
    <w:p w14:paraId="6432F5A1" w14:textId="77777777" w:rsidR="009A464C" w:rsidRPr="00947473" w:rsidRDefault="009A464C" w:rsidP="009A464C">
      <w:pPr>
        <w:ind w:left="6237"/>
        <w:jc w:val="center"/>
        <w:rPr>
          <w:sz w:val="28"/>
        </w:rPr>
      </w:pPr>
      <w:r>
        <w:rPr>
          <w:sz w:val="28"/>
        </w:rPr>
        <w:t xml:space="preserve">к </w:t>
      </w:r>
      <w:r w:rsidRPr="00947473">
        <w:rPr>
          <w:sz w:val="28"/>
        </w:rPr>
        <w:t>постановлению</w:t>
      </w:r>
    </w:p>
    <w:p w14:paraId="1205FCE7" w14:textId="77777777" w:rsidR="009A464C" w:rsidRPr="00947473" w:rsidRDefault="009A464C" w:rsidP="009A464C">
      <w:pPr>
        <w:ind w:left="6237"/>
        <w:jc w:val="center"/>
        <w:rPr>
          <w:sz w:val="28"/>
        </w:rPr>
      </w:pPr>
      <w:r>
        <w:rPr>
          <w:sz w:val="28"/>
        </w:rPr>
        <w:t>Администрации</w:t>
      </w:r>
    </w:p>
    <w:p w14:paraId="0AC3F47A" w14:textId="77777777" w:rsidR="009A464C" w:rsidRDefault="009A464C" w:rsidP="009A464C">
      <w:pPr>
        <w:ind w:left="6237"/>
        <w:jc w:val="center"/>
        <w:rPr>
          <w:sz w:val="28"/>
        </w:rPr>
      </w:pPr>
      <w:r>
        <w:rPr>
          <w:sz w:val="28"/>
        </w:rPr>
        <w:t>Орловского района</w:t>
      </w:r>
    </w:p>
    <w:p w14:paraId="6F5F58E4" w14:textId="6BBE696B" w:rsidR="00AD5A99" w:rsidRDefault="009A464C" w:rsidP="009A464C">
      <w:pPr>
        <w:ind w:left="6237"/>
        <w:jc w:val="center"/>
        <w:rPr>
          <w:sz w:val="28"/>
        </w:rPr>
      </w:pPr>
      <w:r>
        <w:rPr>
          <w:sz w:val="28"/>
        </w:rPr>
        <w:t>О</w:t>
      </w:r>
      <w:r w:rsidRPr="00947473">
        <w:rPr>
          <w:sz w:val="28"/>
        </w:rPr>
        <w:t>т</w:t>
      </w:r>
      <w:r>
        <w:rPr>
          <w:sz w:val="28"/>
        </w:rPr>
        <w:t xml:space="preserve"> 1</w:t>
      </w:r>
      <w:r w:rsidRPr="003C0E7A">
        <w:rPr>
          <w:sz w:val="28"/>
        </w:rPr>
        <w:t>7</w:t>
      </w:r>
      <w:r>
        <w:rPr>
          <w:sz w:val="28"/>
        </w:rPr>
        <w:t>.1</w:t>
      </w:r>
      <w:r w:rsidRPr="003C0E7A">
        <w:rPr>
          <w:sz w:val="28"/>
        </w:rPr>
        <w:t>0</w:t>
      </w:r>
      <w:r>
        <w:rPr>
          <w:sz w:val="28"/>
        </w:rPr>
        <w:t>.20</w:t>
      </w:r>
      <w:r w:rsidRPr="003C0E7A">
        <w:rPr>
          <w:sz w:val="28"/>
        </w:rPr>
        <w:t>24</w:t>
      </w:r>
      <w:r>
        <w:rPr>
          <w:sz w:val="28"/>
        </w:rPr>
        <w:t xml:space="preserve"> </w:t>
      </w:r>
      <w:r w:rsidRPr="00947473">
        <w:rPr>
          <w:sz w:val="28"/>
        </w:rPr>
        <w:t xml:space="preserve">№ </w:t>
      </w:r>
      <w:r w:rsidRPr="003C0E7A">
        <w:rPr>
          <w:sz w:val="28"/>
        </w:rPr>
        <w:t>549</w:t>
      </w:r>
    </w:p>
    <w:p w14:paraId="65F496B1" w14:textId="77777777" w:rsidR="009A464C" w:rsidRDefault="009A464C" w:rsidP="00FA7C7A">
      <w:pPr>
        <w:ind w:left="6237"/>
        <w:jc w:val="center"/>
        <w:rPr>
          <w:sz w:val="28"/>
        </w:rPr>
      </w:pPr>
    </w:p>
    <w:p w14:paraId="37E2086F" w14:textId="08F2CECF" w:rsidR="00FA7C7A" w:rsidRDefault="00FA7C7A" w:rsidP="00FA7C7A">
      <w:pPr>
        <w:ind w:left="6237"/>
        <w:jc w:val="center"/>
        <w:rPr>
          <w:sz w:val="28"/>
        </w:rPr>
      </w:pPr>
      <w:r>
        <w:rPr>
          <w:sz w:val="28"/>
        </w:rPr>
        <w:t>«Приложение №1</w:t>
      </w:r>
    </w:p>
    <w:p w14:paraId="756A497C" w14:textId="77777777" w:rsidR="00FA7C7A" w:rsidRPr="00947473" w:rsidRDefault="00FA7C7A" w:rsidP="00FA7C7A">
      <w:pPr>
        <w:ind w:left="6237"/>
        <w:jc w:val="center"/>
        <w:rPr>
          <w:sz w:val="28"/>
        </w:rPr>
      </w:pPr>
      <w:r>
        <w:rPr>
          <w:sz w:val="28"/>
        </w:rPr>
        <w:t xml:space="preserve">к </w:t>
      </w:r>
      <w:r w:rsidRPr="00947473">
        <w:rPr>
          <w:sz w:val="28"/>
        </w:rPr>
        <w:t>постановлению</w:t>
      </w:r>
    </w:p>
    <w:p w14:paraId="09921EF9" w14:textId="77777777" w:rsidR="00FA7C7A" w:rsidRPr="00947473" w:rsidRDefault="00FA7C7A" w:rsidP="00FA7C7A">
      <w:pPr>
        <w:ind w:left="6237"/>
        <w:jc w:val="center"/>
        <w:rPr>
          <w:sz w:val="28"/>
        </w:rPr>
      </w:pPr>
      <w:r>
        <w:rPr>
          <w:sz w:val="28"/>
        </w:rPr>
        <w:t>Администрации</w:t>
      </w:r>
    </w:p>
    <w:p w14:paraId="45BAF2ED" w14:textId="77777777" w:rsidR="00FA7C7A" w:rsidRDefault="00FA7C7A" w:rsidP="00FA7C7A">
      <w:pPr>
        <w:ind w:left="6237"/>
        <w:jc w:val="center"/>
        <w:rPr>
          <w:sz w:val="28"/>
        </w:rPr>
      </w:pPr>
      <w:r>
        <w:rPr>
          <w:sz w:val="28"/>
        </w:rPr>
        <w:t>Орловского района</w:t>
      </w:r>
    </w:p>
    <w:p w14:paraId="300637FA" w14:textId="77777777" w:rsidR="00FA7C7A" w:rsidRPr="003C0E7A" w:rsidRDefault="00FA7C7A" w:rsidP="00FA7C7A">
      <w:pPr>
        <w:ind w:left="6237"/>
        <w:jc w:val="center"/>
        <w:rPr>
          <w:sz w:val="28"/>
        </w:rPr>
      </w:pPr>
      <w:r>
        <w:rPr>
          <w:sz w:val="28"/>
        </w:rPr>
        <w:t>О</w:t>
      </w:r>
      <w:r w:rsidRPr="00947473">
        <w:rPr>
          <w:sz w:val="28"/>
        </w:rPr>
        <w:t>т</w:t>
      </w:r>
      <w:r>
        <w:rPr>
          <w:sz w:val="28"/>
        </w:rPr>
        <w:t xml:space="preserve"> 19.11.2018 </w:t>
      </w:r>
      <w:r w:rsidRPr="00947473">
        <w:rPr>
          <w:sz w:val="28"/>
        </w:rPr>
        <w:t xml:space="preserve">№ </w:t>
      </w:r>
      <w:r>
        <w:rPr>
          <w:sz w:val="28"/>
        </w:rPr>
        <w:t>817</w:t>
      </w:r>
    </w:p>
    <w:p w14:paraId="799E4F67" w14:textId="77777777" w:rsidR="00FA7C7A" w:rsidRPr="00FA7C7A" w:rsidRDefault="00FA7C7A" w:rsidP="00ED056F">
      <w:pPr>
        <w:ind w:left="6237"/>
        <w:jc w:val="center"/>
        <w:rPr>
          <w:sz w:val="28"/>
        </w:rPr>
      </w:pPr>
    </w:p>
    <w:p w14:paraId="49591D9A" w14:textId="77777777" w:rsidR="00ED056F" w:rsidRDefault="00ED056F" w:rsidP="00ED056F">
      <w:pPr>
        <w:jc w:val="center"/>
        <w:rPr>
          <w:kern w:val="2"/>
          <w:sz w:val="28"/>
          <w:szCs w:val="28"/>
          <w:lang w:eastAsia="en-US"/>
        </w:rPr>
      </w:pPr>
    </w:p>
    <w:p w14:paraId="7AD16818" w14:textId="77777777" w:rsidR="00C22E64" w:rsidRPr="00947473" w:rsidRDefault="008A634D" w:rsidP="00ED056F">
      <w:pPr>
        <w:jc w:val="center"/>
        <w:rPr>
          <w:kern w:val="2"/>
          <w:sz w:val="28"/>
          <w:szCs w:val="28"/>
          <w:lang w:eastAsia="en-US"/>
        </w:rPr>
      </w:pPr>
      <w:r w:rsidRPr="008A634D">
        <w:rPr>
          <w:kern w:val="2"/>
          <w:sz w:val="28"/>
          <w:szCs w:val="28"/>
          <w:lang w:eastAsia="en-US"/>
        </w:rPr>
        <w:t>МУНИЦИПАЛЬНАЯ</w:t>
      </w:r>
      <w:r w:rsidR="00ED056F" w:rsidRPr="00947473">
        <w:rPr>
          <w:kern w:val="2"/>
          <w:sz w:val="28"/>
          <w:szCs w:val="28"/>
          <w:lang w:eastAsia="en-US"/>
        </w:rPr>
        <w:t xml:space="preserve"> ПРОГРАММА </w:t>
      </w:r>
    </w:p>
    <w:p w14:paraId="4E93680A" w14:textId="77777777" w:rsidR="00BE7092" w:rsidRDefault="008A634D" w:rsidP="008A634D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Орловского района</w:t>
      </w:r>
    </w:p>
    <w:p w14:paraId="080B2346" w14:textId="77777777" w:rsidR="00ED056F" w:rsidRPr="00947473" w:rsidRDefault="00ED056F" w:rsidP="008A634D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«</w:t>
      </w:r>
      <w:r w:rsidR="008A634D">
        <w:rPr>
          <w:kern w:val="2"/>
          <w:sz w:val="28"/>
          <w:szCs w:val="28"/>
          <w:lang w:eastAsia="en-US"/>
        </w:rPr>
        <w:t>Э</w:t>
      </w:r>
      <w:r w:rsidRPr="00947473">
        <w:rPr>
          <w:kern w:val="2"/>
          <w:sz w:val="28"/>
          <w:szCs w:val="28"/>
          <w:lang w:eastAsia="en-US"/>
        </w:rPr>
        <w:t>ффективно</w:t>
      </w:r>
      <w:r w:rsidR="008A634D">
        <w:rPr>
          <w:kern w:val="2"/>
          <w:sz w:val="28"/>
          <w:szCs w:val="28"/>
          <w:lang w:eastAsia="en-US"/>
        </w:rPr>
        <w:t>е</w:t>
      </w:r>
      <w:r w:rsidRPr="00947473">
        <w:rPr>
          <w:kern w:val="2"/>
          <w:sz w:val="28"/>
          <w:szCs w:val="28"/>
          <w:lang w:eastAsia="en-US"/>
        </w:rPr>
        <w:t xml:space="preserve"> управлени</w:t>
      </w:r>
      <w:r w:rsidR="008A634D">
        <w:rPr>
          <w:kern w:val="2"/>
          <w:sz w:val="28"/>
          <w:szCs w:val="28"/>
          <w:lang w:eastAsia="en-US"/>
        </w:rPr>
        <w:t>е</w:t>
      </w:r>
      <w:r w:rsidRPr="00947473">
        <w:rPr>
          <w:kern w:val="2"/>
          <w:sz w:val="28"/>
          <w:szCs w:val="28"/>
          <w:lang w:eastAsia="en-US"/>
        </w:rPr>
        <w:t xml:space="preserve"> муниципальными финансами»</w:t>
      </w:r>
    </w:p>
    <w:p w14:paraId="2E54ED87" w14:textId="77777777"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</w:p>
    <w:p w14:paraId="0B291742" w14:textId="77777777" w:rsidR="00C22E64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bookmarkStart w:id="1" w:name="sub_1010"/>
      <w:r w:rsidRPr="00947473">
        <w:rPr>
          <w:kern w:val="2"/>
          <w:sz w:val="28"/>
          <w:szCs w:val="28"/>
          <w:lang w:eastAsia="en-US"/>
        </w:rPr>
        <w:t>Паспорт</w:t>
      </w:r>
    </w:p>
    <w:p w14:paraId="426DEFD4" w14:textId="77777777" w:rsidR="00C22E64" w:rsidRPr="00947473" w:rsidRDefault="00BE7092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муниципальной </w:t>
      </w:r>
      <w:r w:rsidR="00ED056F" w:rsidRPr="00947473">
        <w:rPr>
          <w:kern w:val="2"/>
          <w:sz w:val="28"/>
          <w:szCs w:val="28"/>
          <w:lang w:eastAsia="en-US"/>
        </w:rPr>
        <w:t xml:space="preserve">программы </w:t>
      </w:r>
      <w:r>
        <w:rPr>
          <w:kern w:val="2"/>
          <w:sz w:val="28"/>
          <w:szCs w:val="28"/>
          <w:lang w:eastAsia="en-US"/>
        </w:rPr>
        <w:t>Орловского района</w:t>
      </w:r>
    </w:p>
    <w:p w14:paraId="0E968258" w14:textId="77777777" w:rsidR="00ED056F" w:rsidRPr="00947473" w:rsidRDefault="00ED056F" w:rsidP="00BE7092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«</w:t>
      </w:r>
      <w:r w:rsidR="00BE7092">
        <w:rPr>
          <w:kern w:val="2"/>
          <w:sz w:val="28"/>
          <w:szCs w:val="28"/>
          <w:lang w:eastAsia="en-US"/>
        </w:rPr>
        <w:t>Э</w:t>
      </w:r>
      <w:r w:rsidRPr="00947473">
        <w:rPr>
          <w:kern w:val="2"/>
          <w:sz w:val="28"/>
          <w:szCs w:val="28"/>
          <w:lang w:eastAsia="en-US"/>
        </w:rPr>
        <w:t>ффективно</w:t>
      </w:r>
      <w:r w:rsidR="00BE7092">
        <w:rPr>
          <w:kern w:val="2"/>
          <w:sz w:val="28"/>
          <w:szCs w:val="28"/>
          <w:lang w:eastAsia="en-US"/>
        </w:rPr>
        <w:t>е</w:t>
      </w:r>
      <w:r w:rsidRPr="00947473">
        <w:rPr>
          <w:kern w:val="2"/>
          <w:sz w:val="28"/>
          <w:szCs w:val="28"/>
          <w:lang w:eastAsia="en-US"/>
        </w:rPr>
        <w:t xml:space="preserve"> управлени</w:t>
      </w:r>
      <w:r w:rsidR="00BE7092">
        <w:rPr>
          <w:kern w:val="2"/>
          <w:sz w:val="28"/>
          <w:szCs w:val="28"/>
          <w:lang w:eastAsia="en-US"/>
        </w:rPr>
        <w:t>е</w:t>
      </w:r>
      <w:r w:rsidRPr="00947473">
        <w:rPr>
          <w:kern w:val="2"/>
          <w:sz w:val="28"/>
          <w:szCs w:val="28"/>
          <w:lang w:eastAsia="en-US"/>
        </w:rPr>
        <w:t xml:space="preserve"> муниципальными финансами»</w:t>
      </w:r>
    </w:p>
    <w:bookmarkEnd w:id="1"/>
    <w:p w14:paraId="3F1313C7" w14:textId="77777777"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73"/>
        <w:gridCol w:w="275"/>
        <w:gridCol w:w="7008"/>
      </w:tblGrid>
      <w:tr w:rsidR="00ED056F" w:rsidRPr="00947473" w14:paraId="0FFBB02C" w14:textId="77777777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EAA0C5" w14:textId="77777777" w:rsidR="00ED056F" w:rsidRPr="00947473" w:rsidRDefault="00ED056F" w:rsidP="00BE709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Наименование </w:t>
            </w:r>
            <w:r w:rsidR="00BE7092">
              <w:rPr>
                <w:kern w:val="2"/>
                <w:sz w:val="28"/>
                <w:szCs w:val="28"/>
              </w:rPr>
              <w:t xml:space="preserve">муниципальной </w:t>
            </w:r>
            <w:r w:rsidRPr="00947473">
              <w:rPr>
                <w:kern w:val="2"/>
                <w:sz w:val="28"/>
                <w:szCs w:val="28"/>
              </w:rPr>
              <w:t xml:space="preserve">программы </w:t>
            </w:r>
            <w:r w:rsidR="00BE7092">
              <w:rPr>
                <w:kern w:val="2"/>
                <w:sz w:val="28"/>
                <w:szCs w:val="28"/>
              </w:rPr>
              <w:t>Орловского района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26797D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0F74AB" w14:textId="77777777" w:rsidR="00ED056F" w:rsidRPr="00947473" w:rsidRDefault="00BE7092" w:rsidP="00BE709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муниципальная </w:t>
            </w:r>
            <w:proofErr w:type="spellStart"/>
            <w:r w:rsidR="00ED056F" w:rsidRPr="00947473">
              <w:rPr>
                <w:kern w:val="2"/>
                <w:sz w:val="28"/>
                <w:szCs w:val="28"/>
              </w:rPr>
              <w:t>программа</w:t>
            </w:r>
            <w:r>
              <w:rPr>
                <w:kern w:val="2"/>
                <w:sz w:val="28"/>
                <w:szCs w:val="28"/>
              </w:rPr>
              <w:t>Орловского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района</w:t>
            </w:r>
            <w:r w:rsidR="00ED056F" w:rsidRPr="00947473">
              <w:rPr>
                <w:kern w:val="2"/>
                <w:sz w:val="28"/>
                <w:szCs w:val="28"/>
              </w:rPr>
              <w:t xml:space="preserve"> «</w:t>
            </w:r>
            <w:r>
              <w:rPr>
                <w:kern w:val="2"/>
                <w:sz w:val="28"/>
                <w:szCs w:val="28"/>
              </w:rPr>
              <w:t>Э</w:t>
            </w:r>
            <w:r w:rsidR="00ED056F" w:rsidRPr="00947473">
              <w:rPr>
                <w:kern w:val="2"/>
                <w:sz w:val="28"/>
                <w:szCs w:val="28"/>
              </w:rPr>
              <w:t>ффективно</w:t>
            </w:r>
            <w:r>
              <w:rPr>
                <w:kern w:val="2"/>
                <w:sz w:val="28"/>
                <w:szCs w:val="28"/>
              </w:rPr>
              <w:t>е</w:t>
            </w:r>
            <w:r w:rsidR="00ED056F" w:rsidRPr="00947473">
              <w:rPr>
                <w:kern w:val="2"/>
                <w:sz w:val="28"/>
                <w:szCs w:val="28"/>
              </w:rPr>
              <w:t xml:space="preserve"> управлени</w:t>
            </w:r>
            <w:r>
              <w:rPr>
                <w:kern w:val="2"/>
                <w:sz w:val="28"/>
                <w:szCs w:val="28"/>
              </w:rPr>
              <w:t>е</w:t>
            </w:r>
            <w:r w:rsidR="00ED056F" w:rsidRPr="00947473">
              <w:rPr>
                <w:kern w:val="2"/>
                <w:sz w:val="28"/>
                <w:szCs w:val="28"/>
              </w:rPr>
              <w:t xml:space="preserve"> муниципальными финансами» (далее также 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="00ED056F" w:rsidRPr="00947473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ED056F" w:rsidRPr="00947473" w14:paraId="04534DAF" w14:textId="77777777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A238C3" w14:textId="77777777" w:rsidR="00ED056F" w:rsidRPr="00947473" w:rsidRDefault="00ED056F" w:rsidP="00BE709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BE7092">
              <w:rPr>
                <w:kern w:val="2"/>
                <w:sz w:val="28"/>
                <w:szCs w:val="28"/>
              </w:rPr>
              <w:t xml:space="preserve">муниципальной </w:t>
            </w:r>
            <w:r w:rsidRPr="00947473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687431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3E7675" w14:textId="77777777" w:rsidR="00ED056F" w:rsidRPr="00947473" w:rsidRDefault="00BE7092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финансовый отдел Администрации Орловского района</w:t>
            </w:r>
          </w:p>
        </w:tc>
      </w:tr>
      <w:tr w:rsidR="00ED056F" w:rsidRPr="00947473" w14:paraId="3D514E6D" w14:textId="77777777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D7EAB3" w14:textId="77777777" w:rsidR="00ED056F" w:rsidRPr="00947473" w:rsidRDefault="00ED056F" w:rsidP="00BE709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Соисполнители </w:t>
            </w:r>
            <w:r w:rsidR="00BE7092">
              <w:rPr>
                <w:kern w:val="2"/>
                <w:sz w:val="28"/>
                <w:szCs w:val="28"/>
              </w:rPr>
              <w:t>муниципальной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538A61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F06B4D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14:paraId="26EFF0B5" w14:textId="77777777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3A8330" w14:textId="77777777" w:rsidR="00ED056F" w:rsidRPr="00947473" w:rsidRDefault="00ED056F" w:rsidP="00BE709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Участники </w:t>
            </w:r>
            <w:r w:rsidR="00BE7092">
              <w:rPr>
                <w:kern w:val="2"/>
                <w:sz w:val="28"/>
                <w:szCs w:val="28"/>
              </w:rPr>
              <w:t>муниципальной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C7AF3E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9A9917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14:paraId="5C696505" w14:textId="77777777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F21210" w14:textId="77777777" w:rsidR="00ED056F" w:rsidRPr="00947473" w:rsidRDefault="00ED056F" w:rsidP="00BE709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Подпрограммы </w:t>
            </w:r>
            <w:r w:rsidR="00BE7092">
              <w:rPr>
                <w:kern w:val="2"/>
                <w:sz w:val="28"/>
                <w:szCs w:val="28"/>
              </w:rPr>
              <w:t>муниципальной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ABE680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B68B8D" w14:textId="77777777" w:rsidR="00ED056F" w:rsidRPr="00947473" w:rsidRDefault="00C22E64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bCs/>
                <w:kern w:val="2"/>
                <w:sz w:val="28"/>
                <w:szCs w:val="28"/>
              </w:rPr>
              <w:t>1. </w:t>
            </w:r>
            <w:r w:rsidR="00ED056F" w:rsidRPr="00947473">
              <w:rPr>
                <w:bCs/>
                <w:kern w:val="2"/>
                <w:sz w:val="28"/>
                <w:szCs w:val="28"/>
              </w:rPr>
              <w:t>«Долгосрочное финансовое планирование»</w:t>
            </w:r>
            <w:r w:rsidR="00ED056F" w:rsidRPr="00947473">
              <w:rPr>
                <w:kern w:val="2"/>
                <w:sz w:val="28"/>
                <w:szCs w:val="28"/>
              </w:rPr>
              <w:t>.</w:t>
            </w:r>
          </w:p>
          <w:p w14:paraId="39146BE7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bCs/>
                <w:kern w:val="2"/>
                <w:sz w:val="28"/>
                <w:szCs w:val="28"/>
              </w:rPr>
              <w:t>2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 xml:space="preserve">. «Нормативно-методическое, </w:t>
            </w:r>
            <w:proofErr w:type="spellStart"/>
            <w:r w:rsidRPr="00947473">
              <w:rPr>
                <w:bCs/>
                <w:spacing w:val="-4"/>
                <w:kern w:val="2"/>
                <w:sz w:val="28"/>
                <w:szCs w:val="28"/>
              </w:rPr>
              <w:t>информационноеобеспечение</w:t>
            </w:r>
            <w:proofErr w:type="spellEnd"/>
            <w:r w:rsidRPr="00947473">
              <w:rPr>
                <w:bCs/>
                <w:kern w:val="2"/>
                <w:sz w:val="28"/>
                <w:szCs w:val="28"/>
              </w:rPr>
              <w:t xml:space="preserve"> и организация бюджетного процесса»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14:paraId="5F7C41ED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bCs/>
                <w:spacing w:val="-4"/>
                <w:kern w:val="2"/>
                <w:sz w:val="28"/>
                <w:szCs w:val="28"/>
              </w:rPr>
              <w:t xml:space="preserve">3. «Управление </w:t>
            </w:r>
            <w:proofErr w:type="spellStart"/>
            <w:r w:rsidR="00BE7092">
              <w:rPr>
                <w:bCs/>
                <w:spacing w:val="-4"/>
                <w:kern w:val="2"/>
                <w:sz w:val="28"/>
                <w:szCs w:val="28"/>
              </w:rPr>
              <w:t>муниципальным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>долгом</w:t>
            </w:r>
            <w:r w:rsidR="00BE7092">
              <w:rPr>
                <w:bCs/>
                <w:spacing w:val="-4"/>
                <w:kern w:val="2"/>
                <w:sz w:val="28"/>
                <w:szCs w:val="28"/>
              </w:rPr>
              <w:t>Орловского</w:t>
            </w:r>
            <w:proofErr w:type="spellEnd"/>
            <w:r w:rsidR="00BE7092">
              <w:rPr>
                <w:bCs/>
                <w:spacing w:val="-4"/>
                <w:kern w:val="2"/>
                <w:sz w:val="28"/>
                <w:szCs w:val="28"/>
              </w:rPr>
              <w:t xml:space="preserve"> района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>»</w:t>
            </w:r>
            <w:r w:rsidRPr="00947473">
              <w:rPr>
                <w:spacing w:val="-4"/>
                <w:kern w:val="2"/>
                <w:sz w:val="28"/>
                <w:szCs w:val="28"/>
              </w:rPr>
              <w:t>.</w:t>
            </w:r>
          </w:p>
          <w:p w14:paraId="3CFA061A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z w:val="28"/>
                <w:szCs w:val="28"/>
              </w:rPr>
              <w:t>4</w:t>
            </w:r>
            <w:r w:rsidRPr="00947473">
              <w:rPr>
                <w:bCs/>
                <w:kern w:val="2"/>
                <w:sz w:val="28"/>
                <w:szCs w:val="28"/>
              </w:rPr>
              <w:t>.  «Содействие повышению качества управления муниципальными финансами».</w:t>
            </w:r>
          </w:p>
          <w:p w14:paraId="5EC8E797" w14:textId="77777777" w:rsidR="00ED056F" w:rsidRPr="00947473" w:rsidRDefault="00CA4A8B" w:rsidP="00ED056F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8"/>
                <w:szCs w:val="28"/>
              </w:rPr>
            </w:pPr>
            <w:r>
              <w:rPr>
                <w:bCs/>
                <w:spacing w:val="-4"/>
                <w:kern w:val="2"/>
                <w:sz w:val="28"/>
                <w:szCs w:val="28"/>
              </w:rPr>
              <w:t>5</w:t>
            </w:r>
            <w:r w:rsidR="00ED056F" w:rsidRPr="00947473">
              <w:rPr>
                <w:bCs/>
                <w:spacing w:val="-4"/>
                <w:kern w:val="2"/>
                <w:sz w:val="28"/>
                <w:szCs w:val="28"/>
              </w:rPr>
              <w:t>. «Поддержание устойчивого исполнения местных бюджетов»</w:t>
            </w:r>
            <w:r w:rsidR="00F92CD9">
              <w:rPr>
                <w:bCs/>
                <w:spacing w:val="-4"/>
                <w:kern w:val="2"/>
                <w:sz w:val="28"/>
                <w:szCs w:val="28"/>
              </w:rPr>
              <w:t>.</w:t>
            </w:r>
          </w:p>
        </w:tc>
      </w:tr>
      <w:tr w:rsidR="00ED056F" w:rsidRPr="00947473" w14:paraId="7DE360B2" w14:textId="77777777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555080" w14:textId="77777777" w:rsidR="00ED056F" w:rsidRPr="00947473" w:rsidRDefault="00ED056F" w:rsidP="00BE7092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Программно-целевые инструменты </w:t>
            </w:r>
            <w:r w:rsidR="00BE7092">
              <w:rPr>
                <w:kern w:val="2"/>
                <w:sz w:val="28"/>
                <w:szCs w:val="28"/>
              </w:rPr>
              <w:t>муниципальной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FE169E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B67641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14:paraId="68AECC83" w14:textId="77777777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0178A3" w14:textId="77777777" w:rsidR="00ED056F" w:rsidRPr="00947473" w:rsidRDefault="00ED056F" w:rsidP="00BE7092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Цели </w:t>
            </w:r>
            <w:r w:rsidR="00BE7092">
              <w:rPr>
                <w:kern w:val="2"/>
                <w:sz w:val="28"/>
                <w:szCs w:val="28"/>
              </w:rPr>
              <w:t>муниципальной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7DD551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6D3E92" w14:textId="77777777" w:rsidR="00ED056F" w:rsidRPr="00947473" w:rsidRDefault="00ED056F" w:rsidP="00ED056F">
            <w:pPr>
              <w:tabs>
                <w:tab w:val="left" w:pos="402"/>
                <w:tab w:val="left" w:pos="544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1.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 xml:space="preserve">Повышение качества управления </w:t>
            </w:r>
            <w:r w:rsidR="00BE7092">
              <w:rPr>
                <w:kern w:val="2"/>
                <w:sz w:val="28"/>
                <w:szCs w:val="28"/>
              </w:rPr>
              <w:t>муниципальными</w:t>
            </w:r>
            <w:r w:rsidRPr="00947473">
              <w:rPr>
                <w:kern w:val="2"/>
                <w:sz w:val="28"/>
                <w:szCs w:val="28"/>
              </w:rPr>
              <w:t xml:space="preserve"> финансами.</w:t>
            </w:r>
          </w:p>
          <w:p w14:paraId="76063F14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</w:t>
            </w:r>
            <w:r w:rsidRPr="00151455">
              <w:rPr>
                <w:kern w:val="2"/>
                <w:sz w:val="28"/>
                <w:szCs w:val="28"/>
              </w:rPr>
              <w:t>. Создание условий для эффективного управления муниципальными финансами</w:t>
            </w:r>
          </w:p>
        </w:tc>
      </w:tr>
      <w:tr w:rsidR="00ED056F" w:rsidRPr="00947473" w14:paraId="4AA0C90D" w14:textId="77777777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E8AD50" w14:textId="77777777" w:rsidR="00ED056F" w:rsidRPr="00947473" w:rsidRDefault="00ED056F" w:rsidP="00BE7092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Задачи </w:t>
            </w:r>
            <w:r w:rsidR="00BE7092">
              <w:rPr>
                <w:kern w:val="2"/>
                <w:sz w:val="28"/>
                <w:szCs w:val="28"/>
              </w:rPr>
              <w:t>муниципальной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D82DF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A27050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1. Создание условий для проведения эффективной бюджетной политики.</w:t>
            </w:r>
          </w:p>
          <w:p w14:paraId="2FBB9BF5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6"/>
                <w:kern w:val="2"/>
                <w:sz w:val="28"/>
                <w:szCs w:val="28"/>
              </w:rPr>
              <w:t>2.</w:t>
            </w:r>
            <w:r w:rsidR="00C22E64" w:rsidRPr="00947473">
              <w:rPr>
                <w:spacing w:val="-6"/>
                <w:kern w:val="2"/>
                <w:sz w:val="28"/>
                <w:szCs w:val="28"/>
              </w:rPr>
              <w:t> </w:t>
            </w:r>
            <w:r w:rsidRPr="00947473">
              <w:rPr>
                <w:spacing w:val="-6"/>
                <w:kern w:val="2"/>
                <w:sz w:val="28"/>
                <w:szCs w:val="28"/>
              </w:rPr>
              <w:t>Совершенствование нормативного правового регулирования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>, методологического и информационного обеспечения бюджетного процесса.</w:t>
            </w:r>
          </w:p>
          <w:p w14:paraId="4B5AD940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3.</w:t>
            </w:r>
            <w:r w:rsidR="00C22E64" w:rsidRPr="00947473">
              <w:rPr>
                <w:spacing w:val="-4"/>
                <w:kern w:val="2"/>
                <w:sz w:val="28"/>
                <w:szCs w:val="28"/>
              </w:rPr>
              <w:t> </w:t>
            </w:r>
            <w:r w:rsidRPr="00947473">
              <w:rPr>
                <w:spacing w:val="-4"/>
                <w:kern w:val="2"/>
                <w:sz w:val="28"/>
                <w:szCs w:val="28"/>
              </w:rPr>
              <w:t>Создание условий для о</w:t>
            </w:r>
            <w:r w:rsidRPr="00947473">
              <w:rPr>
                <w:spacing w:val="-4"/>
                <w:sz w:val="28"/>
                <w:szCs w:val="28"/>
              </w:rPr>
              <w:t>беспечения сбалансированности бюджет</w:t>
            </w:r>
            <w:r w:rsidR="00BE7092">
              <w:rPr>
                <w:spacing w:val="-4"/>
                <w:sz w:val="28"/>
                <w:szCs w:val="28"/>
              </w:rPr>
              <w:t>а Орловского района</w:t>
            </w:r>
            <w:r w:rsidRPr="00947473">
              <w:rPr>
                <w:spacing w:val="-4"/>
                <w:sz w:val="28"/>
                <w:szCs w:val="28"/>
              </w:rPr>
              <w:t xml:space="preserve"> за счет привлечения заемных средств</w:t>
            </w:r>
            <w:r w:rsidR="00322A25" w:rsidRPr="00947473">
              <w:rPr>
                <w:spacing w:val="-4"/>
                <w:sz w:val="28"/>
                <w:szCs w:val="28"/>
              </w:rPr>
              <w:t>.</w:t>
            </w:r>
          </w:p>
          <w:p w14:paraId="774D3E85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4</w:t>
            </w:r>
            <w:r w:rsidRPr="00947473">
              <w:rPr>
                <w:spacing w:val="-6"/>
                <w:kern w:val="2"/>
                <w:sz w:val="28"/>
                <w:szCs w:val="28"/>
              </w:rPr>
              <w:t>. </w:t>
            </w:r>
            <w:r w:rsidRPr="00947473">
              <w:rPr>
                <w:spacing w:val="-4"/>
                <w:kern w:val="2"/>
                <w:sz w:val="28"/>
                <w:szCs w:val="28"/>
              </w:rPr>
              <w:t>Повышение качества организации бюджетного процесса на</w:t>
            </w:r>
            <w:r w:rsidR="00C22E64" w:rsidRPr="00947473">
              <w:rPr>
                <w:spacing w:val="-4"/>
                <w:kern w:val="2"/>
                <w:sz w:val="28"/>
                <w:szCs w:val="28"/>
              </w:rPr>
              <w:t> </w:t>
            </w:r>
            <w:r w:rsidRPr="00947473">
              <w:rPr>
                <w:spacing w:val="-4"/>
                <w:kern w:val="2"/>
                <w:sz w:val="28"/>
                <w:szCs w:val="28"/>
              </w:rPr>
              <w:t>муниципальном уровне.</w:t>
            </w:r>
          </w:p>
          <w:p w14:paraId="69645F16" w14:textId="77777777" w:rsidR="00ED056F" w:rsidRPr="00947473" w:rsidRDefault="00CA4A8B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trike/>
                <w:spacing w:val="-4"/>
                <w:kern w:val="2"/>
                <w:sz w:val="28"/>
                <w:szCs w:val="28"/>
              </w:rPr>
            </w:pPr>
            <w:r w:rsidRPr="00151455">
              <w:rPr>
                <w:spacing w:val="-4"/>
                <w:kern w:val="2"/>
                <w:sz w:val="28"/>
                <w:szCs w:val="28"/>
              </w:rPr>
              <w:t>5</w:t>
            </w:r>
            <w:r w:rsidR="00ED056F" w:rsidRPr="00151455">
              <w:rPr>
                <w:spacing w:val="-4"/>
                <w:kern w:val="2"/>
                <w:sz w:val="28"/>
                <w:szCs w:val="28"/>
              </w:rPr>
              <w:t>.</w:t>
            </w:r>
            <w:r w:rsidR="00C22E64" w:rsidRPr="00151455">
              <w:rPr>
                <w:spacing w:val="-4"/>
                <w:kern w:val="2"/>
                <w:sz w:val="28"/>
                <w:szCs w:val="28"/>
              </w:rPr>
              <w:t> </w:t>
            </w:r>
            <w:r w:rsidR="00ED056F" w:rsidRPr="00151455">
              <w:rPr>
                <w:spacing w:val="-4"/>
                <w:kern w:val="2"/>
                <w:sz w:val="28"/>
                <w:szCs w:val="28"/>
              </w:rPr>
              <w:t>Выравнивание бюджетной обеспеченности муниципальных образований</w:t>
            </w:r>
            <w:r>
              <w:rPr>
                <w:spacing w:val="-4"/>
                <w:kern w:val="2"/>
                <w:sz w:val="28"/>
                <w:szCs w:val="28"/>
              </w:rPr>
              <w:t xml:space="preserve"> сельских поселений, входящих в состав Орловского района</w:t>
            </w:r>
          </w:p>
        </w:tc>
      </w:tr>
      <w:tr w:rsidR="00ED056F" w:rsidRPr="00947473" w14:paraId="1288887A" w14:textId="77777777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4DCD72" w14:textId="77777777" w:rsidR="00ED056F" w:rsidRPr="00947473" w:rsidRDefault="00ED056F" w:rsidP="00BE7092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Целевые показатели </w:t>
            </w:r>
            <w:r w:rsidR="00BE7092">
              <w:rPr>
                <w:kern w:val="2"/>
                <w:sz w:val="28"/>
                <w:szCs w:val="28"/>
              </w:rPr>
              <w:t>муниципальной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CF3A18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F4A6F2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1.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 xml:space="preserve">Наличие бюджетного прогноза </w:t>
            </w:r>
            <w:r w:rsidR="00BE7092">
              <w:rPr>
                <w:kern w:val="2"/>
                <w:sz w:val="28"/>
                <w:szCs w:val="28"/>
              </w:rPr>
              <w:t>Орловского района</w:t>
            </w:r>
            <w:r w:rsidRPr="00947473">
              <w:rPr>
                <w:kern w:val="2"/>
                <w:sz w:val="28"/>
                <w:szCs w:val="28"/>
              </w:rPr>
              <w:t xml:space="preserve"> на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долгосрочный период.</w:t>
            </w:r>
          </w:p>
          <w:p w14:paraId="50B59843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Темп роста налоговых и неналого</w:t>
            </w:r>
            <w:r w:rsidR="00C22E64" w:rsidRPr="00947473">
              <w:rPr>
                <w:kern w:val="2"/>
                <w:sz w:val="28"/>
                <w:szCs w:val="28"/>
              </w:rPr>
              <w:t xml:space="preserve">вых доходов консолидированного </w:t>
            </w:r>
            <w:r w:rsidRPr="00947473">
              <w:rPr>
                <w:kern w:val="2"/>
                <w:sz w:val="28"/>
                <w:szCs w:val="28"/>
              </w:rPr>
              <w:t xml:space="preserve">бюджета </w:t>
            </w:r>
            <w:r w:rsidR="00BE7092">
              <w:rPr>
                <w:kern w:val="2"/>
                <w:sz w:val="28"/>
                <w:szCs w:val="28"/>
              </w:rPr>
              <w:t>Орловского района</w:t>
            </w:r>
            <w:r w:rsidRPr="00947473">
              <w:rPr>
                <w:kern w:val="2"/>
                <w:sz w:val="28"/>
                <w:szCs w:val="28"/>
              </w:rPr>
              <w:t xml:space="preserve"> к уровню предыдущего года (в сопоставимых  условиях).</w:t>
            </w:r>
          </w:p>
          <w:p w14:paraId="619F100A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3.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sz w:val="28"/>
                <w:szCs w:val="28"/>
              </w:rPr>
              <w:t>Доля просроченной кредиторской задолженности в</w:t>
            </w:r>
            <w:r w:rsidR="00C22E64" w:rsidRPr="00947473">
              <w:rPr>
                <w:sz w:val="28"/>
                <w:szCs w:val="28"/>
              </w:rPr>
              <w:t> </w:t>
            </w:r>
            <w:r w:rsidRPr="00947473">
              <w:rPr>
                <w:sz w:val="28"/>
                <w:szCs w:val="28"/>
              </w:rPr>
              <w:t xml:space="preserve">расходах </w:t>
            </w:r>
            <w:r w:rsidRPr="00947473">
              <w:rPr>
                <w:kern w:val="2"/>
                <w:sz w:val="28"/>
                <w:szCs w:val="28"/>
              </w:rPr>
              <w:t>бюджета</w:t>
            </w:r>
            <w:r w:rsidR="00BE7092">
              <w:rPr>
                <w:kern w:val="2"/>
                <w:sz w:val="28"/>
                <w:szCs w:val="28"/>
              </w:rPr>
              <w:t xml:space="preserve"> Орловского района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14:paraId="2E373756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4.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 xml:space="preserve">Отношение объема </w:t>
            </w:r>
            <w:r w:rsidR="00BE7092">
              <w:rPr>
                <w:kern w:val="2"/>
                <w:sz w:val="28"/>
                <w:szCs w:val="28"/>
              </w:rPr>
              <w:t>муниципального</w:t>
            </w:r>
            <w:r w:rsidRPr="00947473">
              <w:rPr>
                <w:kern w:val="2"/>
                <w:sz w:val="28"/>
                <w:szCs w:val="28"/>
              </w:rPr>
              <w:t xml:space="preserve"> долга </w:t>
            </w:r>
            <w:r w:rsidR="00BE7092">
              <w:rPr>
                <w:kern w:val="2"/>
                <w:sz w:val="28"/>
                <w:szCs w:val="28"/>
              </w:rPr>
              <w:t>Орловского района</w:t>
            </w:r>
            <w:r w:rsidRPr="00947473">
              <w:rPr>
                <w:kern w:val="2"/>
                <w:sz w:val="28"/>
                <w:szCs w:val="28"/>
              </w:rPr>
              <w:t xml:space="preserve"> по состоянию на 1 января года, следующего за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отчетным, к общему годовому объему доходов (без учета безвозмездных поступлений) бюджета</w:t>
            </w:r>
            <w:r w:rsidR="00BE7092">
              <w:rPr>
                <w:kern w:val="2"/>
                <w:sz w:val="28"/>
                <w:szCs w:val="28"/>
              </w:rPr>
              <w:t xml:space="preserve"> Орловского района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14:paraId="1752A0B5" w14:textId="77777777" w:rsidR="00ED056F" w:rsidRPr="00947473" w:rsidRDefault="00151455" w:rsidP="0015145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="00ED056F" w:rsidRPr="00947473">
              <w:rPr>
                <w:kern w:val="2"/>
                <w:sz w:val="28"/>
                <w:szCs w:val="28"/>
              </w:rPr>
              <w:t>. Объем финансовой поддержки нецелевого характера, предоставляемой бюджетам</w:t>
            </w:r>
            <w:r w:rsidR="00ED5EA0">
              <w:rPr>
                <w:kern w:val="2"/>
                <w:sz w:val="28"/>
                <w:szCs w:val="28"/>
              </w:rPr>
              <w:t xml:space="preserve"> сельских поселений, входящих в состав Орловского района</w:t>
            </w:r>
            <w:r w:rsidR="00ED056F" w:rsidRPr="00947473">
              <w:rPr>
                <w:kern w:val="2"/>
                <w:sz w:val="28"/>
                <w:szCs w:val="28"/>
              </w:rPr>
              <w:t xml:space="preserve"> из бюджета</w:t>
            </w:r>
            <w:r w:rsidR="00ED5EA0">
              <w:rPr>
                <w:kern w:val="2"/>
                <w:sz w:val="28"/>
                <w:szCs w:val="28"/>
              </w:rPr>
              <w:t xml:space="preserve"> Орловского района</w:t>
            </w:r>
            <w:r w:rsidR="00ED056F" w:rsidRPr="00947473">
              <w:rPr>
                <w:kern w:val="2"/>
                <w:sz w:val="28"/>
                <w:szCs w:val="28"/>
              </w:rPr>
              <w:t xml:space="preserve"> в соответствии с требованиями </w:t>
            </w:r>
            <w:r w:rsidR="00ED056F" w:rsidRPr="00947473">
              <w:rPr>
                <w:bCs/>
                <w:kern w:val="2"/>
                <w:sz w:val="28"/>
                <w:szCs w:val="28"/>
              </w:rPr>
              <w:t>бюджетного законодательства</w:t>
            </w:r>
            <w:r w:rsidR="00ED056F" w:rsidRPr="00947473">
              <w:rPr>
                <w:kern w:val="2"/>
                <w:sz w:val="28"/>
                <w:szCs w:val="28"/>
              </w:rPr>
              <w:t>.</w:t>
            </w:r>
          </w:p>
          <w:p w14:paraId="57EBF7A6" w14:textId="77777777" w:rsidR="00ED056F" w:rsidRPr="00947473" w:rsidRDefault="00151455" w:rsidP="00BE709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  <w:r w:rsidR="00ED056F" w:rsidRPr="00947473">
              <w:rPr>
                <w:kern w:val="2"/>
                <w:sz w:val="28"/>
                <w:szCs w:val="28"/>
              </w:rPr>
              <w:t>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="00ED056F" w:rsidRPr="00947473">
              <w:rPr>
                <w:kern w:val="2"/>
                <w:sz w:val="28"/>
                <w:szCs w:val="28"/>
              </w:rPr>
              <w:t>Количество муниципальных</w:t>
            </w:r>
            <w:r w:rsidR="00BE7092">
              <w:rPr>
                <w:kern w:val="2"/>
                <w:sz w:val="28"/>
                <w:szCs w:val="28"/>
              </w:rPr>
              <w:t xml:space="preserve"> образований сельских </w:t>
            </w:r>
            <w:proofErr w:type="spellStart"/>
            <w:r w:rsidR="00BE7092">
              <w:rPr>
                <w:kern w:val="2"/>
                <w:sz w:val="28"/>
                <w:szCs w:val="28"/>
              </w:rPr>
              <w:t>поселенийОрловского</w:t>
            </w:r>
            <w:proofErr w:type="spellEnd"/>
            <w:r w:rsidR="00BE7092">
              <w:rPr>
                <w:kern w:val="2"/>
                <w:sz w:val="28"/>
                <w:szCs w:val="28"/>
              </w:rPr>
              <w:t xml:space="preserve"> района</w:t>
            </w:r>
            <w:r w:rsidR="00ED056F" w:rsidRPr="00947473">
              <w:rPr>
                <w:kern w:val="2"/>
                <w:sz w:val="28"/>
                <w:szCs w:val="28"/>
              </w:rPr>
              <w:t>, оценка качества управления бюджетным процессом которых соответствует 1 степени</w:t>
            </w:r>
          </w:p>
        </w:tc>
      </w:tr>
      <w:tr w:rsidR="00ED056F" w:rsidRPr="00947473" w14:paraId="36ED0232" w14:textId="77777777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E87CC0" w14:textId="77777777" w:rsidR="00ED056F" w:rsidRPr="00947473" w:rsidRDefault="00ED056F" w:rsidP="00BE7092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BE7092">
              <w:rPr>
                <w:kern w:val="2"/>
                <w:sz w:val="28"/>
                <w:szCs w:val="28"/>
              </w:rPr>
              <w:t>муниципальной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068FB7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C441A2" w14:textId="77777777"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14:paraId="0616E21C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14:paraId="7E95136E" w14:textId="77777777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7A1094" w14:textId="77777777" w:rsidR="00ED056F" w:rsidRPr="00947473" w:rsidRDefault="00ED056F" w:rsidP="00BE7092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2" w:name="sub_1009"/>
            <w:r w:rsidRPr="00947473">
              <w:rPr>
                <w:kern w:val="2"/>
                <w:sz w:val="28"/>
                <w:szCs w:val="28"/>
              </w:rPr>
              <w:lastRenderedPageBreak/>
              <w:t xml:space="preserve">Ресурсное обеспечение </w:t>
            </w:r>
            <w:r w:rsidR="00BE7092">
              <w:rPr>
                <w:kern w:val="2"/>
                <w:sz w:val="28"/>
                <w:szCs w:val="28"/>
              </w:rPr>
              <w:t>муниципальной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программы</w:t>
            </w:r>
            <w:bookmarkEnd w:id="2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DAE47F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7C90BC" w14:textId="77777777" w:rsidR="00ED056F" w:rsidRPr="00A339D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>объем бюджет</w:t>
            </w:r>
            <w:r w:rsidR="00BE7092" w:rsidRPr="00A339D7">
              <w:rPr>
                <w:kern w:val="2"/>
                <w:sz w:val="28"/>
                <w:szCs w:val="28"/>
              </w:rPr>
              <w:t>ных ассигнований на реализацию муниципальной</w:t>
            </w:r>
            <w:r w:rsidRPr="00A339D7">
              <w:rPr>
                <w:kern w:val="2"/>
                <w:sz w:val="28"/>
                <w:szCs w:val="28"/>
              </w:rPr>
              <w:t xml:space="preserve"> программы </w:t>
            </w:r>
            <w:r w:rsidR="00E61CA0" w:rsidRPr="00CB2D4C">
              <w:rPr>
                <w:kern w:val="2"/>
                <w:sz w:val="28"/>
                <w:szCs w:val="28"/>
              </w:rPr>
              <w:t xml:space="preserve">всего </w:t>
            </w:r>
            <w:r w:rsidR="001320B5" w:rsidRPr="00CB2D4C">
              <w:rPr>
                <w:kern w:val="2"/>
                <w:sz w:val="28"/>
                <w:szCs w:val="28"/>
              </w:rPr>
              <w:t>206 6</w:t>
            </w:r>
            <w:r w:rsidR="008D327B" w:rsidRPr="00CB2D4C">
              <w:rPr>
                <w:kern w:val="2"/>
                <w:sz w:val="28"/>
                <w:szCs w:val="28"/>
              </w:rPr>
              <w:t>46,4</w:t>
            </w:r>
            <w:r w:rsidRPr="00CB2D4C">
              <w:rPr>
                <w:kern w:val="2"/>
                <w:sz w:val="28"/>
                <w:szCs w:val="28"/>
              </w:rPr>
              <w:t xml:space="preserve">  тыс.</w:t>
            </w:r>
            <w:r w:rsidRPr="00A339D7">
              <w:rPr>
                <w:kern w:val="2"/>
                <w:sz w:val="28"/>
                <w:szCs w:val="28"/>
              </w:rPr>
              <w:t xml:space="preserve"> рублей, </w:t>
            </w:r>
            <w:r w:rsidR="00E61CA0">
              <w:rPr>
                <w:kern w:val="2"/>
                <w:sz w:val="28"/>
                <w:szCs w:val="28"/>
              </w:rPr>
              <w:t>из них</w:t>
            </w:r>
            <w:r w:rsidRPr="00A339D7">
              <w:rPr>
                <w:kern w:val="2"/>
                <w:sz w:val="28"/>
                <w:szCs w:val="28"/>
              </w:rPr>
              <w:t>:</w:t>
            </w:r>
          </w:p>
          <w:p w14:paraId="0BC969C5" w14:textId="77777777" w:rsidR="00ED056F" w:rsidRPr="00A339D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2019 год – </w:t>
            </w:r>
            <w:r w:rsidR="003C08CA">
              <w:rPr>
                <w:kern w:val="2"/>
                <w:sz w:val="28"/>
                <w:szCs w:val="28"/>
              </w:rPr>
              <w:t>7896,3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8EB6C94" w14:textId="77777777" w:rsidR="00ED056F" w:rsidRPr="00A339D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2020 год – </w:t>
            </w:r>
            <w:r w:rsidR="00367351" w:rsidRPr="00367351">
              <w:rPr>
                <w:kern w:val="2"/>
                <w:sz w:val="28"/>
                <w:szCs w:val="28"/>
              </w:rPr>
              <w:t>8</w:t>
            </w:r>
            <w:r w:rsidR="00367351">
              <w:rPr>
                <w:kern w:val="2"/>
                <w:sz w:val="28"/>
                <w:szCs w:val="28"/>
              </w:rPr>
              <w:t>156,3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AB14495" w14:textId="77777777" w:rsidR="00ED056F" w:rsidRPr="00A339D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2021 год – </w:t>
            </w:r>
            <w:r w:rsidR="00FC7AB0">
              <w:rPr>
                <w:kern w:val="2"/>
                <w:sz w:val="28"/>
                <w:szCs w:val="28"/>
              </w:rPr>
              <w:t>57580,4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DA0C14C" w14:textId="77777777" w:rsidR="00ED056F" w:rsidRPr="00A339D7" w:rsidRDefault="00A339D7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2022 год – </w:t>
            </w:r>
            <w:r w:rsidR="00445E0E">
              <w:rPr>
                <w:kern w:val="2"/>
                <w:sz w:val="28"/>
                <w:szCs w:val="28"/>
              </w:rPr>
              <w:t>11256,8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2B247127" w14:textId="77777777" w:rsidR="00A339D7" w:rsidRPr="00A339D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2023 год – </w:t>
            </w:r>
            <w:r w:rsidR="00563CB2">
              <w:rPr>
                <w:kern w:val="2"/>
                <w:sz w:val="28"/>
                <w:szCs w:val="28"/>
              </w:rPr>
              <w:t>13080,9</w:t>
            </w:r>
            <w:r w:rsidR="00A339D7"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015B844" w14:textId="77777777" w:rsidR="00ED056F" w:rsidRPr="00A339D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2024 год – </w:t>
            </w:r>
            <w:r w:rsidR="008D327B">
              <w:rPr>
                <w:kern w:val="2"/>
                <w:sz w:val="28"/>
                <w:szCs w:val="28"/>
              </w:rPr>
              <w:t>15078,0</w:t>
            </w:r>
            <w:r w:rsidR="00A339D7" w:rsidRPr="00A339D7">
              <w:rPr>
                <w:kern w:val="2"/>
                <w:sz w:val="28"/>
                <w:szCs w:val="28"/>
              </w:rPr>
              <w:t>тыс. рублей;</w:t>
            </w:r>
          </w:p>
          <w:p w14:paraId="4C4ACD0A" w14:textId="77777777" w:rsidR="00A339D7" w:rsidRPr="00A339D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2025 год – </w:t>
            </w:r>
            <w:r w:rsidR="001320B5">
              <w:rPr>
                <w:kern w:val="2"/>
                <w:sz w:val="28"/>
                <w:szCs w:val="28"/>
              </w:rPr>
              <w:t xml:space="preserve">15170,2 </w:t>
            </w:r>
            <w:r w:rsidR="00A339D7" w:rsidRPr="00A339D7">
              <w:rPr>
                <w:kern w:val="2"/>
                <w:sz w:val="28"/>
                <w:szCs w:val="28"/>
              </w:rPr>
              <w:t>тыс. рублей;</w:t>
            </w:r>
          </w:p>
          <w:p w14:paraId="6CA8C548" w14:textId="77777777" w:rsidR="00ED056F" w:rsidRPr="00A339D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2026 год – </w:t>
            </w:r>
            <w:r w:rsidR="001320B5">
              <w:rPr>
                <w:kern w:val="2"/>
                <w:sz w:val="28"/>
                <w:szCs w:val="28"/>
              </w:rPr>
              <w:t xml:space="preserve">15685,5 </w:t>
            </w:r>
            <w:r w:rsidR="00A339D7" w:rsidRPr="00A339D7">
              <w:rPr>
                <w:kern w:val="2"/>
                <w:sz w:val="28"/>
                <w:szCs w:val="28"/>
              </w:rPr>
              <w:t>тыс. рублей;</w:t>
            </w:r>
          </w:p>
          <w:p w14:paraId="21A55464" w14:textId="77777777" w:rsidR="00A339D7" w:rsidRPr="00A339D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2027 год – </w:t>
            </w:r>
            <w:r w:rsidR="001320B5">
              <w:rPr>
                <w:kern w:val="2"/>
                <w:sz w:val="28"/>
                <w:szCs w:val="28"/>
              </w:rPr>
              <w:t xml:space="preserve">15685,5 </w:t>
            </w:r>
            <w:r w:rsidR="00A339D7" w:rsidRPr="00A339D7">
              <w:rPr>
                <w:kern w:val="2"/>
                <w:sz w:val="28"/>
                <w:szCs w:val="28"/>
              </w:rPr>
              <w:t>тыс. рублей;</w:t>
            </w:r>
          </w:p>
          <w:p w14:paraId="5EA35645" w14:textId="77777777" w:rsidR="00A339D7" w:rsidRPr="00A339D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2028 год – </w:t>
            </w:r>
            <w:r w:rsidR="001320B5">
              <w:rPr>
                <w:kern w:val="2"/>
                <w:sz w:val="28"/>
                <w:szCs w:val="28"/>
              </w:rPr>
              <w:t xml:space="preserve">15685,5 </w:t>
            </w:r>
            <w:r w:rsidR="00367351">
              <w:rPr>
                <w:kern w:val="2"/>
                <w:sz w:val="28"/>
                <w:szCs w:val="28"/>
              </w:rPr>
              <w:t>тыс</w:t>
            </w:r>
            <w:r w:rsidR="00A339D7" w:rsidRPr="00A339D7">
              <w:rPr>
                <w:kern w:val="2"/>
                <w:sz w:val="28"/>
                <w:szCs w:val="28"/>
              </w:rPr>
              <w:t>. рублей;</w:t>
            </w:r>
          </w:p>
          <w:p w14:paraId="3B317C05" w14:textId="77777777" w:rsidR="00ED056F" w:rsidRDefault="00ED056F" w:rsidP="0059338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2029 год – </w:t>
            </w:r>
            <w:r w:rsidR="001320B5">
              <w:rPr>
                <w:kern w:val="2"/>
                <w:sz w:val="28"/>
                <w:szCs w:val="28"/>
              </w:rPr>
              <w:t xml:space="preserve">15685,5 </w:t>
            </w:r>
            <w:r w:rsidR="00A339D7" w:rsidRPr="00A339D7">
              <w:rPr>
                <w:kern w:val="2"/>
                <w:sz w:val="28"/>
                <w:szCs w:val="28"/>
              </w:rPr>
              <w:t>тыс. рублей</w:t>
            </w:r>
          </w:p>
          <w:p w14:paraId="746F9551" w14:textId="77777777" w:rsidR="00121764" w:rsidRDefault="00121764" w:rsidP="0059338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2030 год -  </w:t>
            </w:r>
            <w:r w:rsidR="001320B5">
              <w:rPr>
                <w:kern w:val="2"/>
                <w:sz w:val="28"/>
                <w:szCs w:val="28"/>
              </w:rPr>
              <w:t xml:space="preserve">15685,5 </w:t>
            </w:r>
            <w:proofErr w:type="spellStart"/>
            <w:r>
              <w:rPr>
                <w:kern w:val="2"/>
                <w:sz w:val="28"/>
                <w:szCs w:val="28"/>
              </w:rPr>
              <w:t>тыс.рублей</w:t>
            </w:r>
            <w:proofErr w:type="spellEnd"/>
            <w:r w:rsidR="00E80059">
              <w:rPr>
                <w:kern w:val="2"/>
                <w:sz w:val="28"/>
                <w:szCs w:val="28"/>
              </w:rPr>
              <w:t>.</w:t>
            </w:r>
          </w:p>
          <w:p w14:paraId="77C04BE5" w14:textId="77777777" w:rsidR="00E61CA0" w:rsidRDefault="00E61CA0" w:rsidP="0059338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</w:p>
          <w:p w14:paraId="272C799E" w14:textId="77777777" w:rsidR="00E80059" w:rsidRDefault="00E80059" w:rsidP="0059338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14:paraId="70426BC0" w14:textId="77777777" w:rsidR="00E61CA0" w:rsidRPr="00E61CA0" w:rsidRDefault="00E80059" w:rsidP="0059338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="00E61CA0" w:rsidRPr="00E61CA0">
              <w:rPr>
                <w:sz w:val="28"/>
                <w:szCs w:val="28"/>
              </w:rPr>
              <w:t xml:space="preserve">средства местного бюджета – </w:t>
            </w:r>
            <w:r w:rsidR="001320B5">
              <w:rPr>
                <w:sz w:val="28"/>
                <w:szCs w:val="28"/>
              </w:rPr>
              <w:t>158 039,1</w:t>
            </w:r>
            <w:r>
              <w:rPr>
                <w:sz w:val="28"/>
                <w:szCs w:val="28"/>
              </w:rPr>
              <w:t xml:space="preserve"> тыс. рублей в том числе:</w:t>
            </w:r>
          </w:p>
          <w:p w14:paraId="3F2C9E49" w14:textId="77777777" w:rsidR="00E61CA0" w:rsidRPr="00E61CA0" w:rsidRDefault="00E61CA0" w:rsidP="00E61CA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1CA0">
              <w:rPr>
                <w:kern w:val="2"/>
                <w:sz w:val="28"/>
                <w:szCs w:val="28"/>
              </w:rPr>
              <w:t>2019 год – 7896,3 тыс. рублей;</w:t>
            </w:r>
          </w:p>
          <w:p w14:paraId="2DC121F9" w14:textId="77777777" w:rsidR="00E61CA0" w:rsidRPr="00A339D7" w:rsidRDefault="00E61CA0" w:rsidP="00E61CA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8156,3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54123EC" w14:textId="77777777" w:rsidR="00E61CA0" w:rsidRPr="00A339D7" w:rsidRDefault="00E61CA0" w:rsidP="00E61CA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2021 год – </w:t>
            </w:r>
            <w:r w:rsidR="00FC7AB0">
              <w:rPr>
                <w:kern w:val="2"/>
                <w:sz w:val="28"/>
                <w:szCs w:val="28"/>
              </w:rPr>
              <w:t>8952,6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F0C061B" w14:textId="77777777" w:rsidR="001320B5" w:rsidRPr="00A339D7" w:rsidRDefault="001320B5" w:rsidP="001320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2022 год – </w:t>
            </w:r>
            <w:r>
              <w:rPr>
                <w:kern w:val="2"/>
                <w:sz w:val="28"/>
                <w:szCs w:val="28"/>
              </w:rPr>
              <w:t>11256,8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B52E677" w14:textId="77777777" w:rsidR="001320B5" w:rsidRPr="00A339D7" w:rsidRDefault="001320B5" w:rsidP="001320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13080,9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166046F6" w14:textId="77777777" w:rsidR="001320B5" w:rsidRPr="00A339D7" w:rsidRDefault="001320B5" w:rsidP="001320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2024 год – </w:t>
            </w:r>
            <w:r>
              <w:rPr>
                <w:kern w:val="2"/>
                <w:sz w:val="28"/>
                <w:szCs w:val="28"/>
              </w:rPr>
              <w:t xml:space="preserve">15098,5 </w:t>
            </w:r>
            <w:r w:rsidRPr="00A339D7">
              <w:rPr>
                <w:kern w:val="2"/>
                <w:sz w:val="28"/>
                <w:szCs w:val="28"/>
              </w:rPr>
              <w:t>тыс. рублей;</w:t>
            </w:r>
          </w:p>
          <w:p w14:paraId="068F1C25" w14:textId="77777777" w:rsidR="001320B5" w:rsidRPr="00A339D7" w:rsidRDefault="001320B5" w:rsidP="001320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 xml:space="preserve">15170,2 </w:t>
            </w:r>
            <w:r w:rsidRPr="00A339D7">
              <w:rPr>
                <w:kern w:val="2"/>
                <w:sz w:val="28"/>
                <w:szCs w:val="28"/>
              </w:rPr>
              <w:t>тыс. рублей;</w:t>
            </w:r>
          </w:p>
          <w:p w14:paraId="3B376393" w14:textId="77777777" w:rsidR="001320B5" w:rsidRPr="00A339D7" w:rsidRDefault="001320B5" w:rsidP="001320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2026 год – </w:t>
            </w:r>
            <w:r>
              <w:rPr>
                <w:kern w:val="2"/>
                <w:sz w:val="28"/>
                <w:szCs w:val="28"/>
              </w:rPr>
              <w:t xml:space="preserve">15685,5 </w:t>
            </w:r>
            <w:r w:rsidRPr="00A339D7">
              <w:rPr>
                <w:kern w:val="2"/>
                <w:sz w:val="28"/>
                <w:szCs w:val="28"/>
              </w:rPr>
              <w:t>тыс. рублей;</w:t>
            </w:r>
          </w:p>
          <w:p w14:paraId="56F3D7B7" w14:textId="77777777" w:rsidR="001320B5" w:rsidRPr="00A339D7" w:rsidRDefault="001320B5" w:rsidP="001320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 xml:space="preserve">15685,5 </w:t>
            </w:r>
            <w:r w:rsidRPr="00A339D7">
              <w:rPr>
                <w:kern w:val="2"/>
                <w:sz w:val="28"/>
                <w:szCs w:val="28"/>
              </w:rPr>
              <w:t>тыс. рублей;</w:t>
            </w:r>
          </w:p>
          <w:p w14:paraId="63A77519" w14:textId="77777777" w:rsidR="001320B5" w:rsidRPr="00A339D7" w:rsidRDefault="001320B5" w:rsidP="001320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2028 год – </w:t>
            </w:r>
            <w:r>
              <w:rPr>
                <w:kern w:val="2"/>
                <w:sz w:val="28"/>
                <w:szCs w:val="28"/>
              </w:rPr>
              <w:t>15685,5 тыс</w:t>
            </w:r>
            <w:r w:rsidRPr="00A339D7">
              <w:rPr>
                <w:kern w:val="2"/>
                <w:sz w:val="28"/>
                <w:szCs w:val="28"/>
              </w:rPr>
              <w:t>. рублей;</w:t>
            </w:r>
          </w:p>
          <w:p w14:paraId="2A443652" w14:textId="77777777" w:rsidR="001320B5" w:rsidRDefault="001320B5" w:rsidP="001320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2029 год – </w:t>
            </w:r>
            <w:r>
              <w:rPr>
                <w:kern w:val="2"/>
                <w:sz w:val="28"/>
                <w:szCs w:val="28"/>
              </w:rPr>
              <w:t xml:space="preserve">15685,5 </w:t>
            </w:r>
            <w:r w:rsidRPr="00A339D7">
              <w:rPr>
                <w:kern w:val="2"/>
                <w:sz w:val="28"/>
                <w:szCs w:val="28"/>
              </w:rPr>
              <w:t>тыс. рублей</w:t>
            </w:r>
          </w:p>
          <w:p w14:paraId="15E4B365" w14:textId="77777777" w:rsidR="001320B5" w:rsidRDefault="001320B5" w:rsidP="001320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2030 год -  15685,5 </w:t>
            </w:r>
            <w:proofErr w:type="spellStart"/>
            <w:r>
              <w:rPr>
                <w:kern w:val="2"/>
                <w:sz w:val="28"/>
                <w:szCs w:val="28"/>
              </w:rPr>
              <w:t>тыс.рублей</w:t>
            </w:r>
            <w:proofErr w:type="spellEnd"/>
            <w:r>
              <w:rPr>
                <w:kern w:val="2"/>
                <w:sz w:val="28"/>
                <w:szCs w:val="28"/>
              </w:rPr>
              <w:t>.</w:t>
            </w:r>
          </w:p>
          <w:p w14:paraId="01C2E7BC" w14:textId="77777777" w:rsidR="00E80059" w:rsidRDefault="00E80059" w:rsidP="00E61CA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</w:p>
          <w:p w14:paraId="2D40DA0F" w14:textId="77777777" w:rsidR="00E80059" w:rsidRPr="00E80059" w:rsidRDefault="00E80059" w:rsidP="00E61CA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61CA0" w:rsidRPr="00E80059">
              <w:rPr>
                <w:sz w:val="28"/>
                <w:szCs w:val="28"/>
              </w:rPr>
              <w:t>безвозмездные поступления в бюджет</w:t>
            </w:r>
            <w:r w:rsidRPr="00E80059">
              <w:rPr>
                <w:sz w:val="28"/>
                <w:szCs w:val="28"/>
              </w:rPr>
              <w:t xml:space="preserve"> Орловского района из областного бюджета </w:t>
            </w:r>
            <w:r w:rsidR="00E61CA0" w:rsidRPr="00E80059">
              <w:rPr>
                <w:sz w:val="28"/>
                <w:szCs w:val="28"/>
              </w:rPr>
              <w:t xml:space="preserve"> –</w:t>
            </w:r>
            <w:r w:rsidR="00DE320C">
              <w:rPr>
                <w:sz w:val="28"/>
                <w:szCs w:val="28"/>
              </w:rPr>
              <w:t>48 627,8</w:t>
            </w:r>
            <w:r w:rsidR="00E61CA0" w:rsidRPr="00E80059">
              <w:rPr>
                <w:sz w:val="28"/>
                <w:szCs w:val="28"/>
              </w:rPr>
              <w:t xml:space="preserve"> тыс. рублей, </w:t>
            </w:r>
            <w:r w:rsidRPr="00E80059">
              <w:rPr>
                <w:sz w:val="28"/>
                <w:szCs w:val="28"/>
              </w:rPr>
              <w:t>в том числе:</w:t>
            </w:r>
          </w:p>
          <w:p w14:paraId="2BFA4539" w14:textId="77777777" w:rsidR="00E80059" w:rsidRPr="00E80059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80059">
              <w:rPr>
                <w:kern w:val="2"/>
                <w:sz w:val="28"/>
                <w:szCs w:val="28"/>
              </w:rPr>
              <w:t>2019 год – 0,0 тыс. рублей;</w:t>
            </w:r>
          </w:p>
          <w:p w14:paraId="3B3E6909" w14:textId="77777777" w:rsidR="00E80059" w:rsidRPr="00A339D7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4504320" w14:textId="77777777" w:rsidR="00E80059" w:rsidRPr="00A339D7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2021 год – </w:t>
            </w:r>
            <w:r>
              <w:rPr>
                <w:kern w:val="2"/>
                <w:sz w:val="28"/>
                <w:szCs w:val="28"/>
              </w:rPr>
              <w:t>48627,8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62C200D" w14:textId="77777777" w:rsidR="00E80059" w:rsidRPr="00A339D7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2022 год – </w:t>
            </w:r>
            <w:r w:rsidR="00DE320C"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15D6957A" w14:textId="77777777" w:rsidR="00E80059" w:rsidRPr="00A339D7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2023 год – </w:t>
            </w:r>
            <w:r w:rsidR="00DE320C"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4311B72" w14:textId="77777777" w:rsidR="00E80059" w:rsidRPr="00A339D7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2024 год – </w:t>
            </w:r>
            <w:r w:rsidR="00DE320C"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AF6D21C" w14:textId="77777777" w:rsidR="00E80059" w:rsidRPr="00A339D7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2025 год – </w:t>
            </w:r>
            <w:r w:rsidR="00DE320C"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9E75303" w14:textId="77777777" w:rsidR="00E80059" w:rsidRPr="00A339D7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2026 год – </w:t>
            </w:r>
            <w:r w:rsidR="00DE320C"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A6887EF" w14:textId="77777777" w:rsidR="00E80059" w:rsidRPr="00A339D7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2027 год – </w:t>
            </w:r>
            <w:r w:rsidR="00DE320C"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733C0C0" w14:textId="77777777" w:rsidR="00E80059" w:rsidRPr="00A339D7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2028 год – </w:t>
            </w:r>
            <w:r w:rsidR="00DE320C"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7767949" w14:textId="77777777" w:rsidR="00E80059" w:rsidRPr="00A339D7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>2029 год –</w:t>
            </w:r>
            <w:r w:rsidR="00DE320C"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1717E92C" w14:textId="77777777" w:rsidR="00E80059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</w:pPr>
            <w:r w:rsidRPr="00A339D7">
              <w:rPr>
                <w:kern w:val="2"/>
                <w:sz w:val="28"/>
                <w:szCs w:val="28"/>
              </w:rPr>
              <w:t xml:space="preserve">2030 год – </w:t>
            </w:r>
            <w:r w:rsidR="00DE320C"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</w:t>
            </w:r>
            <w:r>
              <w:rPr>
                <w:kern w:val="2"/>
                <w:sz w:val="28"/>
                <w:szCs w:val="28"/>
              </w:rPr>
              <w:t>.</w:t>
            </w:r>
          </w:p>
          <w:p w14:paraId="0B58F602" w14:textId="77777777" w:rsidR="00E61CA0" w:rsidRDefault="00E61CA0" w:rsidP="00E61CA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lastRenderedPageBreak/>
              <w:t>:</w:t>
            </w:r>
          </w:p>
          <w:p w14:paraId="6EE266F7" w14:textId="77777777" w:rsidR="00E61CA0" w:rsidRPr="00A339D7" w:rsidRDefault="00E61CA0" w:rsidP="0059338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D056F" w:rsidRPr="00947473" w14:paraId="17EB34C9" w14:textId="77777777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74CFC" w14:textId="77777777" w:rsidR="00ED056F" w:rsidRPr="00947473" w:rsidRDefault="00ED056F" w:rsidP="00BE7092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BE7092">
              <w:rPr>
                <w:kern w:val="2"/>
                <w:sz w:val="28"/>
                <w:szCs w:val="28"/>
              </w:rPr>
              <w:t xml:space="preserve">муниципальной </w:t>
            </w:r>
            <w:r w:rsidRPr="00947473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F13A48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5DB15" w14:textId="77777777" w:rsidR="00ED056F" w:rsidRPr="00A339D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1. Создание стабильных финансовых условий для повышения уровня и качества жизни населения </w:t>
            </w:r>
            <w:r w:rsidR="00BE7092" w:rsidRPr="00A339D7">
              <w:rPr>
                <w:kern w:val="2"/>
                <w:sz w:val="28"/>
                <w:szCs w:val="28"/>
              </w:rPr>
              <w:t>Орловского района</w:t>
            </w:r>
            <w:r w:rsidRPr="00A339D7">
              <w:rPr>
                <w:kern w:val="2"/>
                <w:sz w:val="28"/>
                <w:szCs w:val="28"/>
              </w:rPr>
              <w:t>.</w:t>
            </w:r>
          </w:p>
          <w:p w14:paraId="05C2A972" w14:textId="77777777" w:rsidR="00ED056F" w:rsidRPr="00A339D7" w:rsidRDefault="00ED056F" w:rsidP="00ED5EA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A339D7">
              <w:rPr>
                <w:spacing w:val="-4"/>
                <w:kern w:val="2"/>
                <w:sz w:val="28"/>
                <w:szCs w:val="28"/>
              </w:rPr>
              <w:t>2. Сбалансированность бюджетов муниципальных образований</w:t>
            </w:r>
            <w:r w:rsidR="00ED5EA0">
              <w:rPr>
                <w:spacing w:val="-4"/>
                <w:kern w:val="2"/>
                <w:sz w:val="28"/>
                <w:szCs w:val="28"/>
              </w:rPr>
              <w:t xml:space="preserve"> сельских поселений, входящих в состав Орловского района</w:t>
            </w:r>
            <w:r w:rsidRPr="00A339D7">
              <w:rPr>
                <w:spacing w:val="-4"/>
                <w:kern w:val="2"/>
                <w:sz w:val="28"/>
                <w:szCs w:val="28"/>
              </w:rPr>
              <w:t xml:space="preserve"> и отсутствие просроченной кредиторской задолженности местных бюджетов</w:t>
            </w:r>
          </w:p>
        </w:tc>
      </w:tr>
    </w:tbl>
    <w:p w14:paraId="3554C99A" w14:textId="77777777"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bookmarkStart w:id="3" w:name="sub_110"/>
      <w:bookmarkStart w:id="4" w:name="sub_1100"/>
    </w:p>
    <w:p w14:paraId="10C6F6D5" w14:textId="77777777"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Паспорт</w:t>
      </w:r>
    </w:p>
    <w:p w14:paraId="3BF813B5" w14:textId="77777777"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подпрограммы «Долгосрочное финансовое планирование»</w:t>
      </w:r>
    </w:p>
    <w:p w14:paraId="3718E7C9" w14:textId="77777777"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3"/>
        <w:gridCol w:w="280"/>
        <w:gridCol w:w="6973"/>
      </w:tblGrid>
      <w:tr w:rsidR="00ED056F" w:rsidRPr="00947473" w14:paraId="39519637" w14:textId="77777777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80EC79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5" w:name="sub_11011"/>
            <w:bookmarkEnd w:id="3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5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FCD1B8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067209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 «Долгосрочное финансовое планирование» (далее также – подпрограмма 1)</w:t>
            </w:r>
          </w:p>
        </w:tc>
      </w:tr>
      <w:tr w:rsidR="00ED056F" w:rsidRPr="00947473" w14:paraId="31DE709C" w14:textId="77777777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FC98BF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7C85EB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2A5A7E" w14:textId="77777777" w:rsidR="00ED056F" w:rsidRPr="00947473" w:rsidRDefault="00AA0627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финансовый отдел Администрации Орловского района</w:t>
            </w:r>
          </w:p>
        </w:tc>
      </w:tr>
      <w:tr w:rsidR="00ED056F" w:rsidRPr="00947473" w14:paraId="18479DA3" w14:textId="77777777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2EC89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8911C5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7B8FC7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14:paraId="64831413" w14:textId="77777777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772F9D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6A52C2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5A336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14:paraId="2AEA94DA" w14:textId="77777777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A6055B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282F7A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B236BC" w14:textId="77777777" w:rsidR="00ED056F" w:rsidRPr="00947473" w:rsidRDefault="00ED056F" w:rsidP="00AA062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обеспечение долгосрочной сбалансированности и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устойчивости  бюджета</w:t>
            </w:r>
            <w:r w:rsidR="00AA0627">
              <w:rPr>
                <w:kern w:val="2"/>
                <w:sz w:val="28"/>
                <w:szCs w:val="28"/>
              </w:rPr>
              <w:t xml:space="preserve"> Орловского района</w:t>
            </w:r>
          </w:p>
        </w:tc>
      </w:tr>
      <w:tr w:rsidR="00ED056F" w:rsidRPr="00947473" w14:paraId="2A6C4C7F" w14:textId="77777777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5D3EC6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3DE1AA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06DEEB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1. Проведение эффективной налоговой политики и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политики в области доходов.</w:t>
            </w:r>
          </w:p>
          <w:p w14:paraId="27A2C500" w14:textId="77777777" w:rsidR="00ED056F" w:rsidRPr="00947473" w:rsidRDefault="00ED056F" w:rsidP="00C22E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Формирование расходных обязательств с учетом</w:t>
            </w:r>
            <w:r w:rsidRPr="00947473">
              <w:rPr>
                <w:kern w:val="2"/>
                <w:sz w:val="28"/>
                <w:szCs w:val="28"/>
              </w:rPr>
              <w:t xml:space="preserve"> их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оптимизации и повышения эффективности</w:t>
            </w:r>
          </w:p>
        </w:tc>
      </w:tr>
      <w:tr w:rsidR="00ED056F" w:rsidRPr="00947473" w14:paraId="6D8AE8F0" w14:textId="77777777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BF6028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D8A4F7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3D67AE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 xml:space="preserve">1. Объем налоговых доходов консолидированного бюджета </w:t>
            </w:r>
            <w:r w:rsidR="00AA0627">
              <w:rPr>
                <w:spacing w:val="-4"/>
                <w:kern w:val="2"/>
                <w:sz w:val="28"/>
                <w:szCs w:val="28"/>
              </w:rPr>
              <w:t xml:space="preserve">Орловского </w:t>
            </w:r>
            <w:r w:rsidR="00AA0627" w:rsidRPr="009B3805">
              <w:rPr>
                <w:spacing w:val="-4"/>
                <w:kern w:val="2"/>
                <w:sz w:val="28"/>
                <w:szCs w:val="28"/>
              </w:rPr>
              <w:t>района</w:t>
            </w:r>
            <w:r w:rsidRPr="009B3805">
              <w:rPr>
                <w:spacing w:val="-4"/>
                <w:kern w:val="2"/>
                <w:sz w:val="28"/>
                <w:szCs w:val="28"/>
              </w:rPr>
              <w:t xml:space="preserve"> (за вычетом: акцизов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на</w:t>
            </w:r>
            <w:r w:rsidR="00C22E64" w:rsidRPr="00947473">
              <w:rPr>
                <w:spacing w:val="-4"/>
                <w:kern w:val="2"/>
                <w:sz w:val="28"/>
                <w:szCs w:val="28"/>
              </w:rPr>
              <w:t> </w:t>
            </w:r>
            <w:r w:rsidRPr="00947473">
              <w:rPr>
                <w:spacing w:val="-4"/>
                <w:kern w:val="2"/>
                <w:sz w:val="28"/>
                <w:szCs w:val="28"/>
              </w:rPr>
              <w:t>автомобильный и прямогонный бензин, дизельное топливо, моторные масла для дизельных и (или) карбюраторных (инжекторных) двигателей, производимых на</w:t>
            </w:r>
            <w:r w:rsidR="00C22E64" w:rsidRPr="00947473">
              <w:rPr>
                <w:spacing w:val="-4"/>
                <w:kern w:val="2"/>
                <w:sz w:val="28"/>
                <w:szCs w:val="28"/>
              </w:rPr>
              <w:t> </w:t>
            </w:r>
            <w:r w:rsidRPr="00947473">
              <w:rPr>
                <w:spacing w:val="-4"/>
                <w:kern w:val="2"/>
                <w:sz w:val="28"/>
                <w:szCs w:val="28"/>
              </w:rPr>
              <w:t>территории Российской Федерации; разовых поступлений).</w:t>
            </w:r>
          </w:p>
          <w:p w14:paraId="53BF50C8" w14:textId="77777777" w:rsidR="00ED056F" w:rsidRPr="00947473" w:rsidRDefault="00ED056F" w:rsidP="00AA062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Доля расходов бюджета</w:t>
            </w:r>
            <w:r w:rsidR="00AA0627">
              <w:rPr>
                <w:spacing w:val="-4"/>
                <w:kern w:val="2"/>
                <w:sz w:val="28"/>
                <w:szCs w:val="28"/>
              </w:rPr>
              <w:t xml:space="preserve"> Орловского района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, формируемых в рамках </w:t>
            </w:r>
            <w:r w:rsidR="00AA0627">
              <w:rPr>
                <w:spacing w:val="-4"/>
                <w:kern w:val="2"/>
                <w:sz w:val="28"/>
                <w:szCs w:val="28"/>
              </w:rPr>
              <w:t>муниципальных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программ </w:t>
            </w:r>
            <w:r w:rsidR="00AA0627">
              <w:rPr>
                <w:spacing w:val="-4"/>
                <w:kern w:val="2"/>
                <w:sz w:val="28"/>
                <w:szCs w:val="28"/>
              </w:rPr>
              <w:t>Орловского района</w:t>
            </w:r>
            <w:r w:rsidRPr="00947473">
              <w:rPr>
                <w:spacing w:val="-4"/>
                <w:kern w:val="2"/>
                <w:sz w:val="28"/>
                <w:szCs w:val="28"/>
              </w:rPr>
              <w:t>, в общем объеме расходов бюджета</w:t>
            </w:r>
            <w:r w:rsidR="00AA0627">
              <w:rPr>
                <w:spacing w:val="-4"/>
                <w:kern w:val="2"/>
                <w:sz w:val="28"/>
                <w:szCs w:val="28"/>
              </w:rPr>
              <w:t xml:space="preserve"> Орловского района</w:t>
            </w:r>
          </w:p>
        </w:tc>
      </w:tr>
      <w:tr w:rsidR="00ED056F" w:rsidRPr="00947473" w14:paraId="48F16288" w14:textId="77777777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728B1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80B82F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26D185" w14:textId="77777777"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14:paraId="2140AB1E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14:paraId="0EFBC564" w14:textId="77777777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5DE3EE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Ресурсное обеспечение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E0A35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DA910F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бюджетные ассигнования на реализацию подпрограммы 1 не предусмотрены</w:t>
            </w:r>
          </w:p>
        </w:tc>
      </w:tr>
      <w:tr w:rsidR="00ED056F" w:rsidRPr="00947473" w14:paraId="3BD82687" w14:textId="77777777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D0581B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D0E84A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6C28B1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1. Формирование бюджета</w:t>
            </w:r>
            <w:r w:rsidR="00AA0627">
              <w:rPr>
                <w:spacing w:val="-4"/>
                <w:kern w:val="2"/>
                <w:sz w:val="28"/>
                <w:szCs w:val="28"/>
              </w:rPr>
              <w:t xml:space="preserve"> Орловского района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в рамках </w:t>
            </w:r>
            <w:r w:rsidRPr="00947473">
              <w:rPr>
                <w:spacing w:val="-4"/>
                <w:kern w:val="2"/>
                <w:sz w:val="28"/>
                <w:szCs w:val="28"/>
              </w:rPr>
              <w:br/>
              <w:t xml:space="preserve">и с учетом долгосрочного прогноза параметров бюджетной системы </w:t>
            </w:r>
            <w:r w:rsidR="00AA0627">
              <w:rPr>
                <w:spacing w:val="-4"/>
                <w:kern w:val="2"/>
                <w:sz w:val="28"/>
                <w:szCs w:val="28"/>
              </w:rPr>
              <w:t>Орловского района</w:t>
            </w:r>
            <w:r w:rsidRPr="00947473">
              <w:rPr>
                <w:spacing w:val="-4"/>
                <w:kern w:val="2"/>
                <w:sz w:val="28"/>
                <w:szCs w:val="28"/>
              </w:rPr>
              <w:t>, что обеспечит стабильность, предсказуемость бюджетной политики, исполнение расходных обязательств.</w:t>
            </w:r>
          </w:p>
          <w:p w14:paraId="3761BE8E" w14:textId="77777777" w:rsidR="00ED056F" w:rsidRPr="00947473" w:rsidRDefault="00ED056F" w:rsidP="00C22E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Повышение обоснованности, эффективности и</w:t>
            </w:r>
            <w:r w:rsidR="00C22E64" w:rsidRPr="00947473">
              <w:rPr>
                <w:spacing w:val="-4"/>
                <w:kern w:val="2"/>
                <w:sz w:val="28"/>
                <w:szCs w:val="28"/>
              </w:rPr>
              <w:t> </w:t>
            </w:r>
            <w:r w:rsidRPr="00947473">
              <w:rPr>
                <w:spacing w:val="-4"/>
                <w:kern w:val="2"/>
                <w:sz w:val="28"/>
                <w:szCs w:val="28"/>
              </w:rPr>
              <w:t>прозрачности бюджетных</w:t>
            </w:r>
            <w:r w:rsidRPr="00947473">
              <w:rPr>
                <w:kern w:val="2"/>
                <w:sz w:val="28"/>
                <w:szCs w:val="28"/>
              </w:rPr>
              <w:t xml:space="preserve"> расходов</w:t>
            </w:r>
          </w:p>
        </w:tc>
      </w:tr>
    </w:tbl>
    <w:p w14:paraId="6E4AD3D2" w14:textId="77777777"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bookmarkStart w:id="6" w:name="sub_210"/>
    </w:p>
    <w:p w14:paraId="47AD03C5" w14:textId="77777777"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Паспорт</w:t>
      </w:r>
    </w:p>
    <w:p w14:paraId="5376665F" w14:textId="77777777" w:rsidR="00C22E64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подпрограммы «Нормативно-методическое, </w:t>
      </w:r>
    </w:p>
    <w:p w14:paraId="00422122" w14:textId="77777777"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информационное обеспечение и организация бюджетного процесса»</w:t>
      </w:r>
    </w:p>
    <w:p w14:paraId="03FDC7EF" w14:textId="77777777"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3"/>
        <w:gridCol w:w="280"/>
        <w:gridCol w:w="6973"/>
      </w:tblGrid>
      <w:tr w:rsidR="00ED056F" w:rsidRPr="00947473" w14:paraId="336BF072" w14:textId="77777777" w:rsidTr="00165750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BC03E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7" w:name="sub_2101"/>
            <w:bookmarkEnd w:id="6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7"/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3AD703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57628A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 «Нормативно-методическое, информационное обеспечение и организация бюджетного процесса» (далее также – подпрограмма 2)</w:t>
            </w:r>
          </w:p>
        </w:tc>
      </w:tr>
      <w:tr w:rsidR="00ED056F" w:rsidRPr="00947473" w14:paraId="486A8E16" w14:textId="77777777" w:rsidTr="00165750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F4149D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C7B30A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2C3E9A" w14:textId="77777777" w:rsidR="00ED056F" w:rsidRPr="00947473" w:rsidRDefault="00AA0627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финансовый отдел Администрации Орловского района</w:t>
            </w:r>
          </w:p>
        </w:tc>
      </w:tr>
      <w:tr w:rsidR="00ED056F" w:rsidRPr="00947473" w14:paraId="66929FB7" w14:textId="77777777" w:rsidTr="00165750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D9AA73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6CCA0E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90517B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14:paraId="600E9AB8" w14:textId="77777777" w:rsidTr="00165750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062CFD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F8A2E6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E4C37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14:paraId="5D74C687" w14:textId="77777777" w:rsidTr="00165750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525C49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AB3563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2BDAC6" w14:textId="77777777" w:rsidR="00ED056F" w:rsidRPr="00947473" w:rsidRDefault="00322A25" w:rsidP="00AA062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</w:t>
            </w:r>
            <w:r w:rsidR="00ED056F" w:rsidRPr="00947473">
              <w:rPr>
                <w:kern w:val="2"/>
                <w:sz w:val="28"/>
                <w:szCs w:val="28"/>
              </w:rPr>
              <w:t xml:space="preserve">существление нормативного правового регулирования,  методологического и </w:t>
            </w:r>
            <w:proofErr w:type="spellStart"/>
            <w:r w:rsidR="00ED056F" w:rsidRPr="00947473">
              <w:rPr>
                <w:kern w:val="2"/>
                <w:sz w:val="28"/>
                <w:szCs w:val="28"/>
              </w:rPr>
              <w:t>информационногообеспечения</w:t>
            </w:r>
            <w:proofErr w:type="spellEnd"/>
            <w:r w:rsidR="00ED056F" w:rsidRPr="00947473">
              <w:rPr>
                <w:kern w:val="2"/>
                <w:sz w:val="28"/>
                <w:szCs w:val="28"/>
              </w:rPr>
              <w:t xml:space="preserve"> бюджетного процесса, своевременной и качественной подготовки проекта </w:t>
            </w:r>
            <w:r w:rsidR="00AA0627">
              <w:rPr>
                <w:kern w:val="2"/>
                <w:sz w:val="28"/>
                <w:szCs w:val="28"/>
              </w:rPr>
              <w:t>решению о бюджете Орловского района</w:t>
            </w:r>
            <w:r w:rsidR="00ED056F" w:rsidRPr="00947473">
              <w:rPr>
                <w:kern w:val="2"/>
                <w:sz w:val="28"/>
                <w:szCs w:val="28"/>
              </w:rPr>
              <w:t>, организации исполнения бюджета</w:t>
            </w:r>
            <w:r w:rsidR="00AA0627">
              <w:rPr>
                <w:kern w:val="2"/>
                <w:sz w:val="28"/>
                <w:szCs w:val="28"/>
              </w:rPr>
              <w:t xml:space="preserve"> Орловского района</w:t>
            </w:r>
            <w:r w:rsidR="00ED056F" w:rsidRPr="00947473">
              <w:rPr>
                <w:kern w:val="2"/>
                <w:sz w:val="28"/>
                <w:szCs w:val="28"/>
              </w:rPr>
              <w:t>, формирования бюджетной отчетности</w:t>
            </w:r>
          </w:p>
        </w:tc>
      </w:tr>
      <w:tr w:rsidR="00ED056F" w:rsidRPr="008C31F8" w14:paraId="3BC91D6B" w14:textId="77777777" w:rsidTr="00165750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F118C2" w14:textId="77777777"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4FC403" w14:textId="77777777"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1F7265" w14:textId="77777777" w:rsidR="00ED056F" w:rsidRPr="008C31F8" w:rsidRDefault="00C22E64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8C31F8">
              <w:rPr>
                <w:kern w:val="2"/>
                <w:sz w:val="28"/>
                <w:szCs w:val="28"/>
              </w:rPr>
              <w:t>1. </w:t>
            </w:r>
            <w:r w:rsidR="00ED056F" w:rsidRPr="008C31F8">
              <w:rPr>
                <w:kern w:val="2"/>
                <w:sz w:val="28"/>
                <w:szCs w:val="28"/>
              </w:rPr>
              <w:t xml:space="preserve">Совершенствование нормативной правовой базы </w:t>
            </w:r>
            <w:r w:rsidR="00AA0627" w:rsidRPr="008C31F8">
              <w:rPr>
                <w:kern w:val="2"/>
                <w:sz w:val="28"/>
                <w:szCs w:val="28"/>
              </w:rPr>
              <w:t>Орловского района</w:t>
            </w:r>
            <w:r w:rsidR="00ED056F" w:rsidRPr="008C31F8">
              <w:rPr>
                <w:kern w:val="2"/>
                <w:sz w:val="28"/>
                <w:szCs w:val="28"/>
              </w:rPr>
              <w:t>, регулирующей бюджетные правоотношения.</w:t>
            </w:r>
          </w:p>
          <w:p w14:paraId="4F745539" w14:textId="77777777" w:rsidR="00ED056F" w:rsidRPr="008C31F8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8C31F8">
              <w:rPr>
                <w:spacing w:val="-4"/>
                <w:kern w:val="2"/>
                <w:sz w:val="28"/>
                <w:szCs w:val="28"/>
              </w:rPr>
              <w:t>2. Совершенствование составления и организации исполнения</w:t>
            </w:r>
            <w:r w:rsidRPr="008C31F8">
              <w:rPr>
                <w:kern w:val="2"/>
                <w:sz w:val="28"/>
                <w:szCs w:val="28"/>
              </w:rPr>
              <w:t xml:space="preserve"> бюджета</w:t>
            </w:r>
            <w:r w:rsidR="00AA0627" w:rsidRPr="008C31F8">
              <w:rPr>
                <w:kern w:val="2"/>
                <w:sz w:val="28"/>
                <w:szCs w:val="28"/>
              </w:rPr>
              <w:t xml:space="preserve"> Орловского района</w:t>
            </w:r>
            <w:r w:rsidRPr="008C31F8">
              <w:rPr>
                <w:kern w:val="2"/>
                <w:sz w:val="28"/>
                <w:szCs w:val="28"/>
              </w:rPr>
              <w:t>.</w:t>
            </w:r>
          </w:p>
          <w:p w14:paraId="3CF63EF4" w14:textId="77777777" w:rsidR="00ED056F" w:rsidRPr="008C31F8" w:rsidRDefault="00ED056F" w:rsidP="00ED056F">
            <w:pPr>
              <w:widowControl w:val="0"/>
              <w:spacing w:line="232" w:lineRule="auto"/>
              <w:jc w:val="both"/>
              <w:rPr>
                <w:strike/>
                <w:spacing w:val="-4"/>
                <w:kern w:val="2"/>
                <w:sz w:val="28"/>
                <w:szCs w:val="28"/>
              </w:rPr>
            </w:pPr>
            <w:r w:rsidRPr="008C31F8">
              <w:rPr>
                <w:kern w:val="2"/>
                <w:sz w:val="28"/>
                <w:szCs w:val="28"/>
              </w:rPr>
              <w:t>3. </w:t>
            </w:r>
            <w:r w:rsidRPr="008C31F8">
              <w:rPr>
                <w:sz w:val="28"/>
                <w:szCs w:val="28"/>
              </w:rPr>
              <w:t xml:space="preserve">Осуществление полномочий по внутреннему </w:t>
            </w:r>
            <w:r w:rsidR="00AA0627" w:rsidRPr="008C31F8">
              <w:rPr>
                <w:sz w:val="28"/>
                <w:szCs w:val="28"/>
              </w:rPr>
              <w:t>муниципальному</w:t>
            </w:r>
            <w:r w:rsidRPr="008C31F8">
              <w:rPr>
                <w:sz w:val="28"/>
                <w:szCs w:val="28"/>
              </w:rPr>
              <w:t xml:space="preserve"> финансовому контролю в сфере бюджетных правоотношений и по контролю в отношении закупок товаров, работ, услуг для обеспечения </w:t>
            </w:r>
            <w:r w:rsidR="00AA0627" w:rsidRPr="008C31F8">
              <w:rPr>
                <w:sz w:val="28"/>
                <w:szCs w:val="28"/>
              </w:rPr>
              <w:t>муниципальных</w:t>
            </w:r>
            <w:r w:rsidRPr="008C31F8">
              <w:rPr>
                <w:sz w:val="28"/>
                <w:szCs w:val="28"/>
              </w:rPr>
              <w:t xml:space="preserve"> нужд </w:t>
            </w:r>
            <w:r w:rsidR="00AA0627" w:rsidRPr="008C31F8">
              <w:rPr>
                <w:sz w:val="28"/>
                <w:szCs w:val="28"/>
              </w:rPr>
              <w:t>Орловского района</w:t>
            </w:r>
            <w:r w:rsidRPr="008C31F8">
              <w:rPr>
                <w:sz w:val="28"/>
                <w:szCs w:val="28"/>
              </w:rPr>
              <w:t xml:space="preserve"> в рамках полномочий, закреп</w:t>
            </w:r>
            <w:r w:rsidR="00AA0627" w:rsidRPr="008C31F8">
              <w:rPr>
                <w:sz w:val="28"/>
                <w:szCs w:val="28"/>
              </w:rPr>
              <w:t>ленных за органами внутреннего муниципального</w:t>
            </w:r>
            <w:r w:rsidRPr="008C31F8">
              <w:rPr>
                <w:sz w:val="28"/>
                <w:szCs w:val="28"/>
              </w:rPr>
              <w:t xml:space="preserve"> финансового контроля </w:t>
            </w:r>
            <w:r w:rsidR="00AA0627" w:rsidRPr="008C31F8">
              <w:rPr>
                <w:sz w:val="28"/>
                <w:szCs w:val="28"/>
              </w:rPr>
              <w:lastRenderedPageBreak/>
              <w:t>муниципальных образований</w:t>
            </w:r>
            <w:r w:rsidRPr="008C31F8">
              <w:rPr>
                <w:sz w:val="28"/>
                <w:szCs w:val="28"/>
              </w:rPr>
              <w:t xml:space="preserve"> законодательством Российской Федерации о контрактной системе в сфере закупок товаров, работ, услуг для обеспечения государственных и</w:t>
            </w:r>
            <w:r w:rsidR="00C22E64" w:rsidRPr="008C31F8">
              <w:rPr>
                <w:sz w:val="28"/>
                <w:szCs w:val="28"/>
              </w:rPr>
              <w:t> </w:t>
            </w:r>
            <w:r w:rsidRPr="008C31F8">
              <w:rPr>
                <w:sz w:val="28"/>
                <w:szCs w:val="28"/>
              </w:rPr>
              <w:t>муниципальных нужд.</w:t>
            </w:r>
          </w:p>
          <w:p w14:paraId="4DD9E8E9" w14:textId="77777777" w:rsidR="00ED056F" w:rsidRPr="008C31F8" w:rsidRDefault="00ED056F" w:rsidP="00D561ED">
            <w:pPr>
              <w:widowControl w:val="0"/>
              <w:spacing w:line="232" w:lineRule="auto"/>
              <w:jc w:val="both"/>
              <w:rPr>
                <w:b/>
                <w:kern w:val="2"/>
                <w:sz w:val="28"/>
                <w:szCs w:val="28"/>
              </w:rPr>
            </w:pPr>
            <w:r w:rsidRPr="008C31F8">
              <w:rPr>
                <w:spacing w:val="-4"/>
                <w:kern w:val="2"/>
                <w:sz w:val="28"/>
                <w:szCs w:val="28"/>
              </w:rPr>
              <w:t xml:space="preserve">4. </w:t>
            </w:r>
            <w:r w:rsidRPr="008C31F8">
              <w:rPr>
                <w:sz w:val="28"/>
                <w:szCs w:val="28"/>
              </w:rPr>
              <w:t xml:space="preserve">Достижение и поддержание эффективной автоматизации процессов планирования и исполнения </w:t>
            </w:r>
            <w:r w:rsidR="00AA0627" w:rsidRPr="008C31F8">
              <w:rPr>
                <w:sz w:val="28"/>
                <w:szCs w:val="28"/>
              </w:rPr>
              <w:t>бюджета Орловского района</w:t>
            </w:r>
            <w:r w:rsidRPr="008C31F8">
              <w:rPr>
                <w:sz w:val="28"/>
                <w:szCs w:val="28"/>
              </w:rPr>
              <w:t xml:space="preserve"> и</w:t>
            </w:r>
            <w:r w:rsidR="00C22E64" w:rsidRPr="008C31F8">
              <w:rPr>
                <w:sz w:val="28"/>
                <w:szCs w:val="28"/>
              </w:rPr>
              <w:t> </w:t>
            </w:r>
            <w:r w:rsidRPr="008C31F8">
              <w:rPr>
                <w:sz w:val="28"/>
                <w:szCs w:val="28"/>
              </w:rPr>
              <w:t xml:space="preserve">консолидированного </w:t>
            </w:r>
            <w:proofErr w:type="spellStart"/>
            <w:r w:rsidRPr="008C31F8">
              <w:rPr>
                <w:sz w:val="28"/>
                <w:szCs w:val="28"/>
              </w:rPr>
              <w:t>бюджет</w:t>
            </w:r>
            <w:r w:rsidR="00AA0627" w:rsidRPr="008C31F8">
              <w:rPr>
                <w:sz w:val="28"/>
                <w:szCs w:val="28"/>
              </w:rPr>
              <w:t>аОрловского</w:t>
            </w:r>
            <w:proofErr w:type="spellEnd"/>
            <w:r w:rsidR="00AA0627" w:rsidRPr="008C31F8">
              <w:rPr>
                <w:sz w:val="28"/>
                <w:szCs w:val="28"/>
              </w:rPr>
              <w:t xml:space="preserve"> района</w:t>
            </w:r>
            <w:r w:rsidRPr="008C31F8">
              <w:rPr>
                <w:sz w:val="28"/>
                <w:szCs w:val="28"/>
              </w:rPr>
              <w:t xml:space="preserve"> за</w:t>
            </w:r>
            <w:r w:rsidR="00C22E64" w:rsidRPr="008C31F8">
              <w:rPr>
                <w:sz w:val="28"/>
                <w:szCs w:val="28"/>
              </w:rPr>
              <w:t> </w:t>
            </w:r>
            <w:r w:rsidRPr="008C31F8">
              <w:rPr>
                <w:sz w:val="28"/>
                <w:szCs w:val="28"/>
              </w:rPr>
              <w:t>счет использования современных информационных технологий, единого информационного пространства и</w:t>
            </w:r>
            <w:r w:rsidR="00C22E64" w:rsidRPr="008C31F8">
              <w:rPr>
                <w:sz w:val="28"/>
                <w:szCs w:val="28"/>
              </w:rPr>
              <w:t> </w:t>
            </w:r>
            <w:r w:rsidRPr="008C31F8">
              <w:rPr>
                <w:sz w:val="28"/>
                <w:szCs w:val="28"/>
              </w:rPr>
              <w:t>унифицированного программного обеспечения участниками бюджетного процесса</w:t>
            </w:r>
            <w:r w:rsidR="00322A25" w:rsidRPr="008C31F8">
              <w:rPr>
                <w:sz w:val="28"/>
                <w:szCs w:val="28"/>
              </w:rPr>
              <w:t xml:space="preserve">, </w:t>
            </w:r>
            <w:r w:rsidR="00AA0627" w:rsidRPr="008C31F8">
              <w:rPr>
                <w:sz w:val="28"/>
                <w:szCs w:val="28"/>
              </w:rPr>
              <w:t>муниципальными</w:t>
            </w:r>
            <w:r w:rsidR="00322A25" w:rsidRPr="008C31F8">
              <w:rPr>
                <w:sz w:val="28"/>
                <w:szCs w:val="28"/>
              </w:rPr>
              <w:t xml:space="preserve"> бюджетными и </w:t>
            </w:r>
            <w:r w:rsidRPr="008C31F8">
              <w:rPr>
                <w:sz w:val="28"/>
                <w:szCs w:val="28"/>
              </w:rPr>
              <w:t xml:space="preserve">автономными учреждениями </w:t>
            </w:r>
            <w:r w:rsidR="00AA0627" w:rsidRPr="008C31F8">
              <w:rPr>
                <w:sz w:val="28"/>
                <w:szCs w:val="28"/>
              </w:rPr>
              <w:t>Орловского района</w:t>
            </w:r>
            <w:r w:rsidRPr="008C31F8">
              <w:rPr>
                <w:sz w:val="28"/>
                <w:szCs w:val="28"/>
              </w:rPr>
              <w:t>, а также некоммерческими организациями</w:t>
            </w:r>
            <w:r w:rsidR="00322A25" w:rsidRPr="008C31F8">
              <w:rPr>
                <w:sz w:val="28"/>
                <w:szCs w:val="28"/>
              </w:rPr>
              <w:t>,</w:t>
            </w:r>
            <w:r w:rsidRPr="008C31F8">
              <w:rPr>
                <w:sz w:val="28"/>
                <w:szCs w:val="28"/>
              </w:rPr>
              <w:t xml:space="preserve"> являющимися получателями средств бюджета</w:t>
            </w:r>
            <w:r w:rsidR="00D561ED" w:rsidRPr="008C31F8">
              <w:rPr>
                <w:sz w:val="28"/>
                <w:szCs w:val="28"/>
              </w:rPr>
              <w:t xml:space="preserve"> Орловского района.</w:t>
            </w:r>
          </w:p>
        </w:tc>
      </w:tr>
      <w:tr w:rsidR="00ED056F" w:rsidRPr="00947473" w14:paraId="2A1F2033" w14:textId="77777777" w:rsidTr="00165750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7A657E" w14:textId="77777777"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Целевые показатели подпрограммы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946186" w14:textId="77777777"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6E27DA" w14:textId="77777777"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1. Уровень исполнения расходных обязательств бюджета</w:t>
            </w:r>
            <w:r w:rsidR="00D561ED">
              <w:rPr>
                <w:kern w:val="2"/>
                <w:sz w:val="28"/>
                <w:szCs w:val="28"/>
              </w:rPr>
              <w:t xml:space="preserve"> Орловского района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14:paraId="1AFB8554" w14:textId="77777777"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2. Соотношение количества проверок, по результатам которых приняты меры по устранению нарушений, и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 xml:space="preserve">количества проверок, по результатам которых выявлены нарушения бюджетного законодательства Российской </w:t>
            </w:r>
            <w:r w:rsidRPr="00165750">
              <w:rPr>
                <w:kern w:val="2"/>
                <w:sz w:val="28"/>
                <w:szCs w:val="28"/>
              </w:rPr>
              <w:t xml:space="preserve">Федерации и законодательства Российской Федерации </w:t>
            </w:r>
            <w:r w:rsidRPr="00165750">
              <w:rPr>
                <w:spacing w:val="-4"/>
                <w:kern w:val="2"/>
                <w:sz w:val="28"/>
                <w:szCs w:val="28"/>
              </w:rPr>
              <w:t>о</w:t>
            </w:r>
            <w:r w:rsidR="00C22E64" w:rsidRPr="00165750">
              <w:rPr>
                <w:spacing w:val="-4"/>
                <w:kern w:val="2"/>
                <w:sz w:val="28"/>
                <w:szCs w:val="28"/>
              </w:rPr>
              <w:t> </w:t>
            </w:r>
            <w:r w:rsidRPr="00165750">
              <w:rPr>
                <w:spacing w:val="-4"/>
                <w:kern w:val="2"/>
                <w:sz w:val="28"/>
                <w:szCs w:val="28"/>
              </w:rPr>
              <w:t xml:space="preserve">контрактной системе в сфере закупок </w:t>
            </w:r>
            <w:r w:rsidRPr="00165750">
              <w:rPr>
                <w:spacing w:val="-4"/>
                <w:sz w:val="28"/>
                <w:szCs w:val="28"/>
              </w:rPr>
              <w:t>товаров, работ, услуг для обеспечения государственных и муниципальных нужд</w:t>
            </w:r>
            <w:r w:rsidRPr="00165750">
              <w:rPr>
                <w:sz w:val="28"/>
                <w:szCs w:val="28"/>
              </w:rPr>
              <w:t>.</w:t>
            </w:r>
          </w:p>
          <w:p w14:paraId="3E36A4A8" w14:textId="77777777"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3. Соотношение количества принятых решений </w:t>
            </w:r>
            <w:r w:rsidRPr="00947473">
              <w:rPr>
                <w:kern w:val="2"/>
                <w:sz w:val="28"/>
                <w:szCs w:val="28"/>
              </w:rPr>
              <w:br/>
              <w:t xml:space="preserve">о применении бюджетных мер принуждения и общего количества поступивших в </w:t>
            </w:r>
            <w:r w:rsidR="00D561ED">
              <w:rPr>
                <w:kern w:val="2"/>
                <w:sz w:val="28"/>
                <w:szCs w:val="28"/>
              </w:rPr>
              <w:t xml:space="preserve">финансовый отдел Администрации Орловского района </w:t>
            </w:r>
            <w:r w:rsidRPr="00947473">
              <w:rPr>
                <w:kern w:val="2"/>
                <w:sz w:val="28"/>
                <w:szCs w:val="28"/>
              </w:rPr>
              <w:t>уведомлений о применении бюджетных мер принуждения.</w:t>
            </w:r>
          </w:p>
          <w:p w14:paraId="5157A343" w14:textId="77777777" w:rsidR="00ED056F" w:rsidRPr="00947473" w:rsidRDefault="00ED056F" w:rsidP="00771122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4. </w:t>
            </w:r>
            <w:r w:rsidRPr="008C31F8">
              <w:rPr>
                <w:kern w:val="2"/>
                <w:sz w:val="28"/>
                <w:szCs w:val="28"/>
              </w:rPr>
              <w:t xml:space="preserve"> Доля организаций сектора </w:t>
            </w:r>
            <w:r w:rsidR="00D561ED" w:rsidRPr="008C31F8">
              <w:rPr>
                <w:kern w:val="2"/>
                <w:sz w:val="28"/>
                <w:szCs w:val="28"/>
              </w:rPr>
              <w:t>муниципального</w:t>
            </w:r>
            <w:r w:rsidRPr="008C31F8">
              <w:rPr>
                <w:kern w:val="2"/>
                <w:sz w:val="28"/>
                <w:szCs w:val="28"/>
              </w:rPr>
              <w:t xml:space="preserve"> управления, осуществляющих процессы планирования и исполнения своих бюджетов в информационной системе «Единая автоматизированная система управления общественными финансами в Ростовской области»</w:t>
            </w:r>
          </w:p>
        </w:tc>
      </w:tr>
      <w:tr w:rsidR="00ED056F" w:rsidRPr="00947473" w14:paraId="4E256952" w14:textId="77777777" w:rsidTr="00165750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231CB9" w14:textId="77777777"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1190AA" w14:textId="77777777"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E7B115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– 2030 годы.</w:t>
            </w:r>
          </w:p>
          <w:p w14:paraId="10815EFA" w14:textId="77777777"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14:paraId="739DA973" w14:textId="77777777" w:rsidTr="00165750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465A17" w14:textId="77777777"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8" w:name="sub_2109"/>
            <w:r w:rsidRPr="00947473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8"/>
            <w:r w:rsidRPr="00947473"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FADC08" w14:textId="77777777"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D7D0D0" w14:textId="77777777" w:rsidR="00372418" w:rsidRPr="00A339D7" w:rsidRDefault="00ED056F" w:rsidP="0037241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подпрограммы 2 из средств </w:t>
            </w:r>
            <w:proofErr w:type="spellStart"/>
            <w:r w:rsidRPr="00947473">
              <w:rPr>
                <w:kern w:val="2"/>
                <w:sz w:val="28"/>
                <w:szCs w:val="28"/>
              </w:rPr>
              <w:t>бюджета</w:t>
            </w:r>
            <w:r w:rsidR="00372418" w:rsidRPr="00A339D7">
              <w:rPr>
                <w:kern w:val="2"/>
                <w:sz w:val="28"/>
                <w:szCs w:val="28"/>
              </w:rPr>
              <w:t>Орловского</w:t>
            </w:r>
            <w:proofErr w:type="spellEnd"/>
            <w:r w:rsidR="00372418" w:rsidRPr="00A339D7">
              <w:rPr>
                <w:kern w:val="2"/>
                <w:sz w:val="28"/>
                <w:szCs w:val="28"/>
              </w:rPr>
              <w:t xml:space="preserve"> района </w:t>
            </w:r>
            <w:r w:rsidR="00372418" w:rsidRPr="00270B9F">
              <w:rPr>
                <w:kern w:val="2"/>
                <w:sz w:val="28"/>
                <w:szCs w:val="28"/>
              </w:rPr>
              <w:t xml:space="preserve">составляет </w:t>
            </w:r>
            <w:r w:rsidR="001320B5">
              <w:rPr>
                <w:kern w:val="2"/>
                <w:sz w:val="28"/>
                <w:szCs w:val="28"/>
              </w:rPr>
              <w:t>158</w:t>
            </w:r>
            <w:r w:rsidR="008D327B">
              <w:rPr>
                <w:kern w:val="2"/>
                <w:sz w:val="28"/>
                <w:szCs w:val="28"/>
              </w:rPr>
              <w:t> 018,6</w:t>
            </w:r>
            <w:r w:rsidR="00372418" w:rsidRPr="00270B9F">
              <w:rPr>
                <w:kern w:val="2"/>
                <w:sz w:val="28"/>
                <w:szCs w:val="28"/>
              </w:rPr>
              <w:t xml:space="preserve">  тыс.</w:t>
            </w:r>
            <w:r w:rsidR="00372418" w:rsidRPr="00A339D7">
              <w:rPr>
                <w:kern w:val="2"/>
                <w:sz w:val="28"/>
                <w:szCs w:val="28"/>
              </w:rPr>
              <w:t> рублей, в том числе:</w:t>
            </w:r>
          </w:p>
          <w:p w14:paraId="65726DFD" w14:textId="77777777" w:rsidR="001320B5" w:rsidRPr="00E61CA0" w:rsidRDefault="001320B5" w:rsidP="001320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1CA0">
              <w:rPr>
                <w:kern w:val="2"/>
                <w:sz w:val="28"/>
                <w:szCs w:val="28"/>
              </w:rPr>
              <w:t>2019 год – 7896,3 тыс. рублей;</w:t>
            </w:r>
          </w:p>
          <w:p w14:paraId="71F27D1E" w14:textId="77777777" w:rsidR="001320B5" w:rsidRPr="00A339D7" w:rsidRDefault="001320B5" w:rsidP="001320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8156,3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EB6CB8D" w14:textId="77777777" w:rsidR="001320B5" w:rsidRPr="00A339D7" w:rsidRDefault="001320B5" w:rsidP="001320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2021 год – </w:t>
            </w:r>
            <w:r>
              <w:rPr>
                <w:kern w:val="2"/>
                <w:sz w:val="28"/>
                <w:szCs w:val="28"/>
              </w:rPr>
              <w:t>8952,6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5ABD08A" w14:textId="77777777" w:rsidR="001320B5" w:rsidRPr="00A339D7" w:rsidRDefault="001320B5" w:rsidP="001320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2022 год – </w:t>
            </w:r>
            <w:r>
              <w:rPr>
                <w:kern w:val="2"/>
                <w:sz w:val="28"/>
                <w:szCs w:val="28"/>
              </w:rPr>
              <w:t>11256,8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B6C22C2" w14:textId="77777777" w:rsidR="001320B5" w:rsidRPr="00A339D7" w:rsidRDefault="001320B5" w:rsidP="001320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13080,9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2E7E6A82" w14:textId="77777777" w:rsidR="001320B5" w:rsidRPr="00A339D7" w:rsidRDefault="001320B5" w:rsidP="001320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2024 год – </w:t>
            </w:r>
            <w:r w:rsidR="008D327B">
              <w:rPr>
                <w:kern w:val="2"/>
                <w:sz w:val="28"/>
                <w:szCs w:val="28"/>
              </w:rPr>
              <w:t>15078,0</w:t>
            </w:r>
            <w:r w:rsidRPr="00A339D7">
              <w:rPr>
                <w:kern w:val="2"/>
                <w:sz w:val="28"/>
                <w:szCs w:val="28"/>
              </w:rPr>
              <w:t>тыс. рублей;</w:t>
            </w:r>
          </w:p>
          <w:p w14:paraId="42C8C4C9" w14:textId="77777777" w:rsidR="001320B5" w:rsidRPr="00A339D7" w:rsidRDefault="001320B5" w:rsidP="001320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lastRenderedPageBreak/>
              <w:t xml:space="preserve">2025 год – </w:t>
            </w:r>
            <w:r>
              <w:rPr>
                <w:kern w:val="2"/>
                <w:sz w:val="28"/>
                <w:szCs w:val="28"/>
              </w:rPr>
              <w:t xml:space="preserve">15170,2 </w:t>
            </w:r>
            <w:r w:rsidRPr="00A339D7">
              <w:rPr>
                <w:kern w:val="2"/>
                <w:sz w:val="28"/>
                <w:szCs w:val="28"/>
              </w:rPr>
              <w:t>тыс. рублей;</w:t>
            </w:r>
          </w:p>
          <w:p w14:paraId="2B321868" w14:textId="77777777" w:rsidR="001320B5" w:rsidRPr="00A339D7" w:rsidRDefault="001320B5" w:rsidP="001320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2026 год – </w:t>
            </w:r>
            <w:r>
              <w:rPr>
                <w:kern w:val="2"/>
                <w:sz w:val="28"/>
                <w:szCs w:val="28"/>
              </w:rPr>
              <w:t xml:space="preserve">15685,5 </w:t>
            </w:r>
            <w:r w:rsidRPr="00A339D7">
              <w:rPr>
                <w:kern w:val="2"/>
                <w:sz w:val="28"/>
                <w:szCs w:val="28"/>
              </w:rPr>
              <w:t>тыс. рублей;</w:t>
            </w:r>
          </w:p>
          <w:p w14:paraId="3BDF08E6" w14:textId="77777777" w:rsidR="001320B5" w:rsidRPr="00A339D7" w:rsidRDefault="001320B5" w:rsidP="001320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 xml:space="preserve">15685,5 </w:t>
            </w:r>
            <w:r w:rsidRPr="00A339D7">
              <w:rPr>
                <w:kern w:val="2"/>
                <w:sz w:val="28"/>
                <w:szCs w:val="28"/>
              </w:rPr>
              <w:t>тыс. рублей;</w:t>
            </w:r>
          </w:p>
          <w:p w14:paraId="76654574" w14:textId="77777777" w:rsidR="001320B5" w:rsidRPr="00A339D7" w:rsidRDefault="001320B5" w:rsidP="001320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2028 год – </w:t>
            </w:r>
            <w:r>
              <w:rPr>
                <w:kern w:val="2"/>
                <w:sz w:val="28"/>
                <w:szCs w:val="28"/>
              </w:rPr>
              <w:t>15685,5 тыс</w:t>
            </w:r>
            <w:r w:rsidRPr="00A339D7">
              <w:rPr>
                <w:kern w:val="2"/>
                <w:sz w:val="28"/>
                <w:szCs w:val="28"/>
              </w:rPr>
              <w:t>. рублей;</w:t>
            </w:r>
          </w:p>
          <w:p w14:paraId="2626748B" w14:textId="77777777" w:rsidR="001320B5" w:rsidRDefault="001320B5" w:rsidP="001320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2029 год – </w:t>
            </w:r>
            <w:r>
              <w:rPr>
                <w:kern w:val="2"/>
                <w:sz w:val="28"/>
                <w:szCs w:val="28"/>
              </w:rPr>
              <w:t xml:space="preserve">15685,5 </w:t>
            </w:r>
            <w:r w:rsidRPr="00A339D7">
              <w:rPr>
                <w:kern w:val="2"/>
                <w:sz w:val="28"/>
                <w:szCs w:val="28"/>
              </w:rPr>
              <w:t>тыс. рублей</w:t>
            </w:r>
          </w:p>
          <w:p w14:paraId="2C51C6A6" w14:textId="77777777" w:rsidR="001320B5" w:rsidRDefault="001320B5" w:rsidP="001320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2030 год -  15685,5 </w:t>
            </w:r>
            <w:proofErr w:type="spellStart"/>
            <w:r>
              <w:rPr>
                <w:kern w:val="2"/>
                <w:sz w:val="28"/>
                <w:szCs w:val="28"/>
              </w:rPr>
              <w:t>тыс.рублей</w:t>
            </w:r>
            <w:proofErr w:type="spellEnd"/>
            <w:r>
              <w:rPr>
                <w:kern w:val="2"/>
                <w:sz w:val="28"/>
                <w:szCs w:val="28"/>
              </w:rPr>
              <w:t>.</w:t>
            </w:r>
          </w:p>
          <w:p w14:paraId="583E9316" w14:textId="77777777" w:rsidR="00ED056F" w:rsidRPr="00947473" w:rsidRDefault="00ED056F" w:rsidP="0037241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D056F" w:rsidRPr="00947473" w14:paraId="46B3907C" w14:textId="77777777" w:rsidTr="00165750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7AA7A7" w14:textId="77777777" w:rsidR="00ED056F" w:rsidRPr="00165750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65750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67E6359" w14:textId="77777777" w:rsidR="00ED056F" w:rsidRPr="00165750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B61139" w14:textId="77777777" w:rsidR="00ED056F" w:rsidRPr="00165750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65750">
              <w:rPr>
                <w:kern w:val="2"/>
                <w:sz w:val="28"/>
                <w:szCs w:val="28"/>
              </w:rPr>
              <w:t xml:space="preserve">1. Разработка и внесение в </w:t>
            </w:r>
            <w:r w:rsidR="00D561ED" w:rsidRPr="00165750">
              <w:rPr>
                <w:kern w:val="2"/>
                <w:sz w:val="28"/>
                <w:szCs w:val="28"/>
              </w:rPr>
              <w:t>Администрацию Орловского района</w:t>
            </w:r>
            <w:r w:rsidRPr="00165750">
              <w:rPr>
                <w:kern w:val="2"/>
                <w:sz w:val="28"/>
                <w:szCs w:val="28"/>
              </w:rPr>
              <w:t xml:space="preserve"> в установленные сроки и соответствующих требованиям </w:t>
            </w:r>
            <w:r w:rsidRPr="00165750">
              <w:rPr>
                <w:bCs/>
                <w:kern w:val="2"/>
                <w:sz w:val="28"/>
                <w:szCs w:val="28"/>
              </w:rPr>
              <w:t>бюджетного законодательства</w:t>
            </w:r>
            <w:r w:rsidRPr="00165750">
              <w:rPr>
                <w:kern w:val="2"/>
                <w:sz w:val="28"/>
                <w:szCs w:val="28"/>
              </w:rPr>
              <w:t xml:space="preserve"> проектов </w:t>
            </w:r>
            <w:r w:rsidR="00D561ED" w:rsidRPr="00165750">
              <w:rPr>
                <w:kern w:val="2"/>
                <w:sz w:val="28"/>
                <w:szCs w:val="28"/>
              </w:rPr>
              <w:t>решений о бюджете Орловского района</w:t>
            </w:r>
            <w:r w:rsidRPr="00165750">
              <w:rPr>
                <w:kern w:val="2"/>
                <w:sz w:val="28"/>
                <w:szCs w:val="28"/>
              </w:rPr>
              <w:t xml:space="preserve"> и об отчете об</w:t>
            </w:r>
            <w:r w:rsidR="00C22E64" w:rsidRPr="00165750">
              <w:rPr>
                <w:kern w:val="2"/>
                <w:sz w:val="28"/>
                <w:szCs w:val="28"/>
              </w:rPr>
              <w:t> </w:t>
            </w:r>
            <w:r w:rsidRPr="00165750">
              <w:rPr>
                <w:kern w:val="2"/>
                <w:sz w:val="28"/>
                <w:szCs w:val="28"/>
              </w:rPr>
              <w:t>исполнении бюджета</w:t>
            </w:r>
            <w:r w:rsidR="00D561ED" w:rsidRPr="00165750">
              <w:rPr>
                <w:kern w:val="2"/>
                <w:sz w:val="28"/>
                <w:szCs w:val="28"/>
              </w:rPr>
              <w:t xml:space="preserve"> Орловского района</w:t>
            </w:r>
            <w:r w:rsidRPr="00165750">
              <w:rPr>
                <w:kern w:val="2"/>
                <w:sz w:val="28"/>
                <w:szCs w:val="28"/>
              </w:rPr>
              <w:t>.</w:t>
            </w:r>
          </w:p>
          <w:p w14:paraId="48BF718D" w14:textId="77777777" w:rsidR="00ED056F" w:rsidRPr="00165750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65750">
              <w:rPr>
                <w:kern w:val="2"/>
                <w:sz w:val="28"/>
                <w:szCs w:val="28"/>
              </w:rPr>
              <w:t>2. Качественная организация исполнения бюджета</w:t>
            </w:r>
            <w:r w:rsidR="00D561ED" w:rsidRPr="00165750">
              <w:rPr>
                <w:kern w:val="2"/>
                <w:sz w:val="28"/>
                <w:szCs w:val="28"/>
              </w:rPr>
              <w:t xml:space="preserve"> Орловского района</w:t>
            </w:r>
            <w:r w:rsidRPr="00165750">
              <w:rPr>
                <w:kern w:val="2"/>
                <w:sz w:val="28"/>
                <w:szCs w:val="28"/>
              </w:rPr>
              <w:t>.</w:t>
            </w:r>
          </w:p>
          <w:p w14:paraId="737410C0" w14:textId="77777777" w:rsidR="00ED056F" w:rsidRPr="00165750" w:rsidRDefault="00ED056F" w:rsidP="00C22E64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65750">
              <w:rPr>
                <w:kern w:val="2"/>
                <w:sz w:val="28"/>
                <w:szCs w:val="28"/>
              </w:rPr>
              <w:t xml:space="preserve">3. Пресечение нарушений в финансово-бюджетной сфере, законодательства Российской Федерации о контрактной системе в сфере закупок </w:t>
            </w:r>
            <w:r w:rsidRPr="00165750">
              <w:rPr>
                <w:sz w:val="28"/>
                <w:szCs w:val="28"/>
              </w:rPr>
              <w:t>товаров, работ, услуг для</w:t>
            </w:r>
            <w:r w:rsidR="00C22E64" w:rsidRPr="00165750">
              <w:rPr>
                <w:sz w:val="28"/>
                <w:szCs w:val="28"/>
              </w:rPr>
              <w:t> </w:t>
            </w:r>
            <w:r w:rsidRPr="00165750">
              <w:rPr>
                <w:sz w:val="28"/>
                <w:szCs w:val="28"/>
              </w:rPr>
              <w:t>обеспечения государственных и муниципальных нужд</w:t>
            </w:r>
            <w:r w:rsidRPr="00165750">
              <w:rPr>
                <w:kern w:val="2"/>
                <w:sz w:val="28"/>
                <w:szCs w:val="28"/>
              </w:rPr>
              <w:t xml:space="preserve"> и принятие мер по недопущению их в дальнейшем</w:t>
            </w:r>
          </w:p>
        </w:tc>
      </w:tr>
    </w:tbl>
    <w:p w14:paraId="71BAACE7" w14:textId="77777777" w:rsidR="006C5F7C" w:rsidRDefault="006C5F7C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bookmarkStart w:id="9" w:name="sub_310"/>
    </w:p>
    <w:p w14:paraId="2187FB2D" w14:textId="77777777" w:rsidR="00ED056F" w:rsidRPr="00947473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Паспорт</w:t>
      </w:r>
    </w:p>
    <w:p w14:paraId="78BBBE7E" w14:textId="77777777" w:rsidR="00ED056F" w:rsidRPr="00947473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подпрограммы «Управление </w:t>
      </w:r>
      <w:r w:rsidR="00D561ED">
        <w:rPr>
          <w:kern w:val="2"/>
          <w:sz w:val="28"/>
          <w:szCs w:val="28"/>
        </w:rPr>
        <w:t xml:space="preserve">муниципальным </w:t>
      </w:r>
      <w:r w:rsidRPr="00947473">
        <w:rPr>
          <w:kern w:val="2"/>
          <w:sz w:val="28"/>
          <w:szCs w:val="28"/>
        </w:rPr>
        <w:t xml:space="preserve"> </w:t>
      </w:r>
      <w:proofErr w:type="spellStart"/>
      <w:r w:rsidRPr="00947473">
        <w:rPr>
          <w:kern w:val="2"/>
          <w:sz w:val="28"/>
          <w:szCs w:val="28"/>
        </w:rPr>
        <w:t>долгом</w:t>
      </w:r>
      <w:r w:rsidR="00D561ED">
        <w:rPr>
          <w:kern w:val="2"/>
          <w:sz w:val="28"/>
          <w:szCs w:val="28"/>
        </w:rPr>
        <w:t>Орловского</w:t>
      </w:r>
      <w:proofErr w:type="spellEnd"/>
      <w:r w:rsidR="00D561ED">
        <w:rPr>
          <w:kern w:val="2"/>
          <w:sz w:val="28"/>
          <w:szCs w:val="28"/>
        </w:rPr>
        <w:t xml:space="preserve"> района</w:t>
      </w:r>
      <w:r w:rsidRPr="00947473">
        <w:rPr>
          <w:kern w:val="2"/>
          <w:sz w:val="28"/>
          <w:szCs w:val="28"/>
        </w:rPr>
        <w:t>»</w:t>
      </w:r>
    </w:p>
    <w:p w14:paraId="5587DD1C" w14:textId="77777777" w:rsidR="00ED056F" w:rsidRPr="00947473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3"/>
        <w:gridCol w:w="280"/>
        <w:gridCol w:w="6973"/>
      </w:tblGrid>
      <w:tr w:rsidR="00ED056F" w:rsidRPr="00947473" w14:paraId="545CEBB3" w14:textId="77777777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3A6665" w14:textId="77777777"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10" w:name="sub_3101"/>
            <w:bookmarkEnd w:id="9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10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7707C2" w14:textId="77777777"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7179DE" w14:textId="77777777" w:rsidR="00ED056F" w:rsidRPr="00947473" w:rsidRDefault="00ED056F" w:rsidP="00D561ED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подпрограмма «Управление </w:t>
            </w:r>
            <w:r w:rsidR="00D561ED">
              <w:rPr>
                <w:kern w:val="2"/>
                <w:sz w:val="28"/>
                <w:szCs w:val="28"/>
              </w:rPr>
              <w:t>муниципальным</w:t>
            </w:r>
            <w:r w:rsidRPr="00947473">
              <w:rPr>
                <w:kern w:val="2"/>
                <w:sz w:val="28"/>
                <w:szCs w:val="28"/>
              </w:rPr>
              <w:t xml:space="preserve"> долгом </w:t>
            </w:r>
            <w:r w:rsidR="00D561ED">
              <w:rPr>
                <w:kern w:val="2"/>
                <w:sz w:val="28"/>
                <w:szCs w:val="28"/>
              </w:rPr>
              <w:t>Орловского района</w:t>
            </w:r>
            <w:r w:rsidRPr="00947473">
              <w:rPr>
                <w:kern w:val="2"/>
                <w:sz w:val="28"/>
                <w:szCs w:val="28"/>
              </w:rPr>
              <w:t>» (далее также – подпрограмма 3)</w:t>
            </w:r>
          </w:p>
        </w:tc>
      </w:tr>
      <w:tr w:rsidR="00ED056F" w:rsidRPr="00947473" w14:paraId="19A9C9D1" w14:textId="77777777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CB18C2" w14:textId="77777777"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817F14" w14:textId="77777777"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F4E95F" w14:textId="77777777" w:rsidR="00ED056F" w:rsidRPr="00947473" w:rsidRDefault="00ED5EA0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ф</w:t>
            </w:r>
            <w:r w:rsidR="00D561ED">
              <w:rPr>
                <w:kern w:val="2"/>
                <w:sz w:val="28"/>
                <w:szCs w:val="28"/>
              </w:rPr>
              <w:t>инансовый отдел Администрации Орловского района</w:t>
            </w:r>
          </w:p>
        </w:tc>
      </w:tr>
      <w:tr w:rsidR="00ED056F" w:rsidRPr="00947473" w14:paraId="65C9D777" w14:textId="77777777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B00469" w14:textId="77777777"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A5ED6F" w14:textId="77777777"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92AB7F" w14:textId="77777777"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14:paraId="34D19E60" w14:textId="77777777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5BD024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CBBBC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CB0027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14:paraId="46C905A7" w14:textId="77777777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B5AA48" w14:textId="77777777" w:rsidR="00ED056F" w:rsidRPr="00947473" w:rsidRDefault="00322A25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Цель</w:t>
            </w:r>
            <w:r w:rsidR="00ED056F" w:rsidRPr="00947473">
              <w:rPr>
                <w:kern w:val="2"/>
                <w:sz w:val="28"/>
                <w:szCs w:val="28"/>
              </w:rPr>
              <w:t xml:space="preserve">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526B18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E33084" w14:textId="77777777" w:rsidR="00ED056F" w:rsidRPr="00947473" w:rsidRDefault="00ED056F" w:rsidP="00D561E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trike/>
                <w:kern w:val="2"/>
                <w:sz w:val="28"/>
                <w:szCs w:val="28"/>
              </w:rPr>
            </w:pPr>
            <w:r w:rsidRPr="00947473">
              <w:rPr>
                <w:sz w:val="28"/>
                <w:szCs w:val="28"/>
              </w:rPr>
              <w:t xml:space="preserve">обеспечение оптимального уровня </w:t>
            </w:r>
            <w:r w:rsidR="00D561ED">
              <w:rPr>
                <w:sz w:val="28"/>
                <w:szCs w:val="28"/>
              </w:rPr>
              <w:t>муниципального</w:t>
            </w:r>
            <w:r w:rsidRPr="00947473">
              <w:rPr>
                <w:sz w:val="28"/>
                <w:szCs w:val="28"/>
              </w:rPr>
              <w:t xml:space="preserve"> долга </w:t>
            </w:r>
            <w:r w:rsidR="00D561ED">
              <w:rPr>
                <w:sz w:val="28"/>
                <w:szCs w:val="28"/>
              </w:rPr>
              <w:t>Орловского района</w:t>
            </w:r>
            <w:r w:rsidRPr="00947473">
              <w:rPr>
                <w:sz w:val="28"/>
                <w:szCs w:val="28"/>
              </w:rPr>
              <w:t xml:space="preserve"> при соблюдении ограничений, установленных бюджетным законодательством Российской Федерации</w:t>
            </w:r>
          </w:p>
        </w:tc>
      </w:tr>
      <w:tr w:rsidR="00ED056F" w:rsidRPr="00947473" w14:paraId="60D62B18" w14:textId="77777777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EABF5F" w14:textId="77777777" w:rsidR="00ED056F" w:rsidRPr="009A6619" w:rsidRDefault="00ED056F" w:rsidP="009A6619">
            <w:pPr>
              <w:rPr>
                <w:sz w:val="28"/>
                <w:szCs w:val="28"/>
              </w:rPr>
            </w:pPr>
            <w:r w:rsidRPr="009A6619">
              <w:rPr>
                <w:sz w:val="28"/>
                <w:szCs w:val="28"/>
              </w:rPr>
              <w:t>Задачи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BC61F9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076BB7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</w:rPr>
            </w:pPr>
            <w:r w:rsidRPr="00947473">
              <w:rPr>
                <w:kern w:val="2"/>
                <w:sz w:val="28"/>
                <w:szCs w:val="28"/>
              </w:rPr>
              <w:t>1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. Сохранение объема </w:t>
            </w:r>
            <w:r w:rsidR="00D561ED">
              <w:rPr>
                <w:spacing w:val="-4"/>
                <w:kern w:val="2"/>
                <w:sz w:val="28"/>
                <w:szCs w:val="28"/>
              </w:rPr>
              <w:t>муниципального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долга </w:t>
            </w:r>
            <w:r w:rsidR="00D561ED">
              <w:rPr>
                <w:spacing w:val="-4"/>
                <w:kern w:val="2"/>
                <w:sz w:val="28"/>
                <w:szCs w:val="28"/>
              </w:rPr>
              <w:t>Орловского района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и планирование расходов на его обслуживание в</w:t>
            </w:r>
            <w:r w:rsidR="00C22E64" w:rsidRPr="00947473">
              <w:rPr>
                <w:spacing w:val="-4"/>
                <w:kern w:val="2"/>
                <w:sz w:val="28"/>
                <w:szCs w:val="28"/>
              </w:rPr>
              <w:t> 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пределах нормативов, установленных 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>Бюджетным кодексом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Российской Федерации.</w:t>
            </w:r>
          </w:p>
          <w:p w14:paraId="45BC38A7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 Минимизация</w:t>
            </w:r>
            <w:r w:rsidRPr="00947473">
              <w:rPr>
                <w:kern w:val="2"/>
                <w:sz w:val="28"/>
                <w:szCs w:val="28"/>
              </w:rPr>
              <w:t xml:space="preserve"> стоимости заимствований</w:t>
            </w:r>
          </w:p>
        </w:tc>
      </w:tr>
      <w:tr w:rsidR="00ED056F" w:rsidRPr="00947473" w14:paraId="3EBE27C8" w14:textId="77777777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401C0D" w14:textId="77777777" w:rsidR="00ED056F" w:rsidRPr="00947473" w:rsidRDefault="00322A25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Целевой </w:t>
            </w:r>
            <w:proofErr w:type="spellStart"/>
            <w:r w:rsidRPr="00947473">
              <w:rPr>
                <w:kern w:val="2"/>
                <w:sz w:val="28"/>
                <w:szCs w:val="28"/>
              </w:rPr>
              <w:t>показатель</w:t>
            </w:r>
            <w:r w:rsidR="00ED056F" w:rsidRPr="00947473">
              <w:rPr>
                <w:kern w:val="2"/>
                <w:sz w:val="28"/>
                <w:szCs w:val="28"/>
              </w:rPr>
              <w:t>подпрограммы</w:t>
            </w:r>
            <w:proofErr w:type="spellEnd"/>
            <w:r w:rsidR="00ED056F" w:rsidRPr="00947473">
              <w:rPr>
                <w:kern w:val="2"/>
                <w:sz w:val="28"/>
                <w:szCs w:val="28"/>
              </w:rPr>
              <w:t xml:space="preserve">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80DA85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4BD1D7" w14:textId="77777777" w:rsidR="00ED056F" w:rsidRPr="00947473" w:rsidRDefault="00ED056F" w:rsidP="00D561E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доля расходов на обслуживание </w:t>
            </w:r>
            <w:r w:rsidR="00D561ED">
              <w:rPr>
                <w:kern w:val="2"/>
                <w:sz w:val="28"/>
                <w:szCs w:val="28"/>
              </w:rPr>
              <w:t>муниципального</w:t>
            </w:r>
            <w:r w:rsidRPr="00947473">
              <w:rPr>
                <w:kern w:val="2"/>
                <w:sz w:val="28"/>
                <w:szCs w:val="28"/>
              </w:rPr>
              <w:t xml:space="preserve"> долга </w:t>
            </w:r>
            <w:r w:rsidR="00D561ED">
              <w:rPr>
                <w:kern w:val="2"/>
                <w:sz w:val="28"/>
                <w:szCs w:val="28"/>
              </w:rPr>
              <w:t>Орловского района</w:t>
            </w:r>
            <w:r w:rsidRPr="00947473">
              <w:rPr>
                <w:kern w:val="2"/>
                <w:sz w:val="28"/>
                <w:szCs w:val="28"/>
              </w:rPr>
              <w:t xml:space="preserve"> в объеме расходов </w:t>
            </w:r>
            <w:proofErr w:type="spellStart"/>
            <w:r w:rsidRPr="00947473">
              <w:rPr>
                <w:kern w:val="2"/>
                <w:sz w:val="28"/>
                <w:szCs w:val="28"/>
              </w:rPr>
              <w:t>бюджета</w:t>
            </w:r>
            <w:r w:rsidR="00D561ED">
              <w:rPr>
                <w:kern w:val="2"/>
                <w:sz w:val="28"/>
                <w:szCs w:val="28"/>
              </w:rPr>
              <w:t>Орловского</w:t>
            </w:r>
            <w:proofErr w:type="spellEnd"/>
            <w:r w:rsidR="00D561ED">
              <w:rPr>
                <w:kern w:val="2"/>
                <w:sz w:val="28"/>
                <w:szCs w:val="28"/>
              </w:rPr>
              <w:t xml:space="preserve"> района</w:t>
            </w:r>
            <w:r w:rsidRPr="00947473">
              <w:rPr>
                <w:kern w:val="2"/>
                <w:sz w:val="28"/>
                <w:szCs w:val="28"/>
              </w:rPr>
              <w:t xml:space="preserve">, за исключением объема расходов, которые осуществляются </w:t>
            </w:r>
            <w:r w:rsidRPr="00947473">
              <w:rPr>
                <w:spacing w:val="-4"/>
                <w:kern w:val="2"/>
                <w:sz w:val="28"/>
                <w:szCs w:val="28"/>
              </w:rPr>
              <w:t>за счет субвенций, предоставляемых из бюджетов бюджетной</w:t>
            </w:r>
            <w:r w:rsidRPr="00947473">
              <w:rPr>
                <w:kern w:val="2"/>
                <w:sz w:val="28"/>
                <w:szCs w:val="28"/>
              </w:rPr>
              <w:t xml:space="preserve"> системы Российской Федерации</w:t>
            </w:r>
          </w:p>
        </w:tc>
      </w:tr>
      <w:tr w:rsidR="00ED056F" w:rsidRPr="00947473" w14:paraId="56AB230E" w14:textId="77777777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08F51B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AFD14C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FD04D5" w14:textId="77777777"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14:paraId="6EAF505E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14:paraId="0669DFE3" w14:textId="77777777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6CA221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Ресурсное обеспечение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94C839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D1EC79" w14:textId="77777777"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бюджетные ассигнования на реализацию подпрограммы 3 не предусмотрены</w:t>
            </w:r>
          </w:p>
        </w:tc>
      </w:tr>
      <w:tr w:rsidR="00ED056F" w:rsidRPr="00947473" w14:paraId="03D74E6C" w14:textId="77777777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EB9BE" w14:textId="77777777"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Ожидаемые результаты реализации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E8834A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01A2D8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1. Достижение экономически обоснованного 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объема </w:t>
            </w:r>
            <w:r w:rsidR="00D561ED">
              <w:rPr>
                <w:spacing w:val="-4"/>
                <w:kern w:val="2"/>
                <w:sz w:val="28"/>
                <w:szCs w:val="28"/>
              </w:rPr>
              <w:t>муниципального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долга </w:t>
            </w:r>
            <w:r w:rsidR="00D561ED">
              <w:rPr>
                <w:spacing w:val="-4"/>
                <w:kern w:val="2"/>
                <w:sz w:val="28"/>
                <w:szCs w:val="28"/>
              </w:rPr>
              <w:t>Орловского района</w:t>
            </w:r>
            <w:r w:rsidRPr="00947473">
              <w:rPr>
                <w:spacing w:val="-4"/>
                <w:kern w:val="2"/>
                <w:sz w:val="28"/>
                <w:szCs w:val="28"/>
              </w:rPr>
              <w:t>.</w:t>
            </w:r>
          </w:p>
          <w:p w14:paraId="45D12723" w14:textId="77777777" w:rsidR="00ED056F" w:rsidRPr="00947473" w:rsidRDefault="00ED056F" w:rsidP="00D561E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. Отсутствие просроченной задолженности по долговым обязательствам и расходам на обслуживание </w:t>
            </w:r>
            <w:r w:rsidR="00D561ED">
              <w:rPr>
                <w:spacing w:val="-4"/>
                <w:kern w:val="2"/>
                <w:sz w:val="28"/>
                <w:szCs w:val="28"/>
              </w:rPr>
              <w:t>муниципального</w:t>
            </w:r>
            <w:r w:rsidRPr="00947473">
              <w:rPr>
                <w:kern w:val="2"/>
                <w:sz w:val="28"/>
                <w:szCs w:val="28"/>
              </w:rPr>
              <w:t xml:space="preserve"> долга </w:t>
            </w:r>
            <w:r w:rsidR="00D561ED">
              <w:rPr>
                <w:kern w:val="2"/>
                <w:sz w:val="28"/>
                <w:szCs w:val="28"/>
              </w:rPr>
              <w:t>Орловского района</w:t>
            </w:r>
          </w:p>
        </w:tc>
      </w:tr>
    </w:tbl>
    <w:p w14:paraId="75E83D81" w14:textId="77777777" w:rsidR="00D2029D" w:rsidRPr="00947473" w:rsidRDefault="00D2029D" w:rsidP="00ED056F">
      <w:pPr>
        <w:jc w:val="center"/>
        <w:rPr>
          <w:kern w:val="2"/>
          <w:sz w:val="28"/>
          <w:szCs w:val="28"/>
        </w:rPr>
      </w:pPr>
      <w:bookmarkStart w:id="11" w:name="sub_410"/>
    </w:p>
    <w:p w14:paraId="698C6783" w14:textId="77777777" w:rsidR="00ED056F" w:rsidRPr="00151455" w:rsidRDefault="00ED056F" w:rsidP="00ED056F">
      <w:pPr>
        <w:jc w:val="center"/>
        <w:rPr>
          <w:kern w:val="2"/>
          <w:sz w:val="28"/>
          <w:szCs w:val="28"/>
        </w:rPr>
      </w:pPr>
      <w:bookmarkStart w:id="12" w:name="sub_610"/>
      <w:bookmarkEnd w:id="11"/>
      <w:r w:rsidRPr="00151455">
        <w:rPr>
          <w:kern w:val="2"/>
          <w:sz w:val="28"/>
          <w:szCs w:val="28"/>
        </w:rPr>
        <w:t>Паспорт</w:t>
      </w:r>
    </w:p>
    <w:p w14:paraId="4A6BEAED" w14:textId="77777777" w:rsidR="00400BD2" w:rsidRDefault="00ED056F" w:rsidP="00ED056F">
      <w:pPr>
        <w:jc w:val="center"/>
        <w:rPr>
          <w:kern w:val="2"/>
          <w:sz w:val="28"/>
          <w:szCs w:val="28"/>
        </w:rPr>
      </w:pPr>
      <w:r w:rsidRPr="00151455">
        <w:rPr>
          <w:kern w:val="2"/>
          <w:sz w:val="28"/>
          <w:szCs w:val="28"/>
        </w:rPr>
        <w:t xml:space="preserve">подпрограммы «Содействие повышению </w:t>
      </w:r>
    </w:p>
    <w:p w14:paraId="292053E0" w14:textId="77777777" w:rsidR="00ED056F" w:rsidRPr="00151455" w:rsidRDefault="00ED056F" w:rsidP="00ED056F">
      <w:pPr>
        <w:jc w:val="center"/>
        <w:rPr>
          <w:kern w:val="2"/>
          <w:sz w:val="28"/>
          <w:szCs w:val="28"/>
        </w:rPr>
      </w:pPr>
      <w:r w:rsidRPr="00151455">
        <w:rPr>
          <w:kern w:val="2"/>
          <w:sz w:val="28"/>
          <w:szCs w:val="28"/>
        </w:rPr>
        <w:t>качества управления муниципальными финансами»</w:t>
      </w:r>
    </w:p>
    <w:p w14:paraId="583E80AE" w14:textId="77777777" w:rsidR="00ED056F" w:rsidRPr="00151455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3"/>
        <w:gridCol w:w="280"/>
        <w:gridCol w:w="6973"/>
      </w:tblGrid>
      <w:tr w:rsidR="00ED056F" w:rsidRPr="00151455" w14:paraId="539BD220" w14:textId="77777777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DB77E9" w14:textId="77777777" w:rsidR="00ED056F" w:rsidRPr="00151455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13" w:name="sub_7101"/>
            <w:r w:rsidRPr="00151455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13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942AA5" w14:textId="77777777" w:rsidR="00ED056F" w:rsidRPr="00151455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5145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34BF4E" w14:textId="77777777" w:rsidR="00ED056F" w:rsidRPr="00151455" w:rsidRDefault="00ED056F" w:rsidP="00E12AC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51455">
              <w:rPr>
                <w:kern w:val="2"/>
                <w:sz w:val="28"/>
                <w:szCs w:val="28"/>
              </w:rPr>
              <w:t xml:space="preserve">подпрограмма «Содействие повышению качества управления муниципальными финансами» (далее также – подпрограмма </w:t>
            </w:r>
            <w:r w:rsidR="00E12ACF">
              <w:rPr>
                <w:kern w:val="2"/>
                <w:sz w:val="28"/>
                <w:szCs w:val="28"/>
              </w:rPr>
              <w:t>4</w:t>
            </w:r>
            <w:r w:rsidRPr="00151455">
              <w:rPr>
                <w:kern w:val="2"/>
                <w:sz w:val="28"/>
                <w:szCs w:val="28"/>
              </w:rPr>
              <w:t>)</w:t>
            </w:r>
          </w:p>
        </w:tc>
      </w:tr>
      <w:tr w:rsidR="00ED056F" w:rsidRPr="00151455" w14:paraId="3A5E574E" w14:textId="77777777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8F7B5" w14:textId="77777777" w:rsidR="00ED056F" w:rsidRPr="00151455" w:rsidRDefault="00ED056F" w:rsidP="00E12AC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51455">
              <w:rPr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  <w:r w:rsidR="00E12ACF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A3ABAD" w14:textId="77777777" w:rsidR="00ED056F" w:rsidRPr="00151455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5145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FDEC48" w14:textId="77777777" w:rsidR="00ED056F" w:rsidRPr="00151455" w:rsidRDefault="00151455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51455">
              <w:rPr>
                <w:kern w:val="2"/>
                <w:sz w:val="28"/>
                <w:szCs w:val="28"/>
              </w:rPr>
              <w:t>финансовый отдел Администрации Орловского района</w:t>
            </w:r>
          </w:p>
        </w:tc>
      </w:tr>
      <w:tr w:rsidR="00ED056F" w:rsidRPr="00151455" w14:paraId="267EB014" w14:textId="77777777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81A4F" w14:textId="77777777" w:rsidR="00ED056F" w:rsidRPr="00151455" w:rsidRDefault="00ED056F" w:rsidP="00E12AC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51455">
              <w:rPr>
                <w:kern w:val="2"/>
                <w:sz w:val="28"/>
                <w:szCs w:val="28"/>
              </w:rPr>
              <w:t xml:space="preserve">Участники подпрограммы </w:t>
            </w:r>
            <w:r w:rsidR="00E12ACF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2633C5" w14:textId="77777777" w:rsidR="00ED056F" w:rsidRPr="00151455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5145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9CFC0F" w14:textId="77777777" w:rsidR="00ED056F" w:rsidRPr="00151455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51455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D561ED" w14:paraId="7AF32B3E" w14:textId="77777777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35C6EE" w14:textId="77777777" w:rsidR="00ED056F" w:rsidRPr="00151455" w:rsidRDefault="00ED056F" w:rsidP="00E12AC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51455">
              <w:rPr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  <w:r w:rsidR="00E12ACF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1D863B" w14:textId="77777777" w:rsidR="00ED056F" w:rsidRPr="00151455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5145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B3633F" w14:textId="77777777" w:rsidR="00ED056F" w:rsidRPr="00151455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51455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D561ED" w14:paraId="7CAF3EA1" w14:textId="77777777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CEF50A" w14:textId="77777777" w:rsidR="00ED056F" w:rsidRPr="00E12ACF" w:rsidRDefault="00322A25" w:rsidP="00E12AC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Цель</w:t>
            </w:r>
            <w:r w:rsidR="00ED056F" w:rsidRPr="00E12ACF">
              <w:rPr>
                <w:kern w:val="2"/>
                <w:sz w:val="28"/>
                <w:szCs w:val="28"/>
              </w:rPr>
              <w:t xml:space="preserve"> подпрограммы </w:t>
            </w:r>
            <w:r w:rsidR="00E12ACF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9B62DD" w14:textId="77777777" w:rsidR="00ED056F" w:rsidRPr="00E12ACF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2C9725" w14:textId="77777777" w:rsidR="00ED056F" w:rsidRPr="00E12ACF" w:rsidRDefault="00ED056F" w:rsidP="00E12AC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обеспечение повышения качества бюджетного процесса в</w:t>
            </w:r>
            <w:r w:rsidR="00C22E64" w:rsidRPr="00E12ACF">
              <w:rPr>
                <w:kern w:val="2"/>
                <w:sz w:val="28"/>
                <w:szCs w:val="28"/>
              </w:rPr>
              <w:t> </w:t>
            </w:r>
            <w:r w:rsidRPr="00E12ACF">
              <w:rPr>
                <w:kern w:val="2"/>
                <w:sz w:val="28"/>
                <w:szCs w:val="28"/>
              </w:rPr>
              <w:t xml:space="preserve">муниципальных образованиях </w:t>
            </w:r>
            <w:r w:rsidR="00E12ACF" w:rsidRPr="00E12ACF">
              <w:rPr>
                <w:kern w:val="2"/>
                <w:sz w:val="28"/>
                <w:szCs w:val="28"/>
              </w:rPr>
              <w:t>сельских поселений, входящих в состав Орловского района</w:t>
            </w:r>
          </w:p>
        </w:tc>
      </w:tr>
      <w:tr w:rsidR="00ED056F" w:rsidRPr="00D561ED" w14:paraId="49723F5D" w14:textId="77777777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029EAC" w14:textId="77777777" w:rsidR="00ED056F" w:rsidRPr="00E12ACF" w:rsidRDefault="00322A25" w:rsidP="00E12AC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Задача</w:t>
            </w:r>
            <w:r w:rsidR="00ED056F" w:rsidRPr="00E12ACF">
              <w:rPr>
                <w:kern w:val="2"/>
                <w:sz w:val="28"/>
                <w:szCs w:val="28"/>
              </w:rPr>
              <w:t xml:space="preserve"> подпрограммы </w:t>
            </w:r>
            <w:r w:rsidR="00E12ACF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E13D1" w14:textId="77777777" w:rsidR="00ED056F" w:rsidRPr="00E12ACF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9AD88C" w14:textId="77777777" w:rsidR="00ED056F" w:rsidRPr="00E12ACF" w:rsidRDefault="00ED056F" w:rsidP="00322A2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содействие муниципальным образованиям </w:t>
            </w:r>
            <w:r w:rsidR="00E12ACF" w:rsidRPr="00E12ACF">
              <w:rPr>
                <w:kern w:val="2"/>
                <w:sz w:val="28"/>
                <w:szCs w:val="28"/>
              </w:rPr>
              <w:t xml:space="preserve">сельских поселений, входящих в состав Орловского </w:t>
            </w:r>
            <w:proofErr w:type="spellStart"/>
            <w:r w:rsidR="00E12ACF" w:rsidRPr="00E12ACF">
              <w:rPr>
                <w:kern w:val="2"/>
                <w:sz w:val="28"/>
                <w:szCs w:val="28"/>
              </w:rPr>
              <w:t>района</w:t>
            </w:r>
            <w:r w:rsidR="00322A25" w:rsidRPr="00E12ACF">
              <w:rPr>
                <w:kern w:val="2"/>
                <w:sz w:val="28"/>
                <w:szCs w:val="28"/>
              </w:rPr>
              <w:t>в</w:t>
            </w:r>
            <w:proofErr w:type="spellEnd"/>
            <w:r w:rsidR="00322A25" w:rsidRPr="00E12ACF">
              <w:rPr>
                <w:kern w:val="2"/>
                <w:sz w:val="28"/>
                <w:szCs w:val="28"/>
              </w:rPr>
              <w:t xml:space="preserve"> вопросах</w:t>
            </w:r>
            <w:r w:rsidRPr="00E12ACF">
              <w:rPr>
                <w:kern w:val="2"/>
                <w:sz w:val="28"/>
                <w:szCs w:val="28"/>
              </w:rPr>
              <w:t xml:space="preserve"> качественного осуществления бюджетного процесса через оказание методологической помощи и финансовой помощи стимулирующего характера</w:t>
            </w:r>
          </w:p>
        </w:tc>
      </w:tr>
      <w:tr w:rsidR="00ED056F" w:rsidRPr="00D561ED" w14:paraId="28272141" w14:textId="77777777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F5A32F" w14:textId="77777777" w:rsidR="00ED056F" w:rsidRPr="00E12ACF" w:rsidRDefault="00322A25" w:rsidP="00E12AC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lastRenderedPageBreak/>
              <w:t>Целевой показатель</w:t>
            </w:r>
            <w:r w:rsidR="00ED056F" w:rsidRPr="00E12ACF">
              <w:rPr>
                <w:kern w:val="2"/>
                <w:sz w:val="28"/>
                <w:szCs w:val="28"/>
              </w:rPr>
              <w:t xml:space="preserve"> подпрограммы </w:t>
            </w:r>
            <w:r w:rsidR="00E12ACF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821817" w14:textId="77777777" w:rsidR="00ED056F" w:rsidRPr="00E12ACF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E31846" w14:textId="77777777" w:rsidR="00ED056F" w:rsidRPr="00E12ACF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доля муниципальных </w:t>
            </w:r>
            <w:proofErr w:type="spellStart"/>
            <w:r w:rsidRPr="00E12ACF">
              <w:rPr>
                <w:kern w:val="2"/>
                <w:sz w:val="28"/>
                <w:szCs w:val="28"/>
              </w:rPr>
              <w:t>образований</w:t>
            </w:r>
            <w:r w:rsidR="00E12ACF" w:rsidRPr="00E12ACF">
              <w:rPr>
                <w:kern w:val="2"/>
                <w:sz w:val="28"/>
                <w:szCs w:val="28"/>
              </w:rPr>
              <w:t>сельских</w:t>
            </w:r>
            <w:proofErr w:type="spellEnd"/>
            <w:r w:rsidR="00E12ACF" w:rsidRPr="00E12ACF">
              <w:rPr>
                <w:kern w:val="2"/>
                <w:sz w:val="28"/>
                <w:szCs w:val="28"/>
              </w:rPr>
              <w:t xml:space="preserve"> поселений, входящих в состав Орловского района</w:t>
            </w:r>
            <w:r w:rsidRPr="00E12ACF">
              <w:rPr>
                <w:kern w:val="2"/>
                <w:sz w:val="28"/>
                <w:szCs w:val="28"/>
              </w:rPr>
              <w:t xml:space="preserve">, в отношении которых осуществляются меры, предусмотренные </w:t>
            </w:r>
            <w:r w:rsidR="00322A25" w:rsidRPr="00E12ACF">
              <w:rPr>
                <w:bCs/>
                <w:kern w:val="2"/>
                <w:sz w:val="28"/>
                <w:szCs w:val="28"/>
              </w:rPr>
              <w:t>пунктом 4 статьи </w:t>
            </w:r>
            <w:r w:rsidRPr="00E12ACF">
              <w:rPr>
                <w:bCs/>
                <w:kern w:val="2"/>
                <w:sz w:val="28"/>
                <w:szCs w:val="28"/>
              </w:rPr>
              <w:t>136</w:t>
            </w:r>
            <w:r w:rsidRPr="00E12ACF">
              <w:rPr>
                <w:kern w:val="2"/>
                <w:sz w:val="28"/>
                <w:szCs w:val="28"/>
              </w:rPr>
              <w:t xml:space="preserve"> Бюджетного кодекса Российской Федерации, подписавших с министерством финансов Ростовской области соглашения о мерах по повышению эффективности использования бюджетных средств и увеличению поступления налоговых и неналоговых доходов</w:t>
            </w:r>
          </w:p>
        </w:tc>
      </w:tr>
      <w:tr w:rsidR="00ED056F" w:rsidRPr="00D561ED" w14:paraId="00A8649A" w14:textId="77777777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337CB4" w14:textId="77777777" w:rsidR="00ED056F" w:rsidRPr="00E12ACF" w:rsidRDefault="00ED056F" w:rsidP="00E12AC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  <w:r w:rsidR="00E12ACF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43C0CF" w14:textId="77777777"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48A09E" w14:textId="77777777" w:rsidR="00ED056F" w:rsidRPr="00E12ACF" w:rsidRDefault="00C22E64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E12ACF">
              <w:rPr>
                <w:kern w:val="2"/>
                <w:sz w:val="28"/>
                <w:szCs w:val="28"/>
              </w:rPr>
              <w:t>2030 годы.</w:t>
            </w:r>
          </w:p>
          <w:p w14:paraId="59467FF9" w14:textId="77777777"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D561ED" w14:paraId="5F726DB7" w14:textId="77777777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28260F" w14:textId="77777777" w:rsidR="00ED056F" w:rsidRPr="00E12ACF" w:rsidRDefault="00ED056F" w:rsidP="00E12AC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bookmarkStart w:id="14" w:name="sub_7019"/>
            <w:r w:rsidRPr="00E12ACF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14"/>
            <w:r w:rsidR="00E12ACF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48FD8B" w14:textId="77777777"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3989D" w14:textId="77777777" w:rsidR="00ED056F" w:rsidRPr="00E12ACF" w:rsidRDefault="00ED056F" w:rsidP="00E12AC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бюджетные ассигнования на реализацию подпрограммы </w:t>
            </w:r>
            <w:r w:rsidR="00E12ACF">
              <w:rPr>
                <w:kern w:val="2"/>
                <w:sz w:val="28"/>
                <w:szCs w:val="28"/>
              </w:rPr>
              <w:t>4</w:t>
            </w:r>
            <w:r w:rsidRPr="00E12ACF">
              <w:rPr>
                <w:kern w:val="2"/>
                <w:sz w:val="28"/>
                <w:szCs w:val="28"/>
              </w:rPr>
              <w:t xml:space="preserve"> не предусмотрены</w:t>
            </w:r>
          </w:p>
        </w:tc>
      </w:tr>
      <w:tr w:rsidR="00ED056F" w:rsidRPr="00947473" w14:paraId="44E17245" w14:textId="77777777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E7E58A" w14:textId="77777777" w:rsidR="00ED056F" w:rsidRPr="00E12ACF" w:rsidRDefault="00ED056F" w:rsidP="00E12AC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Ожидаемые результаты реализации подпрограммы </w:t>
            </w:r>
            <w:r w:rsidR="00E12ACF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5DB3BA" w14:textId="77777777"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C4C32E" w14:textId="77777777"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1. Создание условий для повышения качества управления муниципальными финансами.</w:t>
            </w:r>
          </w:p>
          <w:p w14:paraId="4A80A908" w14:textId="77777777" w:rsidR="00ED056F" w:rsidRPr="00947473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2. Соблюдение требований </w:t>
            </w:r>
            <w:r w:rsidRPr="00E12ACF">
              <w:rPr>
                <w:bCs/>
                <w:kern w:val="2"/>
                <w:sz w:val="28"/>
                <w:szCs w:val="28"/>
              </w:rPr>
              <w:t>бюджетного законодательства</w:t>
            </w:r>
            <w:r w:rsidRPr="00E12ACF">
              <w:rPr>
                <w:kern w:val="2"/>
                <w:sz w:val="28"/>
                <w:szCs w:val="28"/>
              </w:rPr>
              <w:t xml:space="preserve"> участниками бюджетного процесса на муниципальном уровне</w:t>
            </w:r>
          </w:p>
        </w:tc>
      </w:tr>
    </w:tbl>
    <w:p w14:paraId="17E99D28" w14:textId="77777777"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p w14:paraId="783EC412" w14:textId="77777777" w:rsidR="00ED056F" w:rsidRPr="00E12ACF" w:rsidRDefault="00ED056F" w:rsidP="00ED056F">
      <w:pPr>
        <w:jc w:val="center"/>
        <w:rPr>
          <w:kern w:val="2"/>
          <w:sz w:val="28"/>
          <w:szCs w:val="28"/>
        </w:rPr>
      </w:pPr>
      <w:r w:rsidRPr="00E12ACF">
        <w:rPr>
          <w:kern w:val="2"/>
          <w:sz w:val="28"/>
          <w:szCs w:val="28"/>
        </w:rPr>
        <w:t>Паспорт</w:t>
      </w:r>
    </w:p>
    <w:p w14:paraId="1AF4DDC1" w14:textId="77777777" w:rsidR="00ED056F" w:rsidRPr="00E12ACF" w:rsidRDefault="00ED056F" w:rsidP="00ED056F">
      <w:pPr>
        <w:jc w:val="center"/>
        <w:rPr>
          <w:kern w:val="2"/>
          <w:sz w:val="28"/>
          <w:szCs w:val="28"/>
        </w:rPr>
      </w:pPr>
      <w:r w:rsidRPr="00E12ACF">
        <w:rPr>
          <w:kern w:val="2"/>
          <w:sz w:val="28"/>
          <w:szCs w:val="28"/>
        </w:rPr>
        <w:t>подпрограммы «Поддержание устойчивого исполнения местных бюджетов»</w:t>
      </w:r>
    </w:p>
    <w:p w14:paraId="3EEBE84A" w14:textId="77777777" w:rsidR="00ED056F" w:rsidRPr="00D561ED" w:rsidRDefault="00ED056F" w:rsidP="00ED056F">
      <w:pPr>
        <w:jc w:val="center"/>
        <w:rPr>
          <w:kern w:val="2"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3"/>
        <w:gridCol w:w="406"/>
        <w:gridCol w:w="6087"/>
      </w:tblGrid>
      <w:tr w:rsidR="00ED056F" w:rsidRPr="00D561ED" w14:paraId="5561755E" w14:textId="77777777" w:rsidTr="0059338F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3B3B0B" w14:textId="77777777"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bookmarkStart w:id="15" w:name="sub_6101"/>
            <w:bookmarkEnd w:id="12"/>
            <w:r w:rsidRPr="00E12ACF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15"/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54FEDF" w14:textId="77777777"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C27DD1" w14:textId="77777777"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подпрограмма «Поддержание устойчивого исполнения местных бюджето</w:t>
            </w:r>
            <w:r w:rsidR="00E12ACF" w:rsidRPr="00E12ACF">
              <w:rPr>
                <w:kern w:val="2"/>
                <w:sz w:val="28"/>
                <w:szCs w:val="28"/>
              </w:rPr>
              <w:t>в» (далее также – подпрограмма 5</w:t>
            </w:r>
            <w:r w:rsidRPr="00E12ACF">
              <w:rPr>
                <w:kern w:val="2"/>
                <w:sz w:val="28"/>
                <w:szCs w:val="28"/>
              </w:rPr>
              <w:t>)</w:t>
            </w:r>
          </w:p>
        </w:tc>
      </w:tr>
      <w:tr w:rsidR="00ED056F" w:rsidRPr="00E12ACF" w14:paraId="19191F1B" w14:textId="77777777" w:rsidTr="0059338F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E08B11" w14:textId="77777777" w:rsidR="00ED056F" w:rsidRPr="00E12ACF" w:rsidRDefault="00ED056F" w:rsidP="00E12AC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  <w:r w:rsidR="00E12ACF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43BE94" w14:textId="77777777"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2FE79" w14:textId="77777777" w:rsidR="00ED056F" w:rsidRPr="00E12ACF" w:rsidRDefault="00E12AC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финансовый отдел Администрации Орловского района</w:t>
            </w:r>
          </w:p>
        </w:tc>
      </w:tr>
      <w:tr w:rsidR="00ED056F" w:rsidRPr="00E12ACF" w14:paraId="0A0C5625" w14:textId="77777777" w:rsidTr="0059338F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CB1CA8" w14:textId="77777777" w:rsidR="00ED056F" w:rsidRPr="00E12ACF" w:rsidRDefault="00ED056F" w:rsidP="00E12AC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Участники подпрограммы </w:t>
            </w:r>
            <w:r w:rsidR="00E12ACF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174EAB" w14:textId="77777777"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31D6DA" w14:textId="77777777"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D561ED" w14:paraId="1B262F24" w14:textId="77777777" w:rsidTr="0059338F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5180F7" w14:textId="77777777" w:rsidR="00ED056F" w:rsidRPr="00E12ACF" w:rsidRDefault="00ED056F" w:rsidP="00E12AC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  <w:r w:rsidR="00E12ACF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CD4E0F" w14:textId="77777777"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38767C" w14:textId="77777777"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D561ED" w14:paraId="41FA6B88" w14:textId="77777777" w:rsidTr="0059338F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EB457B" w14:textId="77777777" w:rsidR="00ED056F" w:rsidRPr="00E12ACF" w:rsidRDefault="00322A25" w:rsidP="00E12AC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Цель</w:t>
            </w:r>
            <w:r w:rsidR="00ED056F" w:rsidRPr="00E12ACF">
              <w:rPr>
                <w:kern w:val="2"/>
                <w:sz w:val="28"/>
                <w:szCs w:val="28"/>
              </w:rPr>
              <w:t xml:space="preserve"> подпрограммы </w:t>
            </w:r>
            <w:r w:rsidR="00E12ACF" w:rsidRPr="00E12ACF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D54B83" w14:textId="77777777"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BEB389" w14:textId="77777777"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обеспечение поддержания устойчивого исполнения </w:t>
            </w:r>
            <w:r w:rsidRPr="00E12ACF">
              <w:rPr>
                <w:spacing w:val="-4"/>
                <w:kern w:val="2"/>
                <w:sz w:val="28"/>
                <w:szCs w:val="28"/>
              </w:rPr>
              <w:t xml:space="preserve">бюджетов муниципальных образований </w:t>
            </w:r>
            <w:r w:rsidR="00E12ACF" w:rsidRPr="00E12ACF">
              <w:rPr>
                <w:kern w:val="2"/>
                <w:sz w:val="28"/>
                <w:szCs w:val="28"/>
              </w:rPr>
              <w:t>сельских поселений, входящих в состав Орловского района,</w:t>
            </w:r>
          </w:p>
        </w:tc>
      </w:tr>
      <w:tr w:rsidR="00ED056F" w:rsidRPr="00D561ED" w14:paraId="149D8EC8" w14:textId="77777777" w:rsidTr="0059338F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FC154D" w14:textId="77777777" w:rsidR="00ED056F" w:rsidRPr="00E12ACF" w:rsidRDefault="00ED056F" w:rsidP="00E12ACF">
            <w:pPr>
              <w:autoSpaceDE w:val="0"/>
              <w:autoSpaceDN w:val="0"/>
              <w:adjustRightInd w:val="0"/>
              <w:spacing w:line="230" w:lineRule="auto"/>
              <w:rPr>
                <w:spacing w:val="-4"/>
                <w:kern w:val="2"/>
                <w:sz w:val="28"/>
                <w:szCs w:val="28"/>
              </w:rPr>
            </w:pPr>
            <w:r w:rsidRPr="00E12ACF">
              <w:rPr>
                <w:spacing w:val="-4"/>
                <w:kern w:val="2"/>
                <w:sz w:val="28"/>
                <w:szCs w:val="28"/>
              </w:rPr>
              <w:t xml:space="preserve">Задачи подпрограммы </w:t>
            </w:r>
            <w:r w:rsidR="00E12ACF" w:rsidRPr="00E12ACF">
              <w:rPr>
                <w:spacing w:val="-4"/>
                <w:kern w:val="2"/>
                <w:sz w:val="28"/>
                <w:szCs w:val="28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C9FD18" w14:textId="77777777"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FF5E8E" w14:textId="77777777"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1</w:t>
            </w:r>
            <w:r w:rsidRPr="00E12ACF">
              <w:rPr>
                <w:spacing w:val="-4"/>
                <w:kern w:val="2"/>
                <w:sz w:val="28"/>
                <w:szCs w:val="28"/>
              </w:rPr>
              <w:t xml:space="preserve">. Повышение бюджетной обеспеченности муниципальных образований </w:t>
            </w:r>
            <w:r w:rsidR="00E12ACF" w:rsidRPr="00E12ACF">
              <w:rPr>
                <w:kern w:val="2"/>
                <w:sz w:val="28"/>
                <w:szCs w:val="28"/>
              </w:rPr>
              <w:t>сельских поселений, входящих в состав Орловского района,</w:t>
            </w:r>
            <w:r w:rsidRPr="00E12ACF">
              <w:rPr>
                <w:spacing w:val="-4"/>
                <w:kern w:val="2"/>
                <w:sz w:val="28"/>
                <w:szCs w:val="28"/>
              </w:rPr>
              <w:t>.</w:t>
            </w:r>
          </w:p>
          <w:p w14:paraId="41DB4973" w14:textId="77777777"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spacing w:val="-4"/>
                <w:kern w:val="2"/>
                <w:sz w:val="28"/>
                <w:szCs w:val="28"/>
              </w:rPr>
              <w:t>2. Содействие сбалансированности местных бюджетов</w:t>
            </w:r>
          </w:p>
        </w:tc>
      </w:tr>
      <w:tr w:rsidR="00ED056F" w:rsidRPr="00D561ED" w14:paraId="056B397A" w14:textId="77777777" w:rsidTr="0059338F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B4580" w14:textId="77777777" w:rsidR="00ED056F" w:rsidRPr="00E12ACF" w:rsidRDefault="00ED056F" w:rsidP="00E12AC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Целевые показатели подпрограммы </w:t>
            </w:r>
            <w:r w:rsidR="00E12ACF" w:rsidRPr="00E12ACF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263E34" w14:textId="77777777"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2D30BA" w14:textId="77777777"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/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1. Выравнивание бюджетной обеспеченности муниципальных образований</w:t>
            </w:r>
            <w:r w:rsidR="00E12ACF" w:rsidRPr="00E12ACF">
              <w:rPr>
                <w:kern w:val="2"/>
                <w:sz w:val="28"/>
                <w:szCs w:val="28"/>
              </w:rPr>
              <w:t xml:space="preserve"> сельских </w:t>
            </w:r>
            <w:r w:rsidR="00E12ACF" w:rsidRPr="00E12ACF">
              <w:rPr>
                <w:kern w:val="2"/>
                <w:sz w:val="28"/>
                <w:szCs w:val="28"/>
              </w:rPr>
              <w:lastRenderedPageBreak/>
              <w:t>поселений, входящих в состав Орловского района,</w:t>
            </w:r>
            <w:r w:rsidRPr="00E12ACF">
              <w:rPr>
                <w:kern w:val="2"/>
                <w:sz w:val="28"/>
                <w:szCs w:val="28"/>
              </w:rPr>
              <w:t xml:space="preserve"> в соответствии с</w:t>
            </w:r>
            <w:r w:rsidR="002C257A" w:rsidRPr="00E12ACF">
              <w:rPr>
                <w:kern w:val="2"/>
                <w:sz w:val="28"/>
                <w:szCs w:val="28"/>
              </w:rPr>
              <w:t> </w:t>
            </w:r>
            <w:r w:rsidRPr="00E12ACF">
              <w:rPr>
                <w:kern w:val="2"/>
                <w:sz w:val="28"/>
                <w:szCs w:val="28"/>
              </w:rPr>
              <w:t>требованиями бюджетного законодательства.</w:t>
            </w:r>
          </w:p>
          <w:p w14:paraId="39B30F43" w14:textId="77777777"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2. Доля просроченной кредиторской задолженности к расходам муниципальных образований </w:t>
            </w:r>
            <w:r w:rsidR="00E12ACF" w:rsidRPr="00E12ACF">
              <w:rPr>
                <w:kern w:val="2"/>
                <w:sz w:val="28"/>
                <w:szCs w:val="28"/>
              </w:rPr>
              <w:t>сельских поселений, входящих в состав Орловского района</w:t>
            </w:r>
            <w:r w:rsidRPr="00E12ACF">
              <w:rPr>
                <w:kern w:val="2"/>
                <w:sz w:val="28"/>
                <w:szCs w:val="28"/>
              </w:rPr>
              <w:t>.</w:t>
            </w:r>
          </w:p>
          <w:p w14:paraId="255D3FF4" w14:textId="77777777" w:rsidR="00ED056F" w:rsidRPr="00E12ACF" w:rsidRDefault="00ED056F" w:rsidP="00E12AC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3. Количество муниципальных образований</w:t>
            </w:r>
            <w:r w:rsidR="00E12ACF" w:rsidRPr="00E12ACF">
              <w:rPr>
                <w:kern w:val="2"/>
                <w:sz w:val="28"/>
                <w:szCs w:val="28"/>
              </w:rPr>
              <w:t xml:space="preserve"> сельских поселений, входящих в состав Орловского </w:t>
            </w:r>
            <w:proofErr w:type="spellStart"/>
            <w:r w:rsidR="00E12ACF" w:rsidRPr="00E12ACF">
              <w:rPr>
                <w:kern w:val="2"/>
                <w:sz w:val="28"/>
                <w:szCs w:val="28"/>
              </w:rPr>
              <w:t>района,</w:t>
            </w:r>
            <w:r w:rsidRPr="00E12ACF">
              <w:rPr>
                <w:kern w:val="2"/>
                <w:sz w:val="28"/>
                <w:szCs w:val="28"/>
              </w:rPr>
              <w:t>в</w:t>
            </w:r>
            <w:proofErr w:type="spellEnd"/>
            <w:r w:rsidRPr="00E12ACF">
              <w:rPr>
                <w:kern w:val="2"/>
                <w:sz w:val="28"/>
                <w:szCs w:val="28"/>
              </w:rPr>
              <w:t xml:space="preserve"> которых дефицит бюджета и предельный объем муниципального долга превышают уровень, установленный бюджетным законодательством</w:t>
            </w:r>
          </w:p>
        </w:tc>
      </w:tr>
      <w:tr w:rsidR="00ED056F" w:rsidRPr="00D561ED" w14:paraId="6D181B2D" w14:textId="77777777" w:rsidTr="0059338F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88BBE2" w14:textId="77777777" w:rsidR="00ED056F" w:rsidRPr="00E12ACF" w:rsidRDefault="00ED056F" w:rsidP="00E12AC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lastRenderedPageBreak/>
              <w:t xml:space="preserve">Этапы и сроки реализации подпрограммы </w:t>
            </w:r>
            <w:r w:rsidR="00E12ACF" w:rsidRPr="00E12ACF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CC0A5" w14:textId="77777777" w:rsidR="00ED056F" w:rsidRPr="00E12ACF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973103" w14:textId="77777777" w:rsidR="00ED056F" w:rsidRPr="00E12ACF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2019 – 2030 годы.</w:t>
            </w:r>
          </w:p>
          <w:p w14:paraId="44402D56" w14:textId="77777777" w:rsidR="00ED056F" w:rsidRPr="00E12ACF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59338F" w:rsidRPr="00D561ED" w14:paraId="558010E1" w14:textId="77777777" w:rsidTr="0059338F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D76C82" w14:textId="77777777" w:rsidR="0059338F" w:rsidRPr="00E12ACF" w:rsidRDefault="0059338F" w:rsidP="00E12AC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bookmarkStart w:id="16" w:name="sub_6109"/>
            <w:r w:rsidRPr="00E12ACF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16"/>
            <w:r w:rsidRPr="00E12ACF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6A8513" w14:textId="77777777" w:rsidR="0059338F" w:rsidRPr="00E12ACF" w:rsidRDefault="0059338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801F8A" w14:textId="77777777" w:rsidR="0059338F" w:rsidRPr="00A339D7" w:rsidRDefault="0059338F" w:rsidP="001E6CB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подпрограммы </w:t>
            </w:r>
            <w:r>
              <w:rPr>
                <w:kern w:val="2"/>
                <w:sz w:val="28"/>
                <w:szCs w:val="28"/>
              </w:rPr>
              <w:t xml:space="preserve"> 5</w:t>
            </w:r>
            <w:r w:rsidR="00E80059" w:rsidRPr="00E80059">
              <w:rPr>
                <w:sz w:val="28"/>
                <w:szCs w:val="28"/>
              </w:rPr>
              <w:t xml:space="preserve">безвозмездные поступления в бюджет Орловского района из областного бюджета  </w:t>
            </w:r>
            <w:r w:rsidR="004556AE">
              <w:rPr>
                <w:kern w:val="2"/>
                <w:sz w:val="28"/>
                <w:szCs w:val="28"/>
              </w:rPr>
              <w:t>48 627,8</w:t>
            </w:r>
            <w:r w:rsidRPr="00270B9F">
              <w:rPr>
                <w:kern w:val="2"/>
                <w:sz w:val="28"/>
                <w:szCs w:val="28"/>
              </w:rPr>
              <w:t xml:space="preserve">  тыс.</w:t>
            </w:r>
            <w:r w:rsidRPr="00A339D7">
              <w:rPr>
                <w:kern w:val="2"/>
                <w:sz w:val="28"/>
                <w:szCs w:val="28"/>
              </w:rPr>
              <w:t> рублей, в том числе:</w:t>
            </w:r>
          </w:p>
          <w:p w14:paraId="4646D1DD" w14:textId="77777777" w:rsidR="004556AE" w:rsidRPr="00E80059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80059">
              <w:rPr>
                <w:kern w:val="2"/>
                <w:sz w:val="28"/>
                <w:szCs w:val="28"/>
              </w:rPr>
              <w:t>2019 год – 0,0 тыс. рублей;</w:t>
            </w:r>
          </w:p>
          <w:p w14:paraId="25EDF83C" w14:textId="77777777"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558CD52" w14:textId="77777777"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2021 год – </w:t>
            </w:r>
            <w:r>
              <w:rPr>
                <w:kern w:val="2"/>
                <w:sz w:val="28"/>
                <w:szCs w:val="28"/>
              </w:rPr>
              <w:t>48627,8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2AC98D1F" w14:textId="77777777"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2022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113798EF" w14:textId="77777777"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1CF2C4EB" w14:textId="77777777"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2024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287938C6" w14:textId="77777777"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D83CFC2" w14:textId="77777777"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2026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4C6186C" w14:textId="77777777"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EA3C3FF" w14:textId="77777777"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2028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BA2E287" w14:textId="77777777"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>2029 год –</w:t>
            </w:r>
            <w:r>
              <w:rPr>
                <w:kern w:val="2"/>
                <w:sz w:val="28"/>
                <w:szCs w:val="28"/>
              </w:rPr>
              <w:t xml:space="preserve"> 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2D94D87" w14:textId="77777777" w:rsidR="0059338F" w:rsidRPr="00947473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2030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  <w:tr w:rsidR="0059338F" w:rsidRPr="00947473" w14:paraId="30B1527E" w14:textId="77777777" w:rsidTr="0059338F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14639A" w14:textId="77777777" w:rsidR="0059338F" w:rsidRPr="00730125" w:rsidRDefault="0059338F" w:rsidP="00E12AC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30125">
              <w:rPr>
                <w:kern w:val="2"/>
                <w:sz w:val="28"/>
                <w:szCs w:val="28"/>
              </w:rPr>
              <w:t>Ожидаемые результаты реализации подпрограммы 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3DD8F3" w14:textId="77777777" w:rsidR="0059338F" w:rsidRPr="00730125" w:rsidRDefault="0059338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3012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B89921" w14:textId="77777777" w:rsidR="0059338F" w:rsidRPr="00730125" w:rsidRDefault="0059338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30125">
              <w:rPr>
                <w:kern w:val="2"/>
                <w:sz w:val="28"/>
                <w:szCs w:val="28"/>
              </w:rPr>
              <w:t xml:space="preserve">1. Создание условий для устойчивого исполнения </w:t>
            </w:r>
            <w:r w:rsidRPr="00730125">
              <w:rPr>
                <w:spacing w:val="-4"/>
                <w:kern w:val="2"/>
                <w:sz w:val="28"/>
                <w:szCs w:val="28"/>
              </w:rPr>
              <w:t xml:space="preserve">бюджетов муниципальных образований </w:t>
            </w:r>
            <w:r w:rsidRPr="00730125">
              <w:rPr>
                <w:kern w:val="2"/>
                <w:sz w:val="28"/>
                <w:szCs w:val="28"/>
              </w:rPr>
              <w:t>сельских поселений, входящих в состав Орловского района.</w:t>
            </w:r>
          </w:p>
          <w:p w14:paraId="59D738F7" w14:textId="77777777" w:rsidR="0059338F" w:rsidRPr="00947473" w:rsidRDefault="0059338F" w:rsidP="008C31F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14:paraId="1DB681CB" w14:textId="77777777" w:rsidR="00D2029D" w:rsidRPr="0035063C" w:rsidRDefault="00D2029D" w:rsidP="00ED056F">
      <w:pPr>
        <w:jc w:val="center"/>
        <w:rPr>
          <w:kern w:val="2"/>
          <w:sz w:val="28"/>
          <w:szCs w:val="28"/>
        </w:rPr>
      </w:pPr>
    </w:p>
    <w:bookmarkEnd w:id="4"/>
    <w:p w14:paraId="7D9E104D" w14:textId="77777777" w:rsidR="00CF21C9" w:rsidRPr="00D441A0" w:rsidRDefault="00CF21C9" w:rsidP="00CF21C9">
      <w:pPr>
        <w:spacing w:line="247" w:lineRule="auto"/>
        <w:jc w:val="center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«Приоритеты и цели </w:t>
      </w:r>
    </w:p>
    <w:p w14:paraId="33E445B8" w14:textId="77777777" w:rsidR="00CF21C9" w:rsidRPr="00D441A0" w:rsidRDefault="00CF21C9" w:rsidP="00CF21C9">
      <w:pPr>
        <w:spacing w:line="247" w:lineRule="auto"/>
        <w:jc w:val="center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в сфере управления </w:t>
      </w:r>
      <w:r w:rsidR="00BF63E0">
        <w:rPr>
          <w:kern w:val="2"/>
          <w:sz w:val="28"/>
          <w:szCs w:val="28"/>
        </w:rPr>
        <w:t xml:space="preserve">муниципальными </w:t>
      </w:r>
      <w:r w:rsidRPr="00D441A0">
        <w:rPr>
          <w:kern w:val="2"/>
          <w:sz w:val="28"/>
          <w:szCs w:val="28"/>
        </w:rPr>
        <w:t xml:space="preserve">финансами </w:t>
      </w:r>
    </w:p>
    <w:p w14:paraId="57538579" w14:textId="77777777" w:rsidR="00CF21C9" w:rsidRPr="00D441A0" w:rsidRDefault="00CF21C9" w:rsidP="00CF21C9">
      <w:pPr>
        <w:spacing w:line="247" w:lineRule="auto"/>
        <w:jc w:val="center"/>
        <w:rPr>
          <w:kern w:val="2"/>
          <w:sz w:val="28"/>
          <w:szCs w:val="28"/>
        </w:rPr>
      </w:pPr>
    </w:p>
    <w:p w14:paraId="3A3466CC" w14:textId="77777777" w:rsidR="00CF21C9" w:rsidRPr="00D441A0" w:rsidRDefault="00CF21C9" w:rsidP="00CF21C9">
      <w:pPr>
        <w:suppressAutoHyphens/>
        <w:autoSpaceDE w:val="0"/>
        <w:autoSpaceDN w:val="0"/>
        <w:adjustRightInd w:val="0"/>
        <w:spacing w:line="247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spacing w:val="-4"/>
          <w:kern w:val="2"/>
          <w:sz w:val="28"/>
          <w:szCs w:val="28"/>
        </w:rPr>
        <w:t>Финансы публично-правовых образований по-прежнему занимают ведущее</w:t>
      </w:r>
      <w:r w:rsidRPr="00D441A0">
        <w:rPr>
          <w:kern w:val="2"/>
          <w:sz w:val="28"/>
          <w:szCs w:val="28"/>
        </w:rPr>
        <w:t xml:space="preserve"> место в системе государственных механизмов социально-экономического развития общества. </w:t>
      </w:r>
    </w:p>
    <w:p w14:paraId="075872E9" w14:textId="77777777" w:rsidR="00CF21C9" w:rsidRPr="00D441A0" w:rsidRDefault="00CF21C9" w:rsidP="00CF21C9">
      <w:pPr>
        <w:suppressAutoHyphens/>
        <w:autoSpaceDE w:val="0"/>
        <w:autoSpaceDN w:val="0"/>
        <w:adjustRightInd w:val="0"/>
        <w:spacing w:line="247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На протяжении ряда лет ключевыми приоритетами </w:t>
      </w:r>
      <w:r w:rsidR="00BF63E0">
        <w:rPr>
          <w:kern w:val="2"/>
          <w:sz w:val="28"/>
          <w:szCs w:val="28"/>
        </w:rPr>
        <w:t xml:space="preserve">муниципальной </w:t>
      </w:r>
      <w:r w:rsidRPr="00D441A0">
        <w:rPr>
          <w:kern w:val="2"/>
          <w:sz w:val="28"/>
          <w:szCs w:val="28"/>
        </w:rPr>
        <w:t xml:space="preserve">политики в сфере управления </w:t>
      </w:r>
      <w:r w:rsidR="00BF63E0">
        <w:rPr>
          <w:kern w:val="2"/>
          <w:sz w:val="28"/>
          <w:szCs w:val="28"/>
        </w:rPr>
        <w:t>муниципальными</w:t>
      </w:r>
      <w:r w:rsidRPr="00D441A0">
        <w:rPr>
          <w:kern w:val="2"/>
          <w:sz w:val="28"/>
          <w:szCs w:val="28"/>
        </w:rPr>
        <w:t xml:space="preserve"> финансами на территории </w:t>
      </w:r>
      <w:r w:rsidR="00BF63E0">
        <w:rPr>
          <w:spacing w:val="-4"/>
          <w:kern w:val="2"/>
          <w:sz w:val="28"/>
          <w:szCs w:val="28"/>
        </w:rPr>
        <w:t>Орловского района</w:t>
      </w:r>
      <w:r w:rsidRPr="00D441A0">
        <w:rPr>
          <w:spacing w:val="-4"/>
          <w:kern w:val="2"/>
          <w:sz w:val="28"/>
          <w:szCs w:val="28"/>
        </w:rPr>
        <w:t xml:space="preserve"> остаются достижение опережающих темпов </w:t>
      </w:r>
      <w:proofErr w:type="spellStart"/>
      <w:r w:rsidRPr="00D441A0">
        <w:rPr>
          <w:spacing w:val="-4"/>
          <w:kern w:val="2"/>
          <w:sz w:val="28"/>
          <w:szCs w:val="28"/>
        </w:rPr>
        <w:lastRenderedPageBreak/>
        <w:t>экономического</w:t>
      </w:r>
      <w:r w:rsidRPr="00D441A0">
        <w:rPr>
          <w:kern w:val="2"/>
          <w:sz w:val="28"/>
          <w:szCs w:val="28"/>
        </w:rPr>
        <w:t>развития</w:t>
      </w:r>
      <w:r w:rsidR="00BF63E0">
        <w:rPr>
          <w:kern w:val="2"/>
          <w:sz w:val="28"/>
          <w:szCs w:val="28"/>
        </w:rPr>
        <w:t>Орловского</w:t>
      </w:r>
      <w:proofErr w:type="spellEnd"/>
      <w:r w:rsidR="00BF63E0">
        <w:rPr>
          <w:kern w:val="2"/>
          <w:sz w:val="28"/>
          <w:szCs w:val="28"/>
        </w:rPr>
        <w:t xml:space="preserve"> района</w:t>
      </w:r>
      <w:r w:rsidRPr="00D441A0">
        <w:rPr>
          <w:kern w:val="2"/>
          <w:sz w:val="28"/>
          <w:szCs w:val="28"/>
        </w:rPr>
        <w:t xml:space="preserve"> и, как следствие, повышение уровня благосостояния населения. Данные направления определены в следующих основных документах:</w:t>
      </w:r>
    </w:p>
    <w:p w14:paraId="673CFD1B" w14:textId="77777777"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ежегодных посланиях Президента Российской Федерации Федеральному Собранию Российской Федерации;</w:t>
      </w:r>
    </w:p>
    <w:p w14:paraId="29C6D1F2" w14:textId="77777777"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Указах Президента Российской Федерации от</w:t>
      </w:r>
      <w:r>
        <w:rPr>
          <w:kern w:val="2"/>
          <w:sz w:val="28"/>
          <w:szCs w:val="28"/>
        </w:rPr>
        <w:t> </w:t>
      </w:r>
      <w:r w:rsidRPr="00D441A0">
        <w:rPr>
          <w:kern w:val="2"/>
          <w:sz w:val="28"/>
          <w:szCs w:val="28"/>
        </w:rPr>
        <w:t>07.05.2012 №</w:t>
      </w:r>
      <w:r>
        <w:rPr>
          <w:kern w:val="2"/>
          <w:sz w:val="28"/>
          <w:szCs w:val="28"/>
        </w:rPr>
        <w:t> </w:t>
      </w:r>
      <w:r w:rsidRPr="00D441A0">
        <w:rPr>
          <w:kern w:val="2"/>
          <w:sz w:val="28"/>
          <w:szCs w:val="28"/>
        </w:rPr>
        <w:t>597 «О мероприятиях по реализации государственной социальной политики», от 07.05.2012 № 598 «О совершенствовании государственной политики в сфере здравоохранения», от 07.05.2012 № 600 «О мерах по обеспечению граждан Российской Федерации доступным и комфортным жильем и повышению качества жилищно-коммунальных услуг», от 28.12.2012 № 1688 «О некоторых мерах по реализации государственной политики в сфере защиты детей-сирот и детей, оставшихся без попечения родителей», от</w:t>
      </w:r>
      <w:r>
        <w:rPr>
          <w:kern w:val="2"/>
          <w:sz w:val="28"/>
          <w:szCs w:val="28"/>
        </w:rPr>
        <w:t> </w:t>
      </w:r>
      <w:r w:rsidRPr="00D441A0">
        <w:rPr>
          <w:kern w:val="2"/>
          <w:sz w:val="28"/>
          <w:szCs w:val="28"/>
        </w:rPr>
        <w:t>07.05.2018 №</w:t>
      </w:r>
      <w:r>
        <w:rPr>
          <w:kern w:val="2"/>
          <w:sz w:val="28"/>
          <w:szCs w:val="28"/>
        </w:rPr>
        <w:t> </w:t>
      </w:r>
      <w:r w:rsidRPr="00D441A0">
        <w:rPr>
          <w:kern w:val="2"/>
          <w:sz w:val="28"/>
          <w:szCs w:val="28"/>
        </w:rPr>
        <w:t>204 «О 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года»;</w:t>
      </w:r>
    </w:p>
    <w:p w14:paraId="4B710249" w14:textId="77777777"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Стратегии социально-экономического развития </w:t>
      </w:r>
      <w:r w:rsidR="00BF63E0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 xml:space="preserve"> на период до 2030 года;</w:t>
      </w:r>
    </w:p>
    <w:p w14:paraId="49718E66" w14:textId="77777777"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основных направлениях бюджетной и налоговой политики </w:t>
      </w:r>
      <w:r w:rsidR="00BF63E0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>;</w:t>
      </w:r>
    </w:p>
    <w:p w14:paraId="2470BDC4" w14:textId="77777777"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основных направлениях долговой политики </w:t>
      </w:r>
      <w:r w:rsidR="00BF63E0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>.</w:t>
      </w:r>
    </w:p>
    <w:p w14:paraId="142CD276" w14:textId="77777777"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Эффективное, ответственное и прозрачное управление </w:t>
      </w:r>
      <w:r w:rsidR="00BF63E0">
        <w:rPr>
          <w:kern w:val="2"/>
          <w:sz w:val="28"/>
          <w:szCs w:val="28"/>
        </w:rPr>
        <w:t>муниципальными</w:t>
      </w:r>
      <w:r w:rsidRPr="00D441A0">
        <w:rPr>
          <w:kern w:val="2"/>
          <w:sz w:val="28"/>
          <w:szCs w:val="28"/>
        </w:rPr>
        <w:t xml:space="preserve"> финансами является базовым условием для достижения стратегических целей социально-экономического развития </w:t>
      </w:r>
      <w:r w:rsidR="00BF63E0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>.</w:t>
      </w:r>
    </w:p>
    <w:p w14:paraId="1692AC92" w14:textId="77777777"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Исходя из определенных приоритетов развития </w:t>
      </w:r>
      <w:r w:rsidR="00BF63E0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 xml:space="preserve">, сформированы главные цели </w:t>
      </w:r>
      <w:r w:rsidR="00BF63E0">
        <w:rPr>
          <w:kern w:val="2"/>
          <w:sz w:val="28"/>
          <w:szCs w:val="28"/>
        </w:rPr>
        <w:t xml:space="preserve">муниципальной </w:t>
      </w:r>
      <w:r w:rsidRPr="00D441A0">
        <w:rPr>
          <w:kern w:val="2"/>
          <w:sz w:val="28"/>
          <w:szCs w:val="28"/>
        </w:rPr>
        <w:t xml:space="preserve"> </w:t>
      </w:r>
      <w:proofErr w:type="spellStart"/>
      <w:r w:rsidRPr="00D441A0">
        <w:rPr>
          <w:kern w:val="2"/>
          <w:sz w:val="28"/>
          <w:szCs w:val="28"/>
        </w:rPr>
        <w:t>программы</w:t>
      </w:r>
      <w:r w:rsidR="00BF63E0">
        <w:rPr>
          <w:kern w:val="2"/>
          <w:sz w:val="28"/>
          <w:szCs w:val="28"/>
        </w:rPr>
        <w:t>Орловского</w:t>
      </w:r>
      <w:proofErr w:type="spellEnd"/>
      <w:r w:rsidR="00BF63E0">
        <w:rPr>
          <w:kern w:val="2"/>
          <w:sz w:val="28"/>
          <w:szCs w:val="28"/>
        </w:rPr>
        <w:t xml:space="preserve"> района</w:t>
      </w:r>
      <w:r w:rsidRPr="00D441A0">
        <w:rPr>
          <w:kern w:val="2"/>
          <w:sz w:val="28"/>
          <w:szCs w:val="28"/>
        </w:rPr>
        <w:t xml:space="preserve"> «</w:t>
      </w:r>
      <w:r w:rsidR="00BF63E0">
        <w:rPr>
          <w:kern w:val="2"/>
          <w:sz w:val="28"/>
          <w:szCs w:val="28"/>
        </w:rPr>
        <w:t>Э</w:t>
      </w:r>
      <w:r w:rsidRPr="00D441A0">
        <w:rPr>
          <w:kern w:val="2"/>
          <w:sz w:val="28"/>
          <w:szCs w:val="28"/>
        </w:rPr>
        <w:t>ффективно</w:t>
      </w:r>
      <w:r w:rsidR="00BF63E0">
        <w:rPr>
          <w:kern w:val="2"/>
          <w:sz w:val="28"/>
          <w:szCs w:val="28"/>
        </w:rPr>
        <w:t>е</w:t>
      </w:r>
      <w:r w:rsidRPr="00D441A0">
        <w:rPr>
          <w:kern w:val="2"/>
          <w:sz w:val="28"/>
          <w:szCs w:val="28"/>
        </w:rPr>
        <w:t xml:space="preserve"> управлени</w:t>
      </w:r>
      <w:r w:rsidR="00BF63E0">
        <w:rPr>
          <w:kern w:val="2"/>
          <w:sz w:val="28"/>
          <w:szCs w:val="28"/>
        </w:rPr>
        <w:t>е</w:t>
      </w:r>
      <w:r w:rsidRPr="00D441A0">
        <w:rPr>
          <w:kern w:val="2"/>
          <w:sz w:val="28"/>
          <w:szCs w:val="28"/>
        </w:rPr>
        <w:t xml:space="preserve"> муниципальными финансами»:</w:t>
      </w:r>
    </w:p>
    <w:p w14:paraId="13F31D41" w14:textId="77777777"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обеспечение долгосрочной сбалансированности и устойчивости бюджета</w:t>
      </w:r>
      <w:r w:rsidR="00BF63E0">
        <w:rPr>
          <w:kern w:val="2"/>
          <w:sz w:val="28"/>
          <w:szCs w:val="28"/>
        </w:rPr>
        <w:t xml:space="preserve"> Орловского района</w:t>
      </w:r>
      <w:r w:rsidRPr="00D441A0">
        <w:rPr>
          <w:kern w:val="2"/>
          <w:sz w:val="28"/>
          <w:szCs w:val="28"/>
        </w:rPr>
        <w:t>;</w:t>
      </w:r>
    </w:p>
    <w:p w14:paraId="70B613A3" w14:textId="77777777"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создание условий для эффективного управления муниципальными финансами.</w:t>
      </w:r>
    </w:p>
    <w:p w14:paraId="141C49EE" w14:textId="77777777"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Цели, задачи и основные мероприятия подпрограмм, входящих в состав </w:t>
      </w:r>
      <w:r w:rsidR="00BF63E0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программы, направлены на достижение основных целей </w:t>
      </w:r>
      <w:r w:rsidR="00BF63E0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программы по следующим направлениям:</w:t>
      </w:r>
    </w:p>
    <w:p w14:paraId="1C4CF0BA" w14:textId="77777777"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обеспечение наполняемости консолидированного бюджета </w:t>
      </w:r>
      <w:r w:rsidR="00BF63E0">
        <w:rPr>
          <w:kern w:val="2"/>
          <w:sz w:val="28"/>
          <w:szCs w:val="28"/>
        </w:rPr>
        <w:t xml:space="preserve">Орловского района </w:t>
      </w:r>
      <w:r w:rsidRPr="00D441A0">
        <w:rPr>
          <w:kern w:val="2"/>
          <w:sz w:val="28"/>
          <w:szCs w:val="28"/>
        </w:rPr>
        <w:t>собственными доходами;</w:t>
      </w:r>
    </w:p>
    <w:p w14:paraId="4EBBCB10" w14:textId="77777777"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эффективное управление расходами;</w:t>
      </w:r>
    </w:p>
    <w:p w14:paraId="156A0732" w14:textId="77777777"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проведение взвешенной долговой политики;</w:t>
      </w:r>
    </w:p>
    <w:p w14:paraId="1FA2CF99" w14:textId="77777777"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развитие системы внутреннего </w:t>
      </w:r>
      <w:r w:rsidR="00BF63E0">
        <w:rPr>
          <w:kern w:val="2"/>
          <w:sz w:val="28"/>
          <w:szCs w:val="28"/>
        </w:rPr>
        <w:t>муниципального</w:t>
      </w:r>
      <w:r w:rsidRPr="00D441A0">
        <w:rPr>
          <w:kern w:val="2"/>
          <w:sz w:val="28"/>
          <w:szCs w:val="28"/>
        </w:rPr>
        <w:t xml:space="preserve"> финансового контроля;</w:t>
      </w:r>
    </w:p>
    <w:p w14:paraId="4402F088" w14:textId="77777777"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нормативно-правовое регулирование бюджетного процесса;</w:t>
      </w:r>
    </w:p>
    <w:p w14:paraId="3FD263FA" w14:textId="77777777"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совершенствование межбюджетных отношений на </w:t>
      </w:r>
      <w:r w:rsidR="00BF63E0">
        <w:rPr>
          <w:kern w:val="2"/>
          <w:sz w:val="28"/>
          <w:szCs w:val="28"/>
        </w:rPr>
        <w:t>районом</w:t>
      </w:r>
      <w:r w:rsidRPr="00D441A0">
        <w:rPr>
          <w:kern w:val="2"/>
          <w:sz w:val="28"/>
          <w:szCs w:val="28"/>
        </w:rPr>
        <w:t xml:space="preserve"> уровне;</w:t>
      </w:r>
    </w:p>
    <w:p w14:paraId="05524E1B" w14:textId="77777777"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повышение уровня использования информационно-коммуникационных технологий в бюджетном процессе.</w:t>
      </w:r>
    </w:p>
    <w:p w14:paraId="418B24F2" w14:textId="77777777"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Решению задачи по обеспечению наполняемости консолидированного </w:t>
      </w:r>
      <w:r w:rsidRPr="00D441A0">
        <w:rPr>
          <w:spacing w:val="-4"/>
          <w:kern w:val="2"/>
          <w:sz w:val="28"/>
          <w:szCs w:val="28"/>
        </w:rPr>
        <w:t xml:space="preserve">бюджета </w:t>
      </w:r>
      <w:r w:rsidR="00BF63E0">
        <w:rPr>
          <w:spacing w:val="-4"/>
          <w:kern w:val="2"/>
          <w:sz w:val="28"/>
          <w:szCs w:val="28"/>
        </w:rPr>
        <w:t>Орловского района</w:t>
      </w:r>
      <w:r w:rsidRPr="00D441A0">
        <w:rPr>
          <w:spacing w:val="-4"/>
          <w:kern w:val="2"/>
          <w:sz w:val="28"/>
          <w:szCs w:val="28"/>
        </w:rPr>
        <w:t xml:space="preserve"> будет способствовать проведение эффективной налоговой политики, направленной на дальнейшее расширение налоговой базы </w:t>
      </w:r>
      <w:r w:rsidRPr="00D441A0">
        <w:rPr>
          <w:spacing w:val="-4"/>
          <w:kern w:val="2"/>
          <w:sz w:val="28"/>
          <w:szCs w:val="28"/>
        </w:rPr>
        <w:lastRenderedPageBreak/>
        <w:t>и достижение устойчивой положительной динамики поступлений налогов путем:</w:t>
      </w:r>
    </w:p>
    <w:p w14:paraId="1215282A" w14:textId="77777777"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совершенствования законодательной и иной нормативной правовой базы </w:t>
      </w:r>
      <w:r w:rsidR="00BF63E0">
        <w:rPr>
          <w:kern w:val="2"/>
          <w:sz w:val="28"/>
          <w:szCs w:val="28"/>
        </w:rPr>
        <w:t xml:space="preserve">Орловского района </w:t>
      </w:r>
      <w:r w:rsidRPr="00D441A0">
        <w:rPr>
          <w:kern w:val="2"/>
          <w:sz w:val="28"/>
          <w:szCs w:val="28"/>
        </w:rPr>
        <w:t xml:space="preserve"> по вопросам налогообложения, в том числе в целях повышения инвестиционной привлекательности </w:t>
      </w:r>
      <w:r w:rsidR="00BF63E0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>;</w:t>
      </w:r>
    </w:p>
    <w:p w14:paraId="50B29B57" w14:textId="77777777"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проведения оценки налоговых расходов </w:t>
      </w:r>
      <w:r w:rsidR="00BF63E0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 xml:space="preserve"> и</w:t>
      </w:r>
      <w:r>
        <w:rPr>
          <w:kern w:val="2"/>
          <w:sz w:val="28"/>
          <w:szCs w:val="28"/>
        </w:rPr>
        <w:t> </w:t>
      </w:r>
      <w:r w:rsidRPr="00D441A0">
        <w:rPr>
          <w:kern w:val="2"/>
          <w:sz w:val="28"/>
          <w:szCs w:val="28"/>
        </w:rPr>
        <w:t>муниципальных образований;</w:t>
      </w:r>
    </w:p>
    <w:p w14:paraId="6EFE2867" w14:textId="77777777"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совершенствования имущественного налогообложения;</w:t>
      </w:r>
    </w:p>
    <w:p w14:paraId="2760E26B" w14:textId="77777777"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мониторинга уровня собираемости налогов.</w:t>
      </w:r>
    </w:p>
    <w:p w14:paraId="4ADAE508" w14:textId="77777777"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14:paraId="4A914CA8" w14:textId="77777777"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spacing w:val="-4"/>
          <w:kern w:val="2"/>
          <w:sz w:val="28"/>
          <w:szCs w:val="28"/>
        </w:rPr>
      </w:pPr>
      <w:r w:rsidRPr="00D441A0">
        <w:rPr>
          <w:spacing w:val="-4"/>
          <w:kern w:val="2"/>
          <w:sz w:val="28"/>
          <w:szCs w:val="28"/>
        </w:rPr>
        <w:t>Эффективное управление расходами предполагает решение следующих задач:</w:t>
      </w:r>
    </w:p>
    <w:p w14:paraId="4336A053" w14:textId="77777777"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14:paraId="21B15B15" w14:textId="77777777"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разработка бюджета</w:t>
      </w:r>
      <w:r w:rsidR="00BF63E0">
        <w:rPr>
          <w:kern w:val="2"/>
          <w:sz w:val="28"/>
          <w:szCs w:val="28"/>
        </w:rPr>
        <w:t xml:space="preserve"> Орловского района</w:t>
      </w:r>
      <w:r w:rsidRPr="00D441A0">
        <w:rPr>
          <w:kern w:val="2"/>
          <w:sz w:val="28"/>
          <w:szCs w:val="28"/>
        </w:rPr>
        <w:t xml:space="preserve"> на основе </w:t>
      </w:r>
      <w:r w:rsidR="00BF63E0">
        <w:rPr>
          <w:kern w:val="2"/>
          <w:sz w:val="28"/>
          <w:szCs w:val="28"/>
        </w:rPr>
        <w:t>муниципальных</w:t>
      </w:r>
      <w:r w:rsidRPr="00D441A0">
        <w:rPr>
          <w:kern w:val="2"/>
          <w:sz w:val="28"/>
          <w:szCs w:val="28"/>
        </w:rPr>
        <w:t xml:space="preserve"> программ </w:t>
      </w:r>
      <w:r w:rsidR="00BF63E0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 xml:space="preserve">, проведение оценки бюджетной эффективности реализации </w:t>
      </w:r>
      <w:r w:rsidR="00077117">
        <w:rPr>
          <w:kern w:val="2"/>
          <w:sz w:val="28"/>
          <w:szCs w:val="28"/>
        </w:rPr>
        <w:t>муниципальных</w:t>
      </w:r>
      <w:r w:rsidRPr="00D441A0">
        <w:rPr>
          <w:kern w:val="2"/>
          <w:sz w:val="28"/>
          <w:szCs w:val="28"/>
        </w:rPr>
        <w:t xml:space="preserve"> программ </w:t>
      </w:r>
      <w:r w:rsidR="00077117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 xml:space="preserve"> с пос</w:t>
      </w:r>
      <w:r w:rsidR="00077117">
        <w:rPr>
          <w:kern w:val="2"/>
          <w:sz w:val="28"/>
          <w:szCs w:val="28"/>
        </w:rPr>
        <w:t xml:space="preserve">ледующей оптимизацией расходов </w:t>
      </w:r>
      <w:r w:rsidRPr="00D441A0">
        <w:rPr>
          <w:kern w:val="2"/>
          <w:sz w:val="28"/>
          <w:szCs w:val="28"/>
        </w:rPr>
        <w:t>бюджета</w:t>
      </w:r>
      <w:r w:rsidR="00077117">
        <w:rPr>
          <w:kern w:val="2"/>
          <w:sz w:val="28"/>
          <w:szCs w:val="28"/>
        </w:rPr>
        <w:t xml:space="preserve"> Орловского района</w:t>
      </w:r>
      <w:r w:rsidRPr="00D441A0">
        <w:rPr>
          <w:kern w:val="2"/>
          <w:sz w:val="28"/>
          <w:szCs w:val="28"/>
        </w:rPr>
        <w:t>;</w:t>
      </w:r>
    </w:p>
    <w:p w14:paraId="2C0000AF" w14:textId="77777777"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обеспечение реструктуризации бюджетной сети при условии сохранения качества и объемов </w:t>
      </w:r>
      <w:r w:rsidR="00077117">
        <w:rPr>
          <w:kern w:val="2"/>
          <w:sz w:val="28"/>
          <w:szCs w:val="28"/>
        </w:rPr>
        <w:t>муниципальных</w:t>
      </w:r>
      <w:r w:rsidRPr="00D441A0">
        <w:rPr>
          <w:kern w:val="2"/>
          <w:sz w:val="28"/>
          <w:szCs w:val="28"/>
        </w:rPr>
        <w:t xml:space="preserve"> услуг;</w:t>
      </w:r>
    </w:p>
    <w:p w14:paraId="1726FB10" w14:textId="77777777"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120D0">
        <w:rPr>
          <w:spacing w:val="-4"/>
          <w:kern w:val="2"/>
          <w:sz w:val="28"/>
          <w:szCs w:val="28"/>
        </w:rPr>
        <w:t xml:space="preserve">совершенствование системы закупок товаров, работ, услуг для </w:t>
      </w:r>
      <w:proofErr w:type="spellStart"/>
      <w:r w:rsidRPr="00D120D0">
        <w:rPr>
          <w:spacing w:val="-4"/>
          <w:kern w:val="2"/>
          <w:sz w:val="28"/>
          <w:szCs w:val="28"/>
        </w:rPr>
        <w:t>обеспечения</w:t>
      </w:r>
      <w:r w:rsidR="00077117">
        <w:rPr>
          <w:kern w:val="2"/>
          <w:sz w:val="28"/>
          <w:szCs w:val="28"/>
        </w:rPr>
        <w:t>муниципальных</w:t>
      </w:r>
      <w:proofErr w:type="spellEnd"/>
      <w:r w:rsidRPr="00D441A0">
        <w:rPr>
          <w:kern w:val="2"/>
          <w:sz w:val="28"/>
          <w:szCs w:val="28"/>
        </w:rPr>
        <w:t xml:space="preserve"> нужд </w:t>
      </w:r>
      <w:r w:rsidR="00077117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>;</w:t>
      </w:r>
    </w:p>
    <w:p w14:paraId="4D7A6536" w14:textId="77777777"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оптимизация мер социальной поддержки;</w:t>
      </w:r>
    </w:p>
    <w:p w14:paraId="6B899EA2" w14:textId="77777777"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proofErr w:type="spellStart"/>
      <w:r w:rsidRPr="00D441A0">
        <w:rPr>
          <w:kern w:val="2"/>
          <w:sz w:val="28"/>
          <w:szCs w:val="28"/>
        </w:rPr>
        <w:t>неустановление</w:t>
      </w:r>
      <w:proofErr w:type="spellEnd"/>
      <w:r w:rsidRPr="00D441A0">
        <w:rPr>
          <w:kern w:val="2"/>
          <w:sz w:val="28"/>
          <w:szCs w:val="28"/>
        </w:rPr>
        <w:t xml:space="preserve"> расходных обязательств</w:t>
      </w:r>
      <w:r w:rsidRPr="00D441A0">
        <w:rPr>
          <w:rFonts w:eastAsia="Calibri"/>
          <w:kern w:val="2"/>
          <w:sz w:val="28"/>
          <w:szCs w:val="28"/>
        </w:rPr>
        <w:t xml:space="preserve">, </w:t>
      </w:r>
      <w:r w:rsidRPr="00D441A0">
        <w:rPr>
          <w:kern w:val="2"/>
          <w:sz w:val="28"/>
          <w:szCs w:val="28"/>
        </w:rPr>
        <w:t xml:space="preserve">не связанных с решением вопросов, отнесенных Конституцией Российской Федерации и федеральными законами к полномочиям органов </w:t>
      </w:r>
      <w:r w:rsidR="00077117">
        <w:rPr>
          <w:kern w:val="2"/>
          <w:sz w:val="28"/>
          <w:szCs w:val="28"/>
        </w:rPr>
        <w:t xml:space="preserve">местного самоуправления </w:t>
      </w:r>
      <w:r w:rsidRPr="00D441A0">
        <w:rPr>
          <w:kern w:val="2"/>
          <w:sz w:val="28"/>
          <w:szCs w:val="28"/>
        </w:rPr>
        <w:t xml:space="preserve"> Российской Федерации.</w:t>
      </w:r>
    </w:p>
    <w:p w14:paraId="19979AC6" w14:textId="77777777"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Приоритетом в сфере управления </w:t>
      </w:r>
      <w:r w:rsidR="00077117">
        <w:rPr>
          <w:kern w:val="2"/>
          <w:sz w:val="28"/>
          <w:szCs w:val="28"/>
        </w:rPr>
        <w:t xml:space="preserve">муниципальным </w:t>
      </w:r>
      <w:r w:rsidRPr="00D441A0">
        <w:rPr>
          <w:kern w:val="2"/>
          <w:sz w:val="28"/>
          <w:szCs w:val="28"/>
        </w:rPr>
        <w:t xml:space="preserve">долгом остается </w:t>
      </w:r>
      <w:r w:rsidRPr="00D120D0">
        <w:rPr>
          <w:spacing w:val="-4"/>
          <w:kern w:val="2"/>
          <w:sz w:val="28"/>
          <w:szCs w:val="28"/>
        </w:rPr>
        <w:t>обеспечение экономически безопасного его уровня при соблюдении ограничений,</w:t>
      </w:r>
      <w:r w:rsidRPr="00D441A0">
        <w:rPr>
          <w:kern w:val="2"/>
          <w:sz w:val="28"/>
          <w:szCs w:val="28"/>
        </w:rPr>
        <w:t xml:space="preserve"> установленных бюджетным законодательством Российской Федерации.</w:t>
      </w:r>
    </w:p>
    <w:p w14:paraId="68196363" w14:textId="77777777"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Ключевыми целями в этой сфере являются:</w:t>
      </w:r>
    </w:p>
    <w:p w14:paraId="3106B56B" w14:textId="77777777"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обеспечение сбалансированности бюджета</w:t>
      </w:r>
      <w:r w:rsidR="00077117">
        <w:rPr>
          <w:kern w:val="2"/>
          <w:sz w:val="28"/>
          <w:szCs w:val="28"/>
        </w:rPr>
        <w:t xml:space="preserve"> Орловского района</w:t>
      </w:r>
      <w:r w:rsidRPr="00D441A0">
        <w:rPr>
          <w:kern w:val="2"/>
          <w:sz w:val="28"/>
          <w:szCs w:val="28"/>
        </w:rPr>
        <w:t>;</w:t>
      </w:r>
    </w:p>
    <w:p w14:paraId="696A8549" w14:textId="77777777"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своевременное исполнение долговых обязательств в полном объеме;</w:t>
      </w:r>
    </w:p>
    <w:p w14:paraId="3688434C" w14:textId="77777777"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минимизация расходов на обслуживание </w:t>
      </w:r>
      <w:r w:rsidR="00077117">
        <w:rPr>
          <w:kern w:val="2"/>
          <w:sz w:val="28"/>
          <w:szCs w:val="28"/>
        </w:rPr>
        <w:t>муниципального</w:t>
      </w:r>
      <w:r w:rsidRPr="00D441A0">
        <w:rPr>
          <w:kern w:val="2"/>
          <w:sz w:val="28"/>
          <w:szCs w:val="28"/>
        </w:rPr>
        <w:t xml:space="preserve"> долга </w:t>
      </w:r>
      <w:r w:rsidR="00077117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>.</w:t>
      </w:r>
    </w:p>
    <w:p w14:paraId="248A852A" w14:textId="77777777"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Развитие нормативно-правового регулирования бюджетного процесса будет обусловлено изменениями бюджетного законодательства на федеральном</w:t>
      </w:r>
      <w:r w:rsidR="00077117">
        <w:rPr>
          <w:kern w:val="2"/>
          <w:sz w:val="28"/>
          <w:szCs w:val="28"/>
        </w:rPr>
        <w:t>, областном</w:t>
      </w:r>
      <w:r w:rsidRPr="00D441A0">
        <w:rPr>
          <w:kern w:val="2"/>
          <w:sz w:val="28"/>
          <w:szCs w:val="28"/>
        </w:rPr>
        <w:t xml:space="preserve"> уровн</w:t>
      </w:r>
      <w:r w:rsidR="00077117">
        <w:rPr>
          <w:kern w:val="2"/>
          <w:sz w:val="28"/>
          <w:szCs w:val="28"/>
        </w:rPr>
        <w:t>ях</w:t>
      </w:r>
      <w:r w:rsidRPr="00D441A0">
        <w:rPr>
          <w:kern w:val="2"/>
          <w:sz w:val="28"/>
          <w:szCs w:val="28"/>
        </w:rPr>
        <w:t xml:space="preserve">, необходимостью разработки новых нормативных правовых актов, как обязательных к принятию согласно установленным требованиям, так и необходимых для реализации новых </w:t>
      </w:r>
      <w:r w:rsidR="00077117">
        <w:rPr>
          <w:kern w:val="2"/>
          <w:sz w:val="28"/>
          <w:szCs w:val="28"/>
        </w:rPr>
        <w:t>муниципальных</w:t>
      </w:r>
      <w:r w:rsidRPr="00D441A0">
        <w:rPr>
          <w:kern w:val="2"/>
          <w:sz w:val="28"/>
          <w:szCs w:val="28"/>
        </w:rPr>
        <w:t xml:space="preserve"> инициатив.</w:t>
      </w:r>
    </w:p>
    <w:p w14:paraId="71236BD4" w14:textId="77777777"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120D0">
        <w:rPr>
          <w:spacing w:val="-4"/>
          <w:kern w:val="2"/>
          <w:sz w:val="28"/>
          <w:szCs w:val="28"/>
        </w:rPr>
        <w:t xml:space="preserve">Приоритетом развития системы внутреннего </w:t>
      </w:r>
      <w:r w:rsidR="00077117">
        <w:rPr>
          <w:spacing w:val="-4"/>
          <w:kern w:val="2"/>
          <w:sz w:val="28"/>
          <w:szCs w:val="28"/>
        </w:rPr>
        <w:t>муниципального</w:t>
      </w:r>
      <w:r w:rsidRPr="00D120D0">
        <w:rPr>
          <w:spacing w:val="-4"/>
          <w:kern w:val="2"/>
          <w:sz w:val="28"/>
          <w:szCs w:val="28"/>
        </w:rPr>
        <w:t xml:space="preserve"> финансового</w:t>
      </w:r>
      <w:r w:rsidRPr="00D441A0">
        <w:rPr>
          <w:kern w:val="2"/>
          <w:sz w:val="28"/>
          <w:szCs w:val="28"/>
        </w:rPr>
        <w:t xml:space="preserve"> контроля будет являться своевременное выявление и пресечение нарушений </w:t>
      </w:r>
      <w:r w:rsidRPr="00D120D0">
        <w:rPr>
          <w:spacing w:val="-4"/>
          <w:kern w:val="2"/>
          <w:sz w:val="28"/>
          <w:szCs w:val="28"/>
        </w:rPr>
        <w:t>в сфере бюджетного законодательства Российской Федерации и законодательства</w:t>
      </w:r>
      <w:r w:rsidRPr="00D441A0">
        <w:rPr>
          <w:kern w:val="2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</w:t>
      </w:r>
      <w:r w:rsidRPr="00D441A0">
        <w:rPr>
          <w:kern w:val="2"/>
          <w:sz w:val="28"/>
          <w:szCs w:val="28"/>
        </w:rPr>
        <w:lastRenderedPageBreak/>
        <w:t>и муниципальных нужд (далее также – закупки), недопущение и пресечение нарушений в дальнейшем, а также возмещение ущерба, причиненного бюджету</w:t>
      </w:r>
      <w:r w:rsidR="00077117">
        <w:rPr>
          <w:kern w:val="2"/>
          <w:sz w:val="28"/>
          <w:szCs w:val="28"/>
        </w:rPr>
        <w:t xml:space="preserve"> Орловского района</w:t>
      </w:r>
      <w:r w:rsidRPr="00D441A0">
        <w:rPr>
          <w:kern w:val="2"/>
          <w:sz w:val="28"/>
          <w:szCs w:val="28"/>
        </w:rPr>
        <w:t>, что предполагает:</w:t>
      </w:r>
    </w:p>
    <w:p w14:paraId="76ECA078" w14:textId="77777777"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контроль на всех стадиях бюджетного процесса с использованием информационной системы «Единая автоматизированная система управления общественными финансами в Ростовской области»;</w:t>
      </w:r>
    </w:p>
    <w:p w14:paraId="6ED5108E" w14:textId="77777777"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обеспечение полномочий по контролю планов-закупок, планов-графиков закупок, извещений, протоколов и сведений о контрактах на </w:t>
      </w:r>
      <w:proofErr w:type="spellStart"/>
      <w:r w:rsidRPr="00D441A0">
        <w:rPr>
          <w:kern w:val="2"/>
          <w:sz w:val="28"/>
          <w:szCs w:val="28"/>
        </w:rPr>
        <w:t>непревышение</w:t>
      </w:r>
      <w:proofErr w:type="spellEnd"/>
      <w:r w:rsidRPr="00D441A0">
        <w:rPr>
          <w:kern w:val="2"/>
          <w:sz w:val="28"/>
          <w:szCs w:val="28"/>
        </w:rPr>
        <w:t xml:space="preserve"> лимитов бюджетных обязательств, на соответствие кодов закупок, на достоверность информации в </w:t>
      </w:r>
      <w:r w:rsidR="00077117">
        <w:rPr>
          <w:kern w:val="2"/>
          <w:sz w:val="28"/>
          <w:szCs w:val="28"/>
        </w:rPr>
        <w:t>муниципальных</w:t>
      </w:r>
      <w:r w:rsidRPr="00D441A0">
        <w:rPr>
          <w:kern w:val="2"/>
          <w:sz w:val="28"/>
          <w:szCs w:val="28"/>
        </w:rPr>
        <w:t xml:space="preserve"> контрактах, размещенных в единой информационной системе в сфере закупок;</w:t>
      </w:r>
    </w:p>
    <w:p w14:paraId="7EE90640" w14:textId="77777777"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повышение персональной ответственности должностных лиц объектов контроля;</w:t>
      </w:r>
    </w:p>
    <w:p w14:paraId="4CA1D064" w14:textId="77777777"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координацию деятельности муниципальных образований</w:t>
      </w:r>
      <w:r w:rsidR="00077117">
        <w:rPr>
          <w:kern w:val="2"/>
          <w:sz w:val="28"/>
          <w:szCs w:val="28"/>
        </w:rPr>
        <w:t>, входящих в состав Орловского района</w:t>
      </w:r>
      <w:r w:rsidRPr="00D441A0">
        <w:rPr>
          <w:kern w:val="2"/>
          <w:sz w:val="28"/>
          <w:szCs w:val="28"/>
        </w:rPr>
        <w:t xml:space="preserve"> по организации внутреннего муниципального финансового контроля.</w:t>
      </w:r>
    </w:p>
    <w:p w14:paraId="76C47201" w14:textId="77777777" w:rsidR="00CF21C9" w:rsidRPr="00D441A0" w:rsidRDefault="00CF21C9" w:rsidP="00CF2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0D0">
        <w:rPr>
          <w:spacing w:val="-4"/>
          <w:sz w:val="28"/>
          <w:szCs w:val="28"/>
        </w:rPr>
        <w:t>Межбюджетные отношения направлены на содействие сбалансированности</w:t>
      </w:r>
      <w:r w:rsidRPr="00D441A0">
        <w:rPr>
          <w:sz w:val="28"/>
          <w:szCs w:val="28"/>
        </w:rPr>
        <w:t xml:space="preserve"> местных бюджетов, повышение эффективности организации бюджетного процесса на муниципальном уровне, обеспечение контроля за расходованием бюджетных средств.</w:t>
      </w:r>
    </w:p>
    <w:p w14:paraId="69567CDB" w14:textId="77777777" w:rsidR="00CF21C9" w:rsidRPr="00D441A0" w:rsidRDefault="00CF21C9" w:rsidP="00CF2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41A0">
        <w:rPr>
          <w:sz w:val="28"/>
          <w:szCs w:val="28"/>
        </w:rPr>
        <w:t>Приоритетным направлением деятельности является совершенствование межбюджетных отношений и дальнейшее развитие организации местного самоуправления, совершенствование системы разграничения полномочий исходя из изменений федерального законодательства и необходимости достижения задач, поставленных Указами Президента Российской Федерации от 07.05.2018 № 204 и от 21.07.2020 № 474.</w:t>
      </w:r>
    </w:p>
    <w:p w14:paraId="3600DE5C" w14:textId="77777777"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Основными целями в этой сфере станут:</w:t>
      </w:r>
    </w:p>
    <w:p w14:paraId="5A5F527A" w14:textId="77777777"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поддержание устойчивого исполнения местных бюджетов;</w:t>
      </w:r>
    </w:p>
    <w:p w14:paraId="15EBF11C" w14:textId="77777777" w:rsidR="00CF21C9" w:rsidRPr="00D120D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spacing w:val="-4"/>
          <w:kern w:val="2"/>
          <w:sz w:val="28"/>
          <w:szCs w:val="28"/>
        </w:rPr>
      </w:pPr>
      <w:r w:rsidRPr="00D120D0">
        <w:rPr>
          <w:spacing w:val="-4"/>
          <w:kern w:val="2"/>
          <w:sz w:val="28"/>
          <w:szCs w:val="28"/>
        </w:rPr>
        <w:t>содействие повышению качества управления муниципальными финансами.</w:t>
      </w:r>
    </w:p>
    <w:p w14:paraId="178D6A09" w14:textId="77777777"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Муниципальные образования</w:t>
      </w:r>
      <w:r w:rsidR="00077117">
        <w:rPr>
          <w:kern w:val="2"/>
          <w:sz w:val="28"/>
          <w:szCs w:val="28"/>
        </w:rPr>
        <w:t>, входящие в состав Орловского района</w:t>
      </w:r>
      <w:r w:rsidRPr="00D441A0">
        <w:rPr>
          <w:kern w:val="2"/>
          <w:sz w:val="28"/>
          <w:szCs w:val="28"/>
        </w:rPr>
        <w:t xml:space="preserve"> не являются участниками </w:t>
      </w:r>
      <w:r w:rsidR="00077117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программы. При этом они обеспечивают реализацию общих требований к организации бюджетного процесса, соблюдение общих принципов, установленных бюджетным законодательством Российской Федерации.</w:t>
      </w:r>
    </w:p>
    <w:p w14:paraId="27298ADA" w14:textId="77777777"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Приоритетной целью в области информационно-коммуникационных технологий в бюджетном процессе будет дальнейшее развитие и сопровождение информационной системы «Единая автоматизированная система управления общественными финансами в Ростовской области» и ее интеграция с государственной интегрированной информационной системой управления </w:t>
      </w:r>
      <w:r w:rsidRPr="00D120D0">
        <w:rPr>
          <w:spacing w:val="-4"/>
          <w:kern w:val="2"/>
          <w:sz w:val="28"/>
          <w:szCs w:val="28"/>
        </w:rPr>
        <w:t>общественными финансами «Электронный бюджет» и иными государственными</w:t>
      </w:r>
      <w:r w:rsidRPr="00D441A0">
        <w:rPr>
          <w:kern w:val="2"/>
          <w:sz w:val="28"/>
          <w:szCs w:val="28"/>
        </w:rPr>
        <w:t xml:space="preserve"> информационными системами регионального и федерального уровней.</w:t>
      </w:r>
    </w:p>
    <w:p w14:paraId="7FC08DC8" w14:textId="77777777"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Отличительной особенностью </w:t>
      </w:r>
      <w:r w:rsidR="00077117">
        <w:rPr>
          <w:kern w:val="2"/>
          <w:sz w:val="28"/>
          <w:szCs w:val="28"/>
        </w:rPr>
        <w:t xml:space="preserve">муниципальной </w:t>
      </w:r>
      <w:r w:rsidRPr="00D441A0">
        <w:rPr>
          <w:kern w:val="2"/>
          <w:sz w:val="28"/>
          <w:szCs w:val="28"/>
        </w:rPr>
        <w:t xml:space="preserve">программы является ее «обеспечивающий» характер,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</w:t>
      </w:r>
      <w:r w:rsidRPr="00D441A0">
        <w:rPr>
          <w:kern w:val="2"/>
          <w:sz w:val="28"/>
          <w:szCs w:val="28"/>
        </w:rPr>
        <w:lastRenderedPageBreak/>
        <w:t>обеспечение необходимой инициативы участников бюджетного процесса для достижения намеченных стратегических целей.</w:t>
      </w:r>
    </w:p>
    <w:p w14:paraId="190C2187" w14:textId="77777777"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В среднесрочной и долгосрочной перспективе роль бюджетной политики как ключевого инструмента решения стратегических экономических и социальных задач развития </w:t>
      </w:r>
      <w:r w:rsidR="00077117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 xml:space="preserve"> будет повышаться.</w:t>
      </w:r>
    </w:p>
    <w:p w14:paraId="016EF2DE" w14:textId="77777777"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Сведения о показателях </w:t>
      </w:r>
      <w:r w:rsidR="00077117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программы </w:t>
      </w:r>
      <w:r w:rsidR="00077117">
        <w:rPr>
          <w:kern w:val="2"/>
          <w:sz w:val="28"/>
          <w:szCs w:val="28"/>
        </w:rPr>
        <w:t xml:space="preserve">Орловского </w:t>
      </w:r>
      <w:proofErr w:type="spellStart"/>
      <w:r w:rsidR="00077117">
        <w:rPr>
          <w:kern w:val="2"/>
          <w:sz w:val="28"/>
          <w:szCs w:val="28"/>
        </w:rPr>
        <w:t>района</w:t>
      </w:r>
      <w:r w:rsidRPr="00D120D0">
        <w:rPr>
          <w:spacing w:val="-4"/>
          <w:kern w:val="2"/>
          <w:sz w:val="28"/>
          <w:szCs w:val="28"/>
        </w:rPr>
        <w:t>«</w:t>
      </w:r>
      <w:r w:rsidR="00077117">
        <w:rPr>
          <w:bCs/>
          <w:spacing w:val="-4"/>
          <w:kern w:val="2"/>
          <w:sz w:val="28"/>
          <w:szCs w:val="28"/>
        </w:rPr>
        <w:t>Э</w:t>
      </w:r>
      <w:r w:rsidRPr="00D120D0">
        <w:rPr>
          <w:bCs/>
          <w:spacing w:val="-4"/>
          <w:kern w:val="2"/>
          <w:sz w:val="28"/>
          <w:szCs w:val="28"/>
        </w:rPr>
        <w:t>ффективно</w:t>
      </w:r>
      <w:r w:rsidR="00077117">
        <w:rPr>
          <w:bCs/>
          <w:spacing w:val="-4"/>
          <w:kern w:val="2"/>
          <w:sz w:val="28"/>
          <w:szCs w:val="28"/>
        </w:rPr>
        <w:t>е</w:t>
      </w:r>
      <w:proofErr w:type="spellEnd"/>
      <w:r w:rsidRPr="00D441A0">
        <w:rPr>
          <w:bCs/>
          <w:kern w:val="2"/>
          <w:sz w:val="28"/>
          <w:szCs w:val="28"/>
        </w:rPr>
        <w:t xml:space="preserve"> управлени</w:t>
      </w:r>
      <w:r w:rsidR="00077117">
        <w:rPr>
          <w:bCs/>
          <w:kern w:val="2"/>
          <w:sz w:val="28"/>
          <w:szCs w:val="28"/>
        </w:rPr>
        <w:t>е</w:t>
      </w:r>
      <w:r w:rsidRPr="00D441A0">
        <w:rPr>
          <w:bCs/>
          <w:kern w:val="2"/>
          <w:sz w:val="28"/>
          <w:szCs w:val="28"/>
        </w:rPr>
        <w:t xml:space="preserve"> муниципальными финансами»</w:t>
      </w:r>
      <w:r w:rsidRPr="00D441A0">
        <w:rPr>
          <w:kern w:val="2"/>
          <w:sz w:val="28"/>
          <w:szCs w:val="28"/>
        </w:rPr>
        <w:t xml:space="preserve">, подпрограмм </w:t>
      </w:r>
      <w:r w:rsidR="00077117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программы </w:t>
      </w:r>
      <w:r w:rsidR="00077117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 xml:space="preserve"> «</w:t>
      </w:r>
      <w:r w:rsidR="00077117">
        <w:rPr>
          <w:bCs/>
          <w:kern w:val="2"/>
          <w:sz w:val="28"/>
          <w:szCs w:val="28"/>
        </w:rPr>
        <w:t>Э</w:t>
      </w:r>
      <w:r w:rsidRPr="00D120D0">
        <w:rPr>
          <w:bCs/>
          <w:spacing w:val="-4"/>
          <w:sz w:val="28"/>
          <w:szCs w:val="28"/>
        </w:rPr>
        <w:t>ффективно</w:t>
      </w:r>
      <w:r w:rsidR="00077117">
        <w:rPr>
          <w:bCs/>
          <w:spacing w:val="-4"/>
          <w:sz w:val="28"/>
          <w:szCs w:val="28"/>
        </w:rPr>
        <w:t>е</w:t>
      </w:r>
      <w:r w:rsidRPr="00D120D0">
        <w:rPr>
          <w:bCs/>
          <w:spacing w:val="-4"/>
          <w:sz w:val="28"/>
          <w:szCs w:val="28"/>
        </w:rPr>
        <w:t xml:space="preserve"> управлени</w:t>
      </w:r>
      <w:r w:rsidR="00077117">
        <w:rPr>
          <w:bCs/>
          <w:spacing w:val="-4"/>
          <w:sz w:val="28"/>
          <w:szCs w:val="28"/>
        </w:rPr>
        <w:t>е</w:t>
      </w:r>
      <w:r w:rsidRPr="00D120D0">
        <w:rPr>
          <w:bCs/>
          <w:spacing w:val="-4"/>
          <w:sz w:val="28"/>
          <w:szCs w:val="28"/>
        </w:rPr>
        <w:t xml:space="preserve"> муниципальными финансами»</w:t>
      </w:r>
      <w:r w:rsidRPr="00D441A0">
        <w:rPr>
          <w:kern w:val="2"/>
          <w:sz w:val="28"/>
          <w:szCs w:val="28"/>
        </w:rPr>
        <w:t xml:space="preserve"> и их значениях приведены в приложении № 1 к </w:t>
      </w:r>
      <w:r w:rsidR="00077117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программе.</w:t>
      </w:r>
    </w:p>
    <w:p w14:paraId="1867D251" w14:textId="77777777"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Перечень подпрограмм, основных мероприятий </w:t>
      </w:r>
      <w:r w:rsidR="00077117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программы </w:t>
      </w:r>
      <w:r w:rsidR="00077117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 xml:space="preserve"> «</w:t>
      </w:r>
      <w:r w:rsidR="00077117">
        <w:rPr>
          <w:bCs/>
          <w:kern w:val="2"/>
          <w:sz w:val="28"/>
          <w:szCs w:val="28"/>
        </w:rPr>
        <w:t>Э</w:t>
      </w:r>
      <w:r w:rsidRPr="00D441A0">
        <w:rPr>
          <w:bCs/>
          <w:kern w:val="2"/>
          <w:sz w:val="28"/>
          <w:szCs w:val="28"/>
        </w:rPr>
        <w:t>ффективно</w:t>
      </w:r>
      <w:r w:rsidR="00077117">
        <w:rPr>
          <w:bCs/>
          <w:kern w:val="2"/>
          <w:sz w:val="28"/>
          <w:szCs w:val="28"/>
        </w:rPr>
        <w:t>е</w:t>
      </w:r>
      <w:r w:rsidRPr="00D441A0">
        <w:rPr>
          <w:bCs/>
          <w:kern w:val="2"/>
          <w:sz w:val="28"/>
          <w:szCs w:val="28"/>
        </w:rPr>
        <w:t xml:space="preserve"> управления муниципальными финансами»</w:t>
      </w:r>
      <w:r w:rsidRPr="00D441A0">
        <w:rPr>
          <w:kern w:val="2"/>
          <w:sz w:val="28"/>
          <w:szCs w:val="28"/>
        </w:rPr>
        <w:t xml:space="preserve"> приведен в</w:t>
      </w:r>
      <w:r w:rsidRPr="00D441A0">
        <w:rPr>
          <w:bCs/>
          <w:kern w:val="2"/>
          <w:sz w:val="28"/>
          <w:szCs w:val="28"/>
        </w:rPr>
        <w:t> </w:t>
      </w:r>
      <w:r w:rsidRPr="00D441A0">
        <w:rPr>
          <w:kern w:val="2"/>
          <w:sz w:val="28"/>
          <w:szCs w:val="28"/>
        </w:rPr>
        <w:t xml:space="preserve">приложении № 2 к </w:t>
      </w:r>
      <w:r w:rsidR="00077117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программе.</w:t>
      </w:r>
    </w:p>
    <w:p w14:paraId="61FC3296" w14:textId="77777777"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Расходы бюджета</w:t>
      </w:r>
      <w:r w:rsidR="00077117">
        <w:rPr>
          <w:kern w:val="2"/>
          <w:sz w:val="28"/>
          <w:szCs w:val="28"/>
        </w:rPr>
        <w:t xml:space="preserve"> Орловского района</w:t>
      </w:r>
      <w:r w:rsidRPr="00D441A0">
        <w:rPr>
          <w:kern w:val="2"/>
          <w:sz w:val="28"/>
          <w:szCs w:val="28"/>
        </w:rPr>
        <w:t xml:space="preserve"> на реализацию </w:t>
      </w:r>
      <w:r w:rsidR="00077117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программы </w:t>
      </w:r>
      <w:r w:rsidR="00077117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 xml:space="preserve"> «</w:t>
      </w:r>
      <w:r w:rsidR="00077117">
        <w:rPr>
          <w:bCs/>
          <w:kern w:val="2"/>
          <w:sz w:val="28"/>
          <w:szCs w:val="28"/>
        </w:rPr>
        <w:t>Э</w:t>
      </w:r>
      <w:r w:rsidRPr="00D441A0">
        <w:rPr>
          <w:bCs/>
          <w:kern w:val="2"/>
          <w:sz w:val="28"/>
          <w:szCs w:val="28"/>
        </w:rPr>
        <w:t>ффективно</w:t>
      </w:r>
      <w:r w:rsidR="00077117">
        <w:rPr>
          <w:bCs/>
          <w:kern w:val="2"/>
          <w:sz w:val="28"/>
          <w:szCs w:val="28"/>
        </w:rPr>
        <w:t>е</w:t>
      </w:r>
      <w:r w:rsidRPr="00D441A0">
        <w:rPr>
          <w:bCs/>
          <w:kern w:val="2"/>
          <w:sz w:val="28"/>
          <w:szCs w:val="28"/>
        </w:rPr>
        <w:t xml:space="preserve"> управлени</w:t>
      </w:r>
      <w:r w:rsidR="00077117">
        <w:rPr>
          <w:bCs/>
          <w:kern w:val="2"/>
          <w:sz w:val="28"/>
          <w:szCs w:val="28"/>
        </w:rPr>
        <w:t>е</w:t>
      </w:r>
      <w:r w:rsidRPr="00D441A0">
        <w:rPr>
          <w:bCs/>
          <w:kern w:val="2"/>
          <w:sz w:val="28"/>
          <w:szCs w:val="28"/>
        </w:rPr>
        <w:t xml:space="preserve"> муниципальными финансами»</w:t>
      </w:r>
      <w:r w:rsidRPr="00D441A0">
        <w:rPr>
          <w:kern w:val="2"/>
          <w:sz w:val="28"/>
          <w:szCs w:val="28"/>
        </w:rPr>
        <w:t xml:space="preserve"> приведены в</w:t>
      </w:r>
      <w:r w:rsidRPr="00D441A0">
        <w:rPr>
          <w:bCs/>
          <w:kern w:val="2"/>
          <w:sz w:val="28"/>
          <w:szCs w:val="28"/>
        </w:rPr>
        <w:t> </w:t>
      </w:r>
      <w:r w:rsidRPr="00D441A0">
        <w:rPr>
          <w:kern w:val="2"/>
          <w:sz w:val="28"/>
          <w:szCs w:val="28"/>
        </w:rPr>
        <w:t xml:space="preserve">приложении № 3 к </w:t>
      </w:r>
      <w:r w:rsidR="00077117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программе.</w:t>
      </w:r>
    </w:p>
    <w:p w14:paraId="232D7C93" w14:textId="77777777"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Расходы на реализацию </w:t>
      </w:r>
      <w:r w:rsidR="00077117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программы </w:t>
      </w:r>
      <w:r w:rsidR="00077117">
        <w:rPr>
          <w:kern w:val="2"/>
          <w:sz w:val="28"/>
          <w:szCs w:val="28"/>
        </w:rPr>
        <w:t xml:space="preserve">Орловского района </w:t>
      </w:r>
      <w:r w:rsidRPr="00D441A0">
        <w:rPr>
          <w:kern w:val="2"/>
          <w:sz w:val="28"/>
          <w:szCs w:val="28"/>
        </w:rPr>
        <w:t>«</w:t>
      </w:r>
      <w:r w:rsidR="00077117">
        <w:rPr>
          <w:bCs/>
          <w:kern w:val="2"/>
          <w:sz w:val="28"/>
          <w:szCs w:val="28"/>
        </w:rPr>
        <w:t>Э</w:t>
      </w:r>
      <w:r w:rsidRPr="00D441A0">
        <w:rPr>
          <w:bCs/>
          <w:kern w:val="2"/>
          <w:sz w:val="28"/>
          <w:szCs w:val="28"/>
        </w:rPr>
        <w:t>ффективно</w:t>
      </w:r>
      <w:r w:rsidR="00077117">
        <w:rPr>
          <w:bCs/>
          <w:kern w:val="2"/>
          <w:sz w:val="28"/>
          <w:szCs w:val="28"/>
        </w:rPr>
        <w:t>е</w:t>
      </w:r>
      <w:r w:rsidRPr="00D441A0">
        <w:rPr>
          <w:bCs/>
          <w:kern w:val="2"/>
          <w:sz w:val="28"/>
          <w:szCs w:val="28"/>
        </w:rPr>
        <w:t xml:space="preserve"> управления муниципальными финансами»</w:t>
      </w:r>
      <w:r w:rsidRPr="00D441A0">
        <w:rPr>
          <w:kern w:val="2"/>
          <w:sz w:val="28"/>
          <w:szCs w:val="28"/>
        </w:rPr>
        <w:t xml:space="preserve"> приведены в</w:t>
      </w:r>
      <w:r>
        <w:rPr>
          <w:kern w:val="2"/>
          <w:sz w:val="28"/>
          <w:szCs w:val="28"/>
        </w:rPr>
        <w:t> </w:t>
      </w:r>
      <w:r w:rsidRPr="00D441A0">
        <w:rPr>
          <w:kern w:val="2"/>
          <w:sz w:val="28"/>
          <w:szCs w:val="28"/>
        </w:rPr>
        <w:t xml:space="preserve">приложении № 4 к </w:t>
      </w:r>
      <w:r w:rsidR="00077117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программе.».</w:t>
      </w:r>
    </w:p>
    <w:p w14:paraId="2310C78E" w14:textId="77777777" w:rsidR="002C257A" w:rsidRDefault="002C257A" w:rsidP="00012524">
      <w:pPr>
        <w:rPr>
          <w:sz w:val="28"/>
        </w:rPr>
      </w:pPr>
    </w:p>
    <w:p w14:paraId="55C4563F" w14:textId="77777777" w:rsidR="009A6619" w:rsidRDefault="009A6619" w:rsidP="00012524">
      <w:pPr>
        <w:rPr>
          <w:sz w:val="28"/>
        </w:rPr>
      </w:pPr>
    </w:p>
    <w:p w14:paraId="682D898C" w14:textId="77777777" w:rsidR="009A6619" w:rsidRDefault="009A6619" w:rsidP="00012524">
      <w:pPr>
        <w:rPr>
          <w:sz w:val="28"/>
        </w:rPr>
      </w:pPr>
    </w:p>
    <w:p w14:paraId="3602B7D2" w14:textId="77777777" w:rsidR="00461C52" w:rsidRDefault="00461C52" w:rsidP="00012524">
      <w:pPr>
        <w:rPr>
          <w:sz w:val="28"/>
        </w:rPr>
      </w:pPr>
    </w:p>
    <w:p w14:paraId="2152C5B6" w14:textId="77777777" w:rsidR="00400BD2" w:rsidRDefault="001320B5" w:rsidP="00012524">
      <w:pPr>
        <w:rPr>
          <w:sz w:val="28"/>
        </w:rPr>
      </w:pPr>
      <w:r>
        <w:rPr>
          <w:sz w:val="28"/>
        </w:rPr>
        <w:t xml:space="preserve">Управляющий </w:t>
      </w:r>
      <w:r w:rsidR="00F06B2D">
        <w:rPr>
          <w:sz w:val="28"/>
        </w:rPr>
        <w:t xml:space="preserve"> делами</w:t>
      </w:r>
    </w:p>
    <w:p w14:paraId="7F77A976" w14:textId="77777777" w:rsidR="00400BD2" w:rsidRPr="00947473" w:rsidRDefault="00400BD2" w:rsidP="00012524">
      <w:pPr>
        <w:rPr>
          <w:sz w:val="28"/>
        </w:rPr>
      </w:pPr>
      <w:r>
        <w:rPr>
          <w:sz w:val="28"/>
        </w:rPr>
        <w:t xml:space="preserve">Администрации Орловского района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="001320B5">
        <w:rPr>
          <w:sz w:val="28"/>
        </w:rPr>
        <w:t>З.Н.Дегтярева</w:t>
      </w:r>
      <w:proofErr w:type="spellEnd"/>
    </w:p>
    <w:p w14:paraId="2CAD059C" w14:textId="77777777" w:rsidR="006B5B47" w:rsidRPr="00033E08" w:rsidRDefault="006B5B47" w:rsidP="006B5B47">
      <w:pPr>
        <w:suppressAutoHyphens/>
        <w:spacing w:line="252" w:lineRule="auto"/>
        <w:rPr>
          <w:sz w:val="28"/>
          <w:szCs w:val="28"/>
        </w:rPr>
      </w:pPr>
    </w:p>
    <w:p w14:paraId="04BD0153" w14:textId="77777777" w:rsidR="006B5B47" w:rsidRDefault="006B5B47" w:rsidP="006B5B47">
      <w:pPr>
        <w:suppressAutoHyphens/>
        <w:spacing w:line="252" w:lineRule="auto"/>
        <w:rPr>
          <w:sz w:val="28"/>
          <w:szCs w:val="28"/>
        </w:rPr>
        <w:sectPr w:rsidR="006B5B47" w:rsidSect="006C5F7C">
          <w:footerReference w:type="even" r:id="rId9"/>
          <w:footerReference w:type="default" r:id="rId10"/>
          <w:pgSz w:w="11907" w:h="16840" w:code="9"/>
          <w:pgMar w:top="426" w:right="850" w:bottom="993" w:left="1701" w:header="720" w:footer="720" w:gutter="0"/>
          <w:cols w:space="720"/>
        </w:sectPr>
      </w:pPr>
    </w:p>
    <w:p w14:paraId="61E883D9" w14:textId="77777777" w:rsidR="00ED056F" w:rsidRPr="00947473" w:rsidRDefault="00ED056F" w:rsidP="00322A25">
      <w:pPr>
        <w:widowControl w:val="0"/>
        <w:autoSpaceDE w:val="0"/>
        <w:autoSpaceDN w:val="0"/>
        <w:adjustRightInd w:val="0"/>
        <w:spacing w:line="228" w:lineRule="auto"/>
        <w:ind w:left="9781"/>
        <w:jc w:val="center"/>
        <w:rPr>
          <w:b/>
          <w:kern w:val="2"/>
          <w:sz w:val="28"/>
          <w:szCs w:val="24"/>
        </w:rPr>
      </w:pPr>
      <w:bookmarkStart w:id="17" w:name="sub_1001"/>
      <w:r w:rsidRPr="00947473">
        <w:rPr>
          <w:kern w:val="2"/>
          <w:sz w:val="28"/>
          <w:szCs w:val="24"/>
        </w:rPr>
        <w:lastRenderedPageBreak/>
        <w:t>Приложение № 1</w:t>
      </w:r>
    </w:p>
    <w:bookmarkEnd w:id="17"/>
    <w:p w14:paraId="30170C9A" w14:textId="77777777" w:rsidR="00ED056F" w:rsidRPr="00947473" w:rsidRDefault="00ED056F" w:rsidP="00322A25">
      <w:pPr>
        <w:widowControl w:val="0"/>
        <w:autoSpaceDE w:val="0"/>
        <w:autoSpaceDN w:val="0"/>
        <w:adjustRightInd w:val="0"/>
        <w:spacing w:line="228" w:lineRule="auto"/>
        <w:ind w:left="9781"/>
        <w:jc w:val="center"/>
        <w:rPr>
          <w:kern w:val="2"/>
          <w:sz w:val="28"/>
          <w:szCs w:val="24"/>
        </w:rPr>
      </w:pPr>
      <w:r w:rsidRPr="00947473">
        <w:rPr>
          <w:kern w:val="2"/>
          <w:sz w:val="28"/>
          <w:szCs w:val="24"/>
        </w:rPr>
        <w:t xml:space="preserve">к </w:t>
      </w:r>
      <w:r w:rsidR="00255FD8">
        <w:rPr>
          <w:kern w:val="2"/>
          <w:sz w:val="28"/>
          <w:szCs w:val="24"/>
        </w:rPr>
        <w:t>муниципальной</w:t>
      </w:r>
      <w:r w:rsidRPr="00947473">
        <w:rPr>
          <w:kern w:val="2"/>
          <w:sz w:val="28"/>
          <w:szCs w:val="24"/>
        </w:rPr>
        <w:t xml:space="preserve"> программе </w:t>
      </w:r>
    </w:p>
    <w:p w14:paraId="7F4B3194" w14:textId="77777777" w:rsidR="00ED056F" w:rsidRPr="00947473" w:rsidRDefault="00255FD8" w:rsidP="00255FD8">
      <w:pPr>
        <w:widowControl w:val="0"/>
        <w:autoSpaceDE w:val="0"/>
        <w:autoSpaceDN w:val="0"/>
        <w:adjustRightInd w:val="0"/>
        <w:spacing w:line="228" w:lineRule="auto"/>
        <w:ind w:left="9781"/>
        <w:jc w:val="center"/>
        <w:rPr>
          <w:b/>
          <w:kern w:val="2"/>
          <w:sz w:val="28"/>
          <w:szCs w:val="24"/>
        </w:rPr>
      </w:pPr>
      <w:r>
        <w:rPr>
          <w:kern w:val="2"/>
          <w:sz w:val="28"/>
          <w:szCs w:val="24"/>
        </w:rPr>
        <w:t>Орловского района</w:t>
      </w:r>
      <w:r w:rsidR="00ED056F" w:rsidRPr="00947473">
        <w:rPr>
          <w:kern w:val="2"/>
          <w:sz w:val="28"/>
          <w:szCs w:val="24"/>
        </w:rPr>
        <w:t xml:space="preserve"> «</w:t>
      </w:r>
      <w:r>
        <w:rPr>
          <w:kern w:val="2"/>
          <w:sz w:val="28"/>
          <w:szCs w:val="24"/>
        </w:rPr>
        <w:t>Э</w:t>
      </w:r>
      <w:r w:rsidR="00ED056F" w:rsidRPr="00947473">
        <w:rPr>
          <w:kern w:val="2"/>
          <w:sz w:val="28"/>
          <w:szCs w:val="24"/>
        </w:rPr>
        <w:t>ффективно</w:t>
      </w:r>
      <w:r>
        <w:rPr>
          <w:kern w:val="2"/>
          <w:sz w:val="28"/>
          <w:szCs w:val="24"/>
        </w:rPr>
        <w:t>е</w:t>
      </w:r>
      <w:r w:rsidR="00ED056F" w:rsidRPr="00947473">
        <w:rPr>
          <w:kern w:val="2"/>
          <w:sz w:val="28"/>
          <w:szCs w:val="24"/>
        </w:rPr>
        <w:t xml:space="preserve"> управлени</w:t>
      </w:r>
      <w:r>
        <w:rPr>
          <w:kern w:val="2"/>
          <w:sz w:val="28"/>
          <w:szCs w:val="24"/>
        </w:rPr>
        <w:t>е</w:t>
      </w:r>
      <w:r w:rsidR="00ED056F" w:rsidRPr="00947473">
        <w:rPr>
          <w:kern w:val="2"/>
          <w:sz w:val="28"/>
          <w:szCs w:val="24"/>
        </w:rPr>
        <w:t xml:space="preserve"> муниципальными финансами»</w:t>
      </w:r>
    </w:p>
    <w:p w14:paraId="02B9FF78" w14:textId="77777777" w:rsidR="00ED056F" w:rsidRPr="00947473" w:rsidRDefault="00ED056F" w:rsidP="00322A25">
      <w:pPr>
        <w:spacing w:line="228" w:lineRule="auto"/>
        <w:rPr>
          <w:bCs/>
          <w:kern w:val="2"/>
          <w:sz w:val="28"/>
          <w:szCs w:val="28"/>
        </w:rPr>
      </w:pPr>
      <w:bookmarkStart w:id="18" w:name="sub_1002"/>
    </w:p>
    <w:p w14:paraId="348A4615" w14:textId="77777777" w:rsidR="00012524" w:rsidRPr="00947473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СВЕДЕНИЯ </w:t>
      </w:r>
    </w:p>
    <w:p w14:paraId="37AF62E8" w14:textId="77777777" w:rsidR="00255FD8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о показателях </w:t>
      </w:r>
      <w:r w:rsidR="00255FD8">
        <w:rPr>
          <w:kern w:val="2"/>
          <w:sz w:val="28"/>
          <w:szCs w:val="28"/>
        </w:rPr>
        <w:t>муниципальной</w:t>
      </w:r>
      <w:r w:rsidRPr="00947473">
        <w:rPr>
          <w:kern w:val="2"/>
          <w:sz w:val="28"/>
          <w:szCs w:val="28"/>
        </w:rPr>
        <w:t xml:space="preserve"> программы </w:t>
      </w:r>
      <w:r w:rsidR="00255FD8">
        <w:rPr>
          <w:kern w:val="2"/>
          <w:sz w:val="28"/>
          <w:szCs w:val="28"/>
        </w:rPr>
        <w:t xml:space="preserve">Орловского </w:t>
      </w:r>
      <w:proofErr w:type="spellStart"/>
      <w:r w:rsidR="00255FD8">
        <w:rPr>
          <w:kern w:val="2"/>
          <w:sz w:val="28"/>
          <w:szCs w:val="28"/>
        </w:rPr>
        <w:t>района</w:t>
      </w:r>
      <w:r w:rsidRPr="00947473">
        <w:rPr>
          <w:kern w:val="2"/>
          <w:sz w:val="28"/>
          <w:szCs w:val="28"/>
        </w:rPr>
        <w:t>«</w:t>
      </w:r>
      <w:r w:rsidR="00255FD8">
        <w:rPr>
          <w:kern w:val="2"/>
          <w:sz w:val="28"/>
          <w:szCs w:val="28"/>
        </w:rPr>
        <w:t>Э</w:t>
      </w:r>
      <w:r w:rsidRPr="00947473">
        <w:rPr>
          <w:kern w:val="2"/>
          <w:sz w:val="28"/>
          <w:szCs w:val="28"/>
        </w:rPr>
        <w:t>ффективно</w:t>
      </w:r>
      <w:r w:rsidR="00255FD8">
        <w:rPr>
          <w:kern w:val="2"/>
          <w:sz w:val="28"/>
          <w:szCs w:val="28"/>
        </w:rPr>
        <w:t>е</w:t>
      </w:r>
      <w:r w:rsidRPr="00947473">
        <w:rPr>
          <w:kern w:val="2"/>
          <w:sz w:val="28"/>
          <w:szCs w:val="28"/>
        </w:rPr>
        <w:t>управлени</w:t>
      </w:r>
      <w:r w:rsidR="00255FD8">
        <w:rPr>
          <w:kern w:val="2"/>
          <w:sz w:val="28"/>
          <w:szCs w:val="28"/>
        </w:rPr>
        <w:t>е</w:t>
      </w:r>
      <w:proofErr w:type="spellEnd"/>
      <w:r w:rsidRPr="00947473">
        <w:rPr>
          <w:kern w:val="2"/>
          <w:sz w:val="28"/>
          <w:szCs w:val="28"/>
        </w:rPr>
        <w:t xml:space="preserve"> муниципальными финансами», </w:t>
      </w:r>
    </w:p>
    <w:p w14:paraId="5E722F81" w14:textId="77777777" w:rsidR="00ED056F" w:rsidRPr="00947473" w:rsidRDefault="00ED056F" w:rsidP="00255FD8">
      <w:pPr>
        <w:widowControl w:val="0"/>
        <w:spacing w:line="228" w:lineRule="auto"/>
        <w:jc w:val="center"/>
        <w:rPr>
          <w:spacing w:val="-4"/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подпрограмм </w:t>
      </w:r>
      <w:r w:rsidR="00255FD8">
        <w:rPr>
          <w:kern w:val="2"/>
          <w:sz w:val="28"/>
          <w:szCs w:val="28"/>
        </w:rPr>
        <w:t>муниципальной</w:t>
      </w:r>
      <w:r w:rsidRPr="00947473">
        <w:rPr>
          <w:kern w:val="2"/>
          <w:sz w:val="28"/>
          <w:szCs w:val="28"/>
        </w:rPr>
        <w:t xml:space="preserve"> программы «</w:t>
      </w:r>
      <w:r w:rsidR="00255FD8">
        <w:rPr>
          <w:kern w:val="2"/>
          <w:sz w:val="28"/>
          <w:szCs w:val="28"/>
        </w:rPr>
        <w:t>Э</w:t>
      </w:r>
      <w:r w:rsidRPr="00947473">
        <w:rPr>
          <w:spacing w:val="-4"/>
          <w:kern w:val="2"/>
          <w:sz w:val="28"/>
          <w:szCs w:val="28"/>
        </w:rPr>
        <w:t>ффективно</w:t>
      </w:r>
      <w:r w:rsidR="00255FD8">
        <w:rPr>
          <w:spacing w:val="-4"/>
          <w:kern w:val="2"/>
          <w:sz w:val="28"/>
          <w:szCs w:val="28"/>
        </w:rPr>
        <w:t>е</w:t>
      </w:r>
      <w:r w:rsidRPr="00947473">
        <w:rPr>
          <w:spacing w:val="-4"/>
          <w:kern w:val="2"/>
          <w:sz w:val="28"/>
          <w:szCs w:val="28"/>
        </w:rPr>
        <w:t xml:space="preserve"> управлени</w:t>
      </w:r>
      <w:r w:rsidR="00255FD8">
        <w:rPr>
          <w:spacing w:val="-4"/>
          <w:kern w:val="2"/>
          <w:sz w:val="28"/>
          <w:szCs w:val="28"/>
        </w:rPr>
        <w:t>е</w:t>
      </w:r>
      <w:r w:rsidRPr="00947473">
        <w:rPr>
          <w:spacing w:val="-4"/>
          <w:kern w:val="2"/>
          <w:sz w:val="28"/>
          <w:szCs w:val="28"/>
        </w:rPr>
        <w:t xml:space="preserve"> муниципальными финансами» и их значениях</w:t>
      </w:r>
    </w:p>
    <w:p w14:paraId="5D953DCE" w14:textId="77777777" w:rsidR="00ED056F" w:rsidRPr="00947473" w:rsidRDefault="00ED056F" w:rsidP="00322A25">
      <w:pPr>
        <w:widowControl w:val="0"/>
        <w:spacing w:line="228" w:lineRule="auto"/>
        <w:jc w:val="center"/>
        <w:rPr>
          <w:bCs/>
          <w:kern w:val="2"/>
        </w:rPr>
      </w:pPr>
    </w:p>
    <w:p w14:paraId="4170EECA" w14:textId="77777777" w:rsidR="00322A25" w:rsidRPr="00947473" w:rsidRDefault="00322A25" w:rsidP="00322A25">
      <w:pPr>
        <w:widowControl w:val="0"/>
        <w:spacing w:line="228" w:lineRule="auto"/>
        <w:jc w:val="right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Таблица № 1</w:t>
      </w:r>
    </w:p>
    <w:p w14:paraId="248584E4" w14:textId="77777777" w:rsidR="00322A25" w:rsidRPr="00947473" w:rsidRDefault="00322A25" w:rsidP="00322A25">
      <w:pPr>
        <w:widowControl w:val="0"/>
        <w:spacing w:line="228" w:lineRule="auto"/>
        <w:jc w:val="center"/>
        <w:rPr>
          <w:bCs/>
          <w:kern w:val="2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7"/>
        <w:gridCol w:w="2179"/>
        <w:gridCol w:w="1231"/>
        <w:gridCol w:w="1233"/>
        <w:gridCol w:w="1095"/>
        <w:gridCol w:w="1226"/>
        <w:gridCol w:w="7"/>
        <w:gridCol w:w="1233"/>
        <w:gridCol w:w="1233"/>
        <w:gridCol w:w="1232"/>
        <w:gridCol w:w="1233"/>
        <w:gridCol w:w="1233"/>
        <w:gridCol w:w="1233"/>
      </w:tblGrid>
      <w:tr w:rsidR="00ED056F" w:rsidRPr="00947473" w14:paraId="24AB0559" w14:textId="77777777" w:rsidTr="00ED056F">
        <w:trPr>
          <w:tblHeader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D993" w14:textId="77777777"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14:paraId="2C729F77" w14:textId="77777777"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C6183" w14:textId="77777777" w:rsidR="00ED056F" w:rsidRPr="00947473" w:rsidRDefault="006C254D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spacing w:val="-4"/>
                <w:kern w:val="2"/>
                <w:sz w:val="24"/>
                <w:szCs w:val="24"/>
              </w:rPr>
              <w:t>Номер и </w:t>
            </w:r>
            <w:r w:rsidR="00ED056F" w:rsidRPr="00947473">
              <w:rPr>
                <w:spacing w:val="-4"/>
                <w:kern w:val="2"/>
                <w:sz w:val="24"/>
                <w:szCs w:val="24"/>
              </w:rPr>
              <w:t>наименование</w:t>
            </w:r>
            <w:r w:rsidR="00ED056F" w:rsidRPr="00947473">
              <w:rPr>
                <w:kern w:val="2"/>
                <w:sz w:val="24"/>
                <w:szCs w:val="24"/>
              </w:rPr>
              <w:t xml:space="preserve"> показателя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AACB" w14:textId="77777777"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FD2D" w14:textId="77777777"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4923" w14:textId="77777777"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Данные для расчета значений показателя</w:t>
            </w:r>
          </w:p>
        </w:tc>
        <w:tc>
          <w:tcPr>
            <w:tcW w:w="7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C0D8" w14:textId="77777777" w:rsidR="00ED056F" w:rsidRPr="00947473" w:rsidRDefault="00322A25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ED056F" w:rsidRPr="00947473" w14:paraId="64EAAB29" w14:textId="77777777" w:rsidTr="00ED056F">
        <w:trPr>
          <w:tblHeader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E9DE" w14:textId="77777777" w:rsidR="00ED056F" w:rsidRPr="00947473" w:rsidRDefault="00ED056F" w:rsidP="00322A2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CEE1" w14:textId="77777777" w:rsidR="00ED056F" w:rsidRPr="00947473" w:rsidRDefault="00ED056F" w:rsidP="00322A2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506D" w14:textId="77777777" w:rsidR="00ED056F" w:rsidRPr="00947473" w:rsidRDefault="00ED056F" w:rsidP="00322A25">
            <w:pPr>
              <w:spacing w:line="228" w:lineRule="auto"/>
              <w:rPr>
                <w:spacing w:val="-8"/>
                <w:kern w:val="2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33265" w14:textId="77777777" w:rsidR="00ED056F" w:rsidRPr="00947473" w:rsidRDefault="00ED056F" w:rsidP="00322A2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53DC" w14:textId="77777777"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2017год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12D6" w14:textId="77777777"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2018год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7581" w14:textId="77777777"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C6EE" w14:textId="77777777"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2020год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760B" w14:textId="77777777"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2021год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7F2E" w14:textId="77777777"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2022год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D2DC" w14:textId="77777777"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2023год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493F" w14:textId="77777777"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2024год</w:t>
            </w:r>
          </w:p>
        </w:tc>
      </w:tr>
    </w:tbl>
    <w:p w14:paraId="19B5235B" w14:textId="77777777" w:rsidR="00ED056F" w:rsidRPr="00947473" w:rsidRDefault="00ED056F" w:rsidP="00322A25">
      <w:pPr>
        <w:widowControl w:val="0"/>
        <w:spacing w:line="228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"/>
        <w:gridCol w:w="2186"/>
        <w:gridCol w:w="1230"/>
        <w:gridCol w:w="1232"/>
        <w:gridCol w:w="1096"/>
        <w:gridCol w:w="1235"/>
        <w:gridCol w:w="1232"/>
        <w:gridCol w:w="1232"/>
        <w:gridCol w:w="1233"/>
        <w:gridCol w:w="16"/>
        <w:gridCol w:w="1217"/>
        <w:gridCol w:w="1231"/>
        <w:gridCol w:w="1235"/>
      </w:tblGrid>
      <w:tr w:rsidR="00ED056F" w:rsidRPr="00947473" w14:paraId="5F4D8BC7" w14:textId="77777777" w:rsidTr="00012524">
        <w:trPr>
          <w:tblHeader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1D45" w14:textId="77777777"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B748" w14:textId="77777777"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2F7B" w14:textId="77777777"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51DC" w14:textId="77777777"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2609" w14:textId="77777777"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FB31" w14:textId="77777777"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4B0F" w14:textId="77777777"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6A7F" w14:textId="77777777"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6121" w14:textId="77777777"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0468" w14:textId="77777777"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E652" w14:textId="77777777"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97C7" w14:textId="77777777"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12</w:t>
            </w:r>
          </w:p>
        </w:tc>
      </w:tr>
      <w:tr w:rsidR="00ED056F" w:rsidRPr="00947473" w14:paraId="17E365CB" w14:textId="77777777" w:rsidTr="00012524">
        <w:tc>
          <w:tcPr>
            <w:tcW w:w="14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2D01" w14:textId="77777777" w:rsidR="00ED056F" w:rsidRPr="00947473" w:rsidRDefault="00ED056F" w:rsidP="00255FD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trike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1. </w:t>
            </w:r>
            <w:proofErr w:type="spellStart"/>
            <w:r w:rsidR="00255FD8">
              <w:rPr>
                <w:kern w:val="2"/>
                <w:sz w:val="24"/>
                <w:szCs w:val="24"/>
              </w:rPr>
              <w:t>Муниципальная</w:t>
            </w:r>
            <w:r w:rsidRPr="00947473">
              <w:rPr>
                <w:kern w:val="2"/>
                <w:sz w:val="24"/>
                <w:szCs w:val="24"/>
              </w:rPr>
              <w:t>программа</w:t>
            </w:r>
            <w:r w:rsidR="00255FD8">
              <w:rPr>
                <w:bCs/>
                <w:kern w:val="2"/>
                <w:sz w:val="24"/>
                <w:szCs w:val="24"/>
              </w:rPr>
              <w:t>Орловскогорайона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255FD8">
              <w:rPr>
                <w:bCs/>
                <w:kern w:val="2"/>
                <w:sz w:val="24"/>
                <w:szCs w:val="24"/>
              </w:rPr>
              <w:t>Э</w:t>
            </w:r>
            <w:r w:rsidRPr="00947473">
              <w:rPr>
                <w:bCs/>
                <w:kern w:val="2"/>
                <w:sz w:val="24"/>
                <w:szCs w:val="24"/>
              </w:rPr>
              <w:t>ффективно</w:t>
            </w:r>
            <w:r w:rsidR="00255FD8">
              <w:rPr>
                <w:bCs/>
                <w:kern w:val="2"/>
                <w:sz w:val="24"/>
                <w:szCs w:val="24"/>
              </w:rPr>
              <w:t>е</w:t>
            </w:r>
            <w:proofErr w:type="spellEnd"/>
            <w:r w:rsidRPr="00947473">
              <w:rPr>
                <w:bCs/>
                <w:kern w:val="2"/>
                <w:sz w:val="24"/>
                <w:szCs w:val="24"/>
              </w:rPr>
              <w:t xml:space="preserve"> управлени</w:t>
            </w:r>
            <w:r w:rsidR="00255FD8">
              <w:rPr>
                <w:bCs/>
                <w:kern w:val="2"/>
                <w:sz w:val="24"/>
                <w:szCs w:val="24"/>
              </w:rPr>
              <w:t>е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муниципальными финансами»</w:t>
            </w:r>
          </w:p>
        </w:tc>
      </w:tr>
      <w:tr w:rsidR="00ED056F" w:rsidRPr="00947473" w14:paraId="35D9425E" w14:textId="77777777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DBD7" w14:textId="77777777"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7855" w14:textId="77777777" w:rsidR="00ED056F" w:rsidRPr="00947473" w:rsidRDefault="00ED056F" w:rsidP="00255FD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Наличие бюджетного </w:t>
            </w:r>
            <w:proofErr w:type="spellStart"/>
            <w:r w:rsidRPr="00947473">
              <w:rPr>
                <w:spacing w:val="-4"/>
                <w:kern w:val="2"/>
                <w:sz w:val="24"/>
                <w:szCs w:val="24"/>
              </w:rPr>
              <w:t>прогноза</w:t>
            </w:r>
            <w:r w:rsidR="00255FD8">
              <w:rPr>
                <w:kern w:val="2"/>
                <w:sz w:val="24"/>
                <w:szCs w:val="24"/>
              </w:rPr>
              <w:t>Орловского</w:t>
            </w:r>
            <w:proofErr w:type="spellEnd"/>
            <w:r w:rsidR="00255FD8">
              <w:rPr>
                <w:kern w:val="2"/>
                <w:sz w:val="24"/>
                <w:szCs w:val="24"/>
              </w:rPr>
              <w:t xml:space="preserve"> района</w:t>
            </w:r>
            <w:r w:rsidRPr="00947473">
              <w:rPr>
                <w:kern w:val="2"/>
                <w:sz w:val="24"/>
                <w:szCs w:val="24"/>
              </w:rPr>
              <w:t xml:space="preserve"> на долгосрочный период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3BAF" w14:textId="77777777" w:rsidR="00ED056F" w:rsidRPr="00947473" w:rsidRDefault="00012524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</w:r>
            <w:r w:rsidR="00ED056F" w:rsidRPr="00947473">
              <w:rPr>
                <w:kern w:val="2"/>
                <w:sz w:val="24"/>
                <w:szCs w:val="24"/>
              </w:rPr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6425" w14:textId="77777777"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A26D" w14:textId="77777777" w:rsidR="00ED056F" w:rsidRPr="006B5B47" w:rsidRDefault="00ED056F" w:rsidP="00322A25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1846" w14:textId="77777777" w:rsidR="00ED056F" w:rsidRPr="006B5B47" w:rsidRDefault="00ED056F" w:rsidP="00322A25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05C1" w14:textId="77777777" w:rsidR="00ED056F" w:rsidRPr="006B5B47" w:rsidRDefault="00ED056F" w:rsidP="00322A25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8C2A" w14:textId="77777777" w:rsidR="00ED056F" w:rsidRPr="006B5B47" w:rsidRDefault="00ED056F" w:rsidP="00322A25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F2F0" w14:textId="77777777" w:rsidR="00ED056F" w:rsidRPr="006B5B47" w:rsidRDefault="00ED056F" w:rsidP="00322A25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A632" w14:textId="77777777" w:rsidR="00ED056F" w:rsidRPr="006B5B47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B12B" w14:textId="77777777" w:rsidR="00ED056F" w:rsidRPr="006B5B47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92C3" w14:textId="77777777" w:rsidR="00ED056F" w:rsidRPr="006B5B47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</w:tr>
      <w:tr w:rsidR="00F92CD9" w:rsidRPr="00947473" w14:paraId="15168F98" w14:textId="77777777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EFFB" w14:textId="77777777" w:rsidR="00F92CD9" w:rsidRPr="00947473" w:rsidRDefault="00F92CD9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563C" w14:textId="77777777" w:rsidR="00F92CD9" w:rsidRPr="007E3629" w:rsidRDefault="00F92CD9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7E3629">
              <w:rPr>
                <w:kern w:val="2"/>
                <w:sz w:val="24"/>
                <w:szCs w:val="24"/>
              </w:rPr>
              <w:t xml:space="preserve">Показатель 2. </w:t>
            </w:r>
          </w:p>
          <w:p w14:paraId="24BB24EC" w14:textId="77777777" w:rsidR="00F92CD9" w:rsidRPr="007E3629" w:rsidRDefault="00F92CD9" w:rsidP="00255FD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Calibri" w:hAnsi="Calibri"/>
                <w:b/>
                <w:sz w:val="22"/>
                <w:szCs w:val="22"/>
              </w:rPr>
            </w:pPr>
            <w:r w:rsidRPr="007E3629">
              <w:rPr>
                <w:kern w:val="2"/>
                <w:sz w:val="24"/>
                <w:szCs w:val="24"/>
              </w:rPr>
              <w:t xml:space="preserve">Темп роста налоговых и неналоговых доходов </w:t>
            </w:r>
            <w:proofErr w:type="spellStart"/>
            <w:r w:rsidRPr="007E3629">
              <w:rPr>
                <w:spacing w:val="-4"/>
                <w:kern w:val="2"/>
                <w:sz w:val="24"/>
                <w:szCs w:val="24"/>
              </w:rPr>
              <w:t>консолидированногобюджетаОрловского</w:t>
            </w:r>
            <w:proofErr w:type="spellEnd"/>
            <w:r w:rsidRPr="007E3629">
              <w:rPr>
                <w:spacing w:val="-4"/>
                <w:kern w:val="2"/>
                <w:sz w:val="24"/>
                <w:szCs w:val="24"/>
              </w:rPr>
              <w:t xml:space="preserve"> района</w:t>
            </w:r>
            <w:r w:rsidRPr="007E3629">
              <w:rPr>
                <w:kern w:val="2"/>
                <w:sz w:val="24"/>
                <w:szCs w:val="24"/>
              </w:rPr>
              <w:t xml:space="preserve"> к уровню предыдущего года (в сопоставимых  условиях)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4581" w14:textId="77777777" w:rsidR="00F92CD9" w:rsidRPr="007E3629" w:rsidRDefault="00F92CD9" w:rsidP="00322A25">
            <w:pPr>
              <w:widowControl w:val="0"/>
              <w:spacing w:line="228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E3629">
              <w:rPr>
                <w:kern w:val="2"/>
                <w:sz w:val="24"/>
                <w:szCs w:val="24"/>
              </w:rPr>
              <w:t>ведомст</w:t>
            </w:r>
            <w:r w:rsidRPr="007E3629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428C" w14:textId="77777777" w:rsidR="00F92CD9" w:rsidRPr="007E3629" w:rsidRDefault="00F92CD9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E3629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E926" w14:textId="77777777" w:rsidR="00F92CD9" w:rsidRPr="00445E0E" w:rsidRDefault="00F92CD9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45E0E">
              <w:rPr>
                <w:kern w:val="2"/>
                <w:sz w:val="24"/>
                <w:szCs w:val="24"/>
              </w:rPr>
              <w:t>103,7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2D0B" w14:textId="77777777" w:rsidR="00F92CD9" w:rsidRPr="00445E0E" w:rsidRDefault="00F92CD9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45E0E">
              <w:rPr>
                <w:kern w:val="2"/>
                <w:sz w:val="24"/>
                <w:szCs w:val="24"/>
              </w:rPr>
              <w:t>104,4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01D3" w14:textId="77777777" w:rsidR="00F92CD9" w:rsidRPr="00445E0E" w:rsidRDefault="00372418" w:rsidP="00322A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445E0E">
              <w:rPr>
                <w:bCs/>
                <w:sz w:val="24"/>
                <w:szCs w:val="24"/>
              </w:rPr>
              <w:t>104,4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B4D2" w14:textId="77777777" w:rsidR="00F92CD9" w:rsidRPr="00445E0E" w:rsidRDefault="00F92CD9" w:rsidP="00322A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445E0E">
              <w:rPr>
                <w:bCs/>
                <w:sz w:val="24"/>
                <w:szCs w:val="24"/>
              </w:rPr>
              <w:t>105,1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CCD5" w14:textId="77777777" w:rsidR="00F92CD9" w:rsidRPr="00445E0E" w:rsidRDefault="000B47ED" w:rsidP="00322A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445E0E">
              <w:rPr>
                <w:bCs/>
                <w:sz w:val="24"/>
                <w:szCs w:val="24"/>
                <w:lang w:val="en-US"/>
              </w:rPr>
              <w:t>118,9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DA9F" w14:textId="77777777" w:rsidR="00F92CD9" w:rsidRPr="001C3ECD" w:rsidRDefault="001C3ECD" w:rsidP="00F92CD9">
            <w:pPr>
              <w:jc w:val="center"/>
              <w:rPr>
                <w:highlight w:val="magenta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100</w:t>
            </w:r>
            <w:r>
              <w:rPr>
                <w:bCs/>
                <w:sz w:val="24"/>
                <w:szCs w:val="24"/>
              </w:rPr>
              <w:t>,</w:t>
            </w:r>
            <w:r w:rsidRPr="001C3ECD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FE66" w14:textId="77777777" w:rsidR="00F92CD9" w:rsidRPr="00EA4AA0" w:rsidRDefault="00DA3DB8" w:rsidP="00F92CD9">
            <w:pPr>
              <w:jc w:val="center"/>
            </w:pPr>
            <w:r w:rsidRPr="00731894">
              <w:rPr>
                <w:bCs/>
                <w:sz w:val="24"/>
                <w:szCs w:val="24"/>
              </w:rPr>
              <w:t>104,</w:t>
            </w:r>
            <w:r w:rsidR="00731894" w:rsidRPr="0073189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539E" w14:textId="77777777" w:rsidR="00F92CD9" w:rsidRPr="00EA4AA0" w:rsidRDefault="00B8399B" w:rsidP="00F92CD9">
            <w:pPr>
              <w:jc w:val="center"/>
              <w:rPr>
                <w:lang w:val="en-US"/>
              </w:rPr>
            </w:pPr>
            <w:r w:rsidRPr="00DA4AE1">
              <w:rPr>
                <w:bCs/>
                <w:sz w:val="24"/>
                <w:szCs w:val="24"/>
              </w:rPr>
              <w:t>100,1</w:t>
            </w:r>
          </w:p>
        </w:tc>
      </w:tr>
      <w:tr w:rsidR="00ED056F" w:rsidRPr="00BC57D9" w14:paraId="2831E414" w14:textId="77777777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80BB" w14:textId="77777777"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1.3.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367D" w14:textId="77777777" w:rsidR="00ED056F" w:rsidRPr="00947473" w:rsidRDefault="00ED056F" w:rsidP="00255FD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3. </w:t>
            </w:r>
            <w:r w:rsidRPr="00947473">
              <w:rPr>
                <w:sz w:val="24"/>
                <w:szCs w:val="24"/>
              </w:rPr>
              <w:t>Доля просроченн</w:t>
            </w:r>
            <w:r w:rsidR="00012524" w:rsidRPr="00947473">
              <w:rPr>
                <w:sz w:val="24"/>
                <w:szCs w:val="24"/>
              </w:rPr>
              <w:t xml:space="preserve">ой кредиторской </w:t>
            </w:r>
            <w:r w:rsidR="00012524" w:rsidRPr="00947473">
              <w:rPr>
                <w:sz w:val="24"/>
                <w:szCs w:val="24"/>
              </w:rPr>
              <w:lastRenderedPageBreak/>
              <w:t>задолженности в </w:t>
            </w:r>
            <w:r w:rsidRPr="00947473">
              <w:rPr>
                <w:sz w:val="24"/>
                <w:szCs w:val="24"/>
              </w:rPr>
              <w:t xml:space="preserve">расходах </w:t>
            </w:r>
            <w:r w:rsidRPr="00947473">
              <w:rPr>
                <w:kern w:val="2"/>
                <w:sz w:val="24"/>
                <w:szCs w:val="24"/>
              </w:rPr>
              <w:t>бюджета</w:t>
            </w:r>
            <w:r w:rsidR="00255FD8">
              <w:rPr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27DD" w14:textId="77777777" w:rsidR="00ED056F" w:rsidRPr="00947473" w:rsidRDefault="00012524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</w:r>
            <w:r w:rsidR="00ED056F" w:rsidRPr="00947473">
              <w:rPr>
                <w:kern w:val="2"/>
                <w:sz w:val="24"/>
                <w:szCs w:val="24"/>
              </w:rPr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0393" w14:textId="77777777"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2ABE" w14:textId="77777777" w:rsidR="00ED056F" w:rsidRPr="006B5B47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9D1B" w14:textId="77777777" w:rsidR="00ED056F" w:rsidRPr="006B5B47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E5BC" w14:textId="77777777" w:rsidR="00ED056F" w:rsidRPr="006B5B47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175E" w14:textId="77777777" w:rsidR="00ED056F" w:rsidRPr="006B5B47" w:rsidRDefault="00ED056F" w:rsidP="00322A25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4238" w14:textId="77777777" w:rsidR="00ED056F" w:rsidRPr="006B5B47" w:rsidRDefault="00ED056F" w:rsidP="00322A25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4CB6" w14:textId="77777777" w:rsidR="00ED056F" w:rsidRPr="006B5B47" w:rsidRDefault="00ED056F" w:rsidP="00322A25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D150" w14:textId="77777777" w:rsidR="00ED056F" w:rsidRPr="006B5B47" w:rsidRDefault="00ED056F" w:rsidP="00322A25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B2D1" w14:textId="77777777" w:rsidR="00ED056F" w:rsidRPr="006B5B47" w:rsidRDefault="00ED056F" w:rsidP="00322A25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</w:tr>
      <w:tr w:rsidR="00012524" w:rsidRPr="00BC57D9" w14:paraId="3B646683" w14:textId="77777777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992D" w14:textId="77777777" w:rsidR="00012524" w:rsidRPr="00947473" w:rsidRDefault="00012524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1.4.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18E2" w14:textId="77777777" w:rsidR="00012524" w:rsidRPr="00947473" w:rsidRDefault="00012524" w:rsidP="00255FD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4. Отношение объема </w:t>
            </w:r>
            <w:r w:rsidR="00255FD8">
              <w:rPr>
                <w:kern w:val="2"/>
                <w:sz w:val="24"/>
                <w:szCs w:val="24"/>
              </w:rPr>
              <w:t>муниципального</w:t>
            </w:r>
            <w:r w:rsidRPr="00947473">
              <w:rPr>
                <w:kern w:val="2"/>
                <w:sz w:val="24"/>
                <w:szCs w:val="24"/>
              </w:rPr>
              <w:t xml:space="preserve"> долга </w:t>
            </w:r>
            <w:r w:rsidR="00255FD8">
              <w:rPr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по состоянию на 1 января года, следующего за отчетным, к общему годовому объему доходов (без учета безвозмездных поступлений) бюджета</w:t>
            </w:r>
            <w:r w:rsidR="00255FD8">
              <w:rPr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5F28" w14:textId="77777777" w:rsidR="00012524" w:rsidRPr="00947473" w:rsidRDefault="00012524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5F30" w14:textId="77777777" w:rsidR="00012524" w:rsidRPr="00947473" w:rsidRDefault="00012524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B697" w14:textId="77777777" w:rsidR="00012524" w:rsidRPr="006B5B47" w:rsidRDefault="006B5B47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85E4" w14:textId="77777777" w:rsidR="00012524" w:rsidRPr="006B5B47" w:rsidRDefault="006B5B47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036CC" w14:textId="77777777" w:rsidR="00012524" w:rsidRPr="006B5B47" w:rsidRDefault="006B5B47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0812" w14:textId="77777777" w:rsidR="00012524" w:rsidRPr="006B5B47" w:rsidRDefault="006B5B4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A42F" w14:textId="77777777" w:rsidR="00012524" w:rsidRPr="006B5B47" w:rsidRDefault="006B5B4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6C79" w14:textId="77777777" w:rsidR="00012524" w:rsidRPr="006B5B47" w:rsidRDefault="006B5B47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5025" w14:textId="77777777" w:rsidR="00012524" w:rsidRPr="006B5B47" w:rsidRDefault="006B5B47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94C0" w14:textId="77777777" w:rsidR="00012524" w:rsidRPr="006B5B47" w:rsidRDefault="006B5B47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</w:tr>
      <w:tr w:rsidR="006B5B47" w:rsidRPr="00947473" w14:paraId="531FFD18" w14:textId="77777777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847D" w14:textId="77777777" w:rsidR="006B5B47" w:rsidRPr="00947473" w:rsidRDefault="006B5B47" w:rsidP="00730125">
            <w:pPr>
              <w:pageBreakBefore/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1.</w:t>
            </w:r>
            <w:r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5B2C" w14:textId="77777777" w:rsidR="006B5B47" w:rsidRPr="00947473" w:rsidRDefault="006B5B47" w:rsidP="007B321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</w:t>
            </w:r>
            <w:r w:rsidRPr="00A339D7"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 xml:space="preserve">. Объем финансовой </w:t>
            </w:r>
            <w:r w:rsidRPr="00947473">
              <w:rPr>
                <w:spacing w:val="-4"/>
                <w:kern w:val="2"/>
                <w:sz w:val="24"/>
                <w:szCs w:val="24"/>
              </w:rPr>
              <w:t>поддержки нецелевого характера</w:t>
            </w:r>
            <w:r w:rsidRPr="00947473">
              <w:rPr>
                <w:kern w:val="2"/>
                <w:sz w:val="24"/>
                <w:szCs w:val="24"/>
              </w:rPr>
              <w:t>, предоставляемой местным бюджетам из 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в соответствии с требованиями </w:t>
            </w:r>
            <w:r w:rsidRPr="00947473">
              <w:rPr>
                <w:bCs/>
                <w:kern w:val="2"/>
                <w:sz w:val="24"/>
                <w:szCs w:val="24"/>
              </w:rPr>
              <w:t>бюджетного законодательства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5D76" w14:textId="77777777" w:rsidR="006B5B47" w:rsidRPr="00947473" w:rsidRDefault="006B5B4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2D5D" w14:textId="77777777" w:rsidR="006B5B47" w:rsidRPr="00947473" w:rsidRDefault="006B5B4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тыс. </w:t>
            </w:r>
          </w:p>
          <w:p w14:paraId="21A53D27" w14:textId="77777777" w:rsidR="006B5B47" w:rsidRPr="00947473" w:rsidRDefault="006B5B4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B804" w14:textId="77777777" w:rsidR="006B5B47" w:rsidRPr="006B5B47" w:rsidRDefault="006B5B47" w:rsidP="00165750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49CC" w14:textId="77777777" w:rsidR="006B5B47" w:rsidRPr="006B5B47" w:rsidRDefault="006B5B47" w:rsidP="00165750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D082" w14:textId="77777777" w:rsidR="006B5B47" w:rsidRPr="006B5B47" w:rsidRDefault="006B5B47" w:rsidP="00165750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C3F2" w14:textId="77777777" w:rsidR="006B5B47" w:rsidRPr="006B5B47" w:rsidRDefault="006B5B47" w:rsidP="0016575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0803" w14:textId="77777777" w:rsidR="006B5B47" w:rsidRPr="006B5B47" w:rsidRDefault="006B5B47" w:rsidP="0016575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208C" w14:textId="77777777" w:rsidR="006B5B47" w:rsidRPr="006B5B47" w:rsidRDefault="006B5B47" w:rsidP="00165750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834F" w14:textId="77777777" w:rsidR="006B5B47" w:rsidRPr="006B5B47" w:rsidRDefault="006B5B47" w:rsidP="00165750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4F7C" w14:textId="77777777" w:rsidR="006B5B47" w:rsidRPr="006B5B47" w:rsidRDefault="006B5B47" w:rsidP="00165750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</w:tr>
      <w:tr w:rsidR="006B5B47" w:rsidRPr="00947473" w14:paraId="5FACA3B0" w14:textId="77777777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72A4" w14:textId="77777777" w:rsidR="006B5B47" w:rsidRPr="00947473" w:rsidRDefault="006B5B47" w:rsidP="00730125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6</w:t>
            </w:r>
            <w:r w:rsidRPr="0094747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A6CB" w14:textId="77777777" w:rsidR="006B5B47" w:rsidRPr="00C567A9" w:rsidRDefault="006B5B47" w:rsidP="007B321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730125">
              <w:rPr>
                <w:kern w:val="2"/>
                <w:sz w:val="24"/>
                <w:szCs w:val="24"/>
              </w:rPr>
              <w:t xml:space="preserve">Показатель </w:t>
            </w:r>
            <w:r w:rsidRPr="00A339D7">
              <w:rPr>
                <w:kern w:val="2"/>
                <w:sz w:val="24"/>
                <w:szCs w:val="24"/>
              </w:rPr>
              <w:t>6</w:t>
            </w:r>
            <w:r w:rsidRPr="00730125">
              <w:rPr>
                <w:kern w:val="2"/>
                <w:sz w:val="24"/>
                <w:szCs w:val="24"/>
              </w:rPr>
              <w:t xml:space="preserve">. Количество муниципальных </w:t>
            </w:r>
            <w:r w:rsidRPr="00730125">
              <w:rPr>
                <w:spacing w:val="-4"/>
                <w:kern w:val="2"/>
                <w:sz w:val="24"/>
                <w:szCs w:val="24"/>
              </w:rPr>
              <w:t xml:space="preserve">образований </w:t>
            </w:r>
            <w:r w:rsidRPr="00730125">
              <w:rPr>
                <w:kern w:val="2"/>
                <w:sz w:val="24"/>
                <w:szCs w:val="24"/>
              </w:rPr>
              <w:t>сельских поселений, входящих в состав Орловского района, оценка качества управления бюджетным процессом которых</w:t>
            </w:r>
            <w:r w:rsidRPr="00C567A9">
              <w:rPr>
                <w:kern w:val="2"/>
                <w:sz w:val="24"/>
                <w:szCs w:val="24"/>
              </w:rPr>
              <w:t xml:space="preserve"> соответствует 1 степени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697A" w14:textId="77777777" w:rsidR="006B5B47" w:rsidRPr="00947473" w:rsidRDefault="006B5B4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3BD9" w14:textId="77777777" w:rsidR="006B5B47" w:rsidRPr="00947473" w:rsidRDefault="006B5B4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штук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B518" w14:textId="77777777" w:rsidR="006B5B47" w:rsidRPr="006B5B47" w:rsidRDefault="006B5B4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3B93" w14:textId="77777777" w:rsidR="006B5B47" w:rsidRPr="006B5B47" w:rsidRDefault="006B5B4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58C8" w14:textId="77777777" w:rsidR="006B5B47" w:rsidRPr="006B5B47" w:rsidRDefault="006B5B4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DD73" w14:textId="77777777" w:rsidR="006B5B47" w:rsidRPr="006B5B47" w:rsidRDefault="006B5B4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7B16" w14:textId="77777777" w:rsidR="006B5B47" w:rsidRPr="006B5B47" w:rsidRDefault="006B5B47" w:rsidP="006B5B47">
            <w:pPr>
              <w:jc w:val="center"/>
            </w:pPr>
            <w:r w:rsidRPr="006B5B47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F3EE" w14:textId="77777777" w:rsidR="006B5B47" w:rsidRPr="006B5B47" w:rsidRDefault="006B5B47" w:rsidP="006B5B47">
            <w:pPr>
              <w:jc w:val="center"/>
            </w:pPr>
            <w:r w:rsidRPr="006B5B47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AB88" w14:textId="77777777" w:rsidR="006B5B47" w:rsidRPr="006B5B47" w:rsidRDefault="006B5B47" w:rsidP="006B5B47">
            <w:pPr>
              <w:jc w:val="center"/>
            </w:pPr>
            <w:r w:rsidRPr="006B5B47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517A" w14:textId="77777777" w:rsidR="006B5B47" w:rsidRPr="006B5B47" w:rsidRDefault="006B5B47" w:rsidP="006B5B47">
            <w:pPr>
              <w:jc w:val="center"/>
            </w:pPr>
            <w:r w:rsidRPr="006B5B47">
              <w:rPr>
                <w:kern w:val="2"/>
                <w:sz w:val="24"/>
                <w:szCs w:val="24"/>
              </w:rPr>
              <w:t>4</w:t>
            </w:r>
          </w:p>
        </w:tc>
      </w:tr>
      <w:tr w:rsidR="00ED056F" w:rsidRPr="00947473" w14:paraId="7DF96EF9" w14:textId="77777777" w:rsidTr="00012524">
        <w:tc>
          <w:tcPr>
            <w:tcW w:w="14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8634" w14:textId="77777777" w:rsidR="00ED056F" w:rsidRPr="008B2178" w:rsidRDefault="00ED056F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spacing w:val="-14"/>
                <w:kern w:val="2"/>
                <w:sz w:val="24"/>
                <w:szCs w:val="24"/>
                <w:highlight w:val="yellow"/>
              </w:rPr>
            </w:pPr>
            <w:r w:rsidRPr="00E51888">
              <w:rPr>
                <w:kern w:val="2"/>
                <w:sz w:val="24"/>
                <w:szCs w:val="24"/>
              </w:rPr>
              <w:t xml:space="preserve">2. Подпрограмма </w:t>
            </w:r>
            <w:r w:rsidRPr="00E51888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130B28" w:rsidRPr="00B231AD" w14:paraId="1916D4A5" w14:textId="77777777" w:rsidTr="00523AD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50D9" w14:textId="77777777" w:rsidR="00130B28" w:rsidRPr="00947473" w:rsidRDefault="00130B28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818E" w14:textId="77777777" w:rsidR="00130B28" w:rsidRPr="007E3629" w:rsidRDefault="00130B28" w:rsidP="00C567A9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7E3629">
              <w:rPr>
                <w:kern w:val="2"/>
                <w:sz w:val="24"/>
                <w:szCs w:val="24"/>
              </w:rPr>
              <w:t xml:space="preserve">Показатель 1.1. Объем налоговых доходов </w:t>
            </w:r>
            <w:r w:rsidRPr="007E3629">
              <w:rPr>
                <w:spacing w:val="-4"/>
                <w:kern w:val="2"/>
                <w:sz w:val="24"/>
                <w:szCs w:val="24"/>
              </w:rPr>
              <w:t>консолидированного</w:t>
            </w:r>
            <w:r w:rsidRPr="007E3629">
              <w:rPr>
                <w:kern w:val="2"/>
                <w:sz w:val="24"/>
                <w:szCs w:val="24"/>
              </w:rPr>
              <w:t xml:space="preserve"> бюджета Орловского района(за вычетом: </w:t>
            </w:r>
            <w:r w:rsidR="002B7FA3" w:rsidRPr="007E3629">
              <w:rPr>
                <w:kern w:val="2"/>
                <w:sz w:val="24"/>
                <w:szCs w:val="24"/>
              </w:rPr>
              <w:t xml:space="preserve">транспортного налога, </w:t>
            </w:r>
            <w:r w:rsidRPr="007E3629">
              <w:rPr>
                <w:kern w:val="2"/>
                <w:sz w:val="24"/>
                <w:szCs w:val="24"/>
              </w:rPr>
              <w:t xml:space="preserve">акцизов на автомобильный </w:t>
            </w:r>
            <w:r w:rsidRPr="007E3629">
              <w:rPr>
                <w:kern w:val="2"/>
                <w:sz w:val="24"/>
                <w:szCs w:val="24"/>
              </w:rPr>
              <w:lastRenderedPageBreak/>
              <w:t>и прямогонный бензин, дизельное топливо, моторные масла для дизельных и (или) карбюраторных (инжекторных) двигателей, производимых на территории Российской Федерации; разовых поступлений)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ED90" w14:textId="77777777" w:rsidR="00130B28" w:rsidRPr="007E3629" w:rsidRDefault="00130B28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7E3629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7E3629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AA5E" w14:textId="77777777" w:rsidR="00130B28" w:rsidRPr="007E3629" w:rsidRDefault="00130B28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7E3629">
              <w:rPr>
                <w:kern w:val="2"/>
                <w:sz w:val="24"/>
                <w:szCs w:val="24"/>
              </w:rPr>
              <w:t>тыс. </w:t>
            </w:r>
          </w:p>
          <w:p w14:paraId="6DEDB80E" w14:textId="77777777" w:rsidR="00130B28" w:rsidRPr="007E3629" w:rsidRDefault="00130B28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7E3629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DE1B" w14:textId="77777777" w:rsidR="00130B28" w:rsidRPr="007E3629" w:rsidRDefault="00130B28" w:rsidP="00E92979">
            <w:pPr>
              <w:jc w:val="center"/>
              <w:rPr>
                <w:sz w:val="24"/>
                <w:szCs w:val="24"/>
              </w:rPr>
            </w:pPr>
            <w:r w:rsidRPr="007E3629">
              <w:rPr>
                <w:sz w:val="24"/>
                <w:szCs w:val="24"/>
                <w:lang w:val="en-US"/>
              </w:rPr>
              <w:t>196814,2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96BD" w14:textId="77777777" w:rsidR="00130B28" w:rsidRPr="007E3629" w:rsidRDefault="00130B28" w:rsidP="00E92979">
            <w:pPr>
              <w:jc w:val="center"/>
              <w:rPr>
                <w:sz w:val="24"/>
                <w:szCs w:val="24"/>
              </w:rPr>
            </w:pPr>
            <w:r w:rsidRPr="007E3629">
              <w:rPr>
                <w:sz w:val="24"/>
                <w:szCs w:val="24"/>
              </w:rPr>
              <w:t>205024,9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9DD6" w14:textId="77777777" w:rsidR="00130B28" w:rsidRPr="007E3629" w:rsidRDefault="00130B28" w:rsidP="00E92979">
            <w:pPr>
              <w:jc w:val="center"/>
              <w:rPr>
                <w:sz w:val="24"/>
                <w:szCs w:val="24"/>
              </w:rPr>
            </w:pPr>
            <w:r w:rsidRPr="007E3629">
              <w:rPr>
                <w:sz w:val="24"/>
                <w:szCs w:val="24"/>
              </w:rPr>
              <w:t>236676,3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F806" w14:textId="77777777" w:rsidR="00130B28" w:rsidRPr="007E3629" w:rsidRDefault="00130B28" w:rsidP="00E92979">
            <w:pPr>
              <w:jc w:val="center"/>
              <w:rPr>
                <w:sz w:val="24"/>
                <w:szCs w:val="24"/>
              </w:rPr>
            </w:pPr>
            <w:r w:rsidRPr="007E3629">
              <w:rPr>
                <w:sz w:val="24"/>
                <w:szCs w:val="24"/>
                <w:lang w:val="en-US"/>
              </w:rPr>
              <w:t>254041,6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03DA" w14:textId="77777777" w:rsidR="00130B28" w:rsidRPr="007E3629" w:rsidRDefault="007E3629" w:rsidP="006B5B47">
            <w:pPr>
              <w:jc w:val="center"/>
              <w:rPr>
                <w:sz w:val="24"/>
                <w:szCs w:val="24"/>
              </w:rPr>
            </w:pPr>
            <w:r w:rsidRPr="007E3629">
              <w:rPr>
                <w:sz w:val="24"/>
                <w:szCs w:val="24"/>
              </w:rPr>
              <w:t>238199,3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9DD6" w14:textId="77777777" w:rsidR="00130B28" w:rsidRPr="00445E0E" w:rsidRDefault="00A03EEE" w:rsidP="006B5B47">
            <w:pPr>
              <w:jc w:val="center"/>
              <w:rPr>
                <w:sz w:val="24"/>
                <w:szCs w:val="24"/>
                <w:highlight w:val="magenta"/>
              </w:rPr>
            </w:pPr>
            <w:r w:rsidRPr="001C3ECD">
              <w:rPr>
                <w:sz w:val="24"/>
                <w:szCs w:val="24"/>
              </w:rPr>
              <w:t>263752,8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D3D6" w14:textId="77777777" w:rsidR="00130B28" w:rsidRPr="00731894" w:rsidRDefault="009C1B4D" w:rsidP="002632E9">
            <w:pPr>
              <w:jc w:val="center"/>
              <w:rPr>
                <w:sz w:val="24"/>
                <w:szCs w:val="24"/>
              </w:rPr>
            </w:pPr>
            <w:r w:rsidRPr="00731894">
              <w:rPr>
                <w:sz w:val="24"/>
                <w:szCs w:val="24"/>
              </w:rPr>
              <w:t>28</w:t>
            </w:r>
            <w:r w:rsidR="00597729" w:rsidRPr="00731894">
              <w:rPr>
                <w:sz w:val="24"/>
                <w:szCs w:val="24"/>
              </w:rPr>
              <w:t>3</w:t>
            </w:r>
            <w:r w:rsidR="00597729" w:rsidRPr="00731894">
              <w:rPr>
                <w:sz w:val="24"/>
                <w:szCs w:val="24"/>
                <w:lang w:val="en-US"/>
              </w:rPr>
              <w:t>2</w:t>
            </w:r>
            <w:r w:rsidRPr="00731894">
              <w:rPr>
                <w:sz w:val="24"/>
                <w:szCs w:val="24"/>
              </w:rPr>
              <w:t>54,2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A251" w14:textId="77777777" w:rsidR="00130B28" w:rsidRPr="00B231AD" w:rsidRDefault="00DA4AE1" w:rsidP="006B5B47">
            <w:pPr>
              <w:jc w:val="center"/>
              <w:rPr>
                <w:sz w:val="24"/>
                <w:szCs w:val="24"/>
              </w:rPr>
            </w:pPr>
            <w:r w:rsidRPr="00CB2D4C">
              <w:rPr>
                <w:sz w:val="24"/>
                <w:szCs w:val="24"/>
                <w:highlight w:val="magenta"/>
              </w:rPr>
              <w:t>369243,5</w:t>
            </w:r>
          </w:p>
        </w:tc>
      </w:tr>
      <w:tr w:rsidR="006B3CB5" w:rsidRPr="00947473" w14:paraId="32CBF365" w14:textId="77777777" w:rsidTr="00523AD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81E7" w14:textId="77777777" w:rsidR="006B3CB5" w:rsidRPr="00947473" w:rsidRDefault="006B3CB5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4B17" w14:textId="77777777" w:rsidR="006B3CB5" w:rsidRPr="00947473" w:rsidRDefault="006B3CB5" w:rsidP="0026512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1.2. Доля расходов </w:t>
            </w:r>
            <w:r w:rsidRPr="00947473">
              <w:rPr>
                <w:spacing w:val="-4"/>
                <w:kern w:val="2"/>
                <w:sz w:val="24"/>
                <w:szCs w:val="24"/>
              </w:rPr>
              <w:t>бюджета</w:t>
            </w:r>
            <w:r>
              <w:rPr>
                <w:spacing w:val="-4"/>
                <w:kern w:val="2"/>
                <w:sz w:val="24"/>
                <w:szCs w:val="24"/>
              </w:rPr>
              <w:t xml:space="preserve"> Орловского района</w:t>
            </w:r>
            <w:r w:rsidRPr="00947473">
              <w:rPr>
                <w:spacing w:val="-4"/>
                <w:kern w:val="2"/>
                <w:sz w:val="24"/>
                <w:szCs w:val="24"/>
              </w:rPr>
              <w:t>,</w:t>
            </w:r>
            <w:r w:rsidRPr="00947473">
              <w:rPr>
                <w:kern w:val="2"/>
                <w:sz w:val="24"/>
                <w:szCs w:val="24"/>
              </w:rPr>
              <w:t xml:space="preserve"> формируемых в рамках </w:t>
            </w:r>
            <w:proofErr w:type="spellStart"/>
            <w:r>
              <w:rPr>
                <w:kern w:val="2"/>
                <w:sz w:val="24"/>
                <w:szCs w:val="24"/>
              </w:rPr>
              <w:t>муниципальных</w:t>
            </w:r>
            <w:r w:rsidRPr="00947473">
              <w:rPr>
                <w:spacing w:val="-4"/>
                <w:kern w:val="2"/>
                <w:sz w:val="24"/>
                <w:szCs w:val="24"/>
              </w:rPr>
              <w:t>программ</w:t>
            </w:r>
            <w:r>
              <w:rPr>
                <w:spacing w:val="-4"/>
                <w:kern w:val="2"/>
                <w:sz w:val="24"/>
                <w:szCs w:val="24"/>
              </w:rPr>
              <w:t>Орловского</w:t>
            </w:r>
            <w:proofErr w:type="spellEnd"/>
            <w:r>
              <w:rPr>
                <w:spacing w:val="-4"/>
                <w:kern w:val="2"/>
                <w:sz w:val="24"/>
                <w:szCs w:val="24"/>
              </w:rPr>
              <w:t xml:space="preserve"> района</w:t>
            </w:r>
            <w:r w:rsidRPr="00947473">
              <w:rPr>
                <w:kern w:val="2"/>
                <w:sz w:val="24"/>
                <w:szCs w:val="24"/>
              </w:rPr>
              <w:t xml:space="preserve">, в общем объеме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расходов </w:t>
            </w:r>
            <w:r w:rsidRPr="00947473">
              <w:rPr>
                <w:kern w:val="2"/>
                <w:sz w:val="24"/>
                <w:szCs w:val="24"/>
              </w:rPr>
              <w:t>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98D5" w14:textId="77777777" w:rsidR="006B3CB5" w:rsidRPr="00947473" w:rsidRDefault="006B3CB5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F74C" w14:textId="77777777" w:rsidR="006B3CB5" w:rsidRPr="00947473" w:rsidRDefault="006B3CB5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093C" w14:textId="77777777" w:rsidR="006B3CB5" w:rsidRPr="00130B28" w:rsidRDefault="006B3CB5" w:rsidP="00165750">
            <w:pPr>
              <w:jc w:val="center"/>
              <w:rPr>
                <w:sz w:val="24"/>
                <w:szCs w:val="24"/>
              </w:rPr>
            </w:pPr>
            <w:r w:rsidRPr="00130B28">
              <w:rPr>
                <w:sz w:val="24"/>
                <w:szCs w:val="24"/>
              </w:rPr>
              <w:t>95,3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087B" w14:textId="77777777" w:rsidR="006B3CB5" w:rsidRPr="00130B28" w:rsidRDefault="006B3CB5" w:rsidP="00165750">
            <w:pPr>
              <w:jc w:val="center"/>
              <w:rPr>
                <w:sz w:val="24"/>
                <w:szCs w:val="24"/>
              </w:rPr>
            </w:pPr>
            <w:r w:rsidRPr="00130B28">
              <w:rPr>
                <w:sz w:val="24"/>
                <w:szCs w:val="24"/>
                <w:lang w:val="en-US"/>
              </w:rPr>
              <w:t>97,7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2DAD" w14:textId="77777777" w:rsidR="006B3CB5" w:rsidRPr="00130B28" w:rsidRDefault="003C08CA" w:rsidP="00573228">
            <w:pPr>
              <w:jc w:val="center"/>
              <w:rPr>
                <w:sz w:val="24"/>
                <w:szCs w:val="24"/>
              </w:rPr>
            </w:pPr>
            <w:r w:rsidRPr="00130B28">
              <w:rPr>
                <w:sz w:val="24"/>
                <w:szCs w:val="24"/>
              </w:rPr>
              <w:t>98,0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1B44" w14:textId="77777777" w:rsidR="006B3CB5" w:rsidRPr="00130B28" w:rsidRDefault="00130B28" w:rsidP="004048FA">
            <w:pPr>
              <w:jc w:val="center"/>
              <w:rPr>
                <w:sz w:val="24"/>
                <w:szCs w:val="24"/>
                <w:lang w:val="en-US"/>
              </w:rPr>
            </w:pPr>
            <w:r w:rsidRPr="00130B28">
              <w:rPr>
                <w:sz w:val="24"/>
                <w:szCs w:val="24"/>
              </w:rPr>
              <w:t>97,8*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DC3D" w14:textId="77777777" w:rsidR="006B3CB5" w:rsidRPr="00001365" w:rsidRDefault="00695A4D" w:rsidP="00CE6234">
            <w:pPr>
              <w:jc w:val="center"/>
              <w:rPr>
                <w:lang w:val="en-US"/>
              </w:rPr>
            </w:pPr>
            <w:r w:rsidRPr="00001365">
              <w:rPr>
                <w:sz w:val="24"/>
                <w:szCs w:val="24"/>
              </w:rPr>
              <w:t>97,7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F683" w14:textId="77777777" w:rsidR="006B3CB5" w:rsidRPr="006362A1" w:rsidRDefault="00445E0E" w:rsidP="00001365">
            <w:pPr>
              <w:jc w:val="center"/>
            </w:pPr>
            <w:r>
              <w:rPr>
                <w:sz w:val="24"/>
                <w:szCs w:val="24"/>
              </w:rPr>
              <w:t>97,3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DE39" w14:textId="77777777" w:rsidR="006B3CB5" w:rsidRPr="005042D4" w:rsidRDefault="00F06B2D" w:rsidP="00846D33">
            <w:pPr>
              <w:jc w:val="center"/>
              <w:rPr>
                <w:lang w:val="en-US"/>
              </w:rPr>
            </w:pPr>
            <w:r w:rsidRPr="005042D4">
              <w:rPr>
                <w:sz w:val="24"/>
                <w:szCs w:val="24"/>
              </w:rPr>
              <w:t>98,</w:t>
            </w:r>
            <w:r w:rsidR="005042D4" w:rsidRPr="005042D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1A5C" w14:textId="77777777" w:rsidR="006B3CB5" w:rsidRPr="003E003D" w:rsidRDefault="003E003D" w:rsidP="006B3CB5">
            <w:pPr>
              <w:jc w:val="center"/>
            </w:pPr>
            <w:r>
              <w:rPr>
                <w:sz w:val="24"/>
                <w:szCs w:val="24"/>
              </w:rPr>
              <w:t>97,8</w:t>
            </w:r>
          </w:p>
        </w:tc>
      </w:tr>
      <w:tr w:rsidR="00ED056F" w:rsidRPr="00947473" w14:paraId="5B6DBEE6" w14:textId="77777777" w:rsidTr="00012524">
        <w:tc>
          <w:tcPr>
            <w:tcW w:w="14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3777" w14:textId="77777777"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3.Подпрограмма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«Нормативно-методическое</w:t>
            </w:r>
            <w:r w:rsidRPr="00947473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947473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</w:tr>
      <w:tr w:rsidR="00597B24" w:rsidRPr="00947473" w14:paraId="6B2F333A" w14:textId="77777777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6243" w14:textId="77777777" w:rsidR="00597B24" w:rsidRPr="00947473" w:rsidRDefault="00597B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5C9D" w14:textId="77777777" w:rsidR="00597B24" w:rsidRPr="00947473" w:rsidRDefault="00597B24" w:rsidP="0026512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2.1.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Уровень </w:t>
            </w:r>
            <w:proofErr w:type="spellStart"/>
            <w:r w:rsidRPr="00947473">
              <w:rPr>
                <w:spacing w:val="-4"/>
                <w:kern w:val="2"/>
                <w:sz w:val="24"/>
                <w:szCs w:val="24"/>
              </w:rPr>
              <w:t>исполнениярасходных</w:t>
            </w:r>
            <w:proofErr w:type="spellEnd"/>
            <w:r w:rsidRPr="00947473">
              <w:rPr>
                <w:spacing w:val="-4"/>
                <w:kern w:val="2"/>
                <w:sz w:val="24"/>
                <w:szCs w:val="24"/>
              </w:rPr>
              <w:t xml:space="preserve"> обязательств  бюджета</w:t>
            </w:r>
            <w:r>
              <w:rPr>
                <w:spacing w:val="-4"/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B652" w14:textId="77777777" w:rsidR="00597B24" w:rsidRPr="00947473" w:rsidRDefault="00597B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45FA" w14:textId="77777777" w:rsidR="00597B24" w:rsidRPr="00947473" w:rsidRDefault="00597B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47A9" w14:textId="77777777" w:rsidR="00597B24" w:rsidRPr="00947473" w:rsidRDefault="00597B24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EEF2" w14:textId="77777777" w:rsidR="00597B24" w:rsidRPr="00947473" w:rsidRDefault="00597B24" w:rsidP="006C254D">
            <w:pPr>
              <w:widowControl w:val="0"/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94747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7782" w14:textId="77777777" w:rsidR="00597B24" w:rsidRPr="00947473" w:rsidRDefault="00597B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758B" w14:textId="77777777" w:rsidR="00597B24" w:rsidRPr="00947473" w:rsidRDefault="00597B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1BA1" w14:textId="77777777" w:rsidR="00597B24" w:rsidRPr="00001365" w:rsidRDefault="007E3629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001365">
              <w:rPr>
                <w:kern w:val="2"/>
                <w:sz w:val="24"/>
                <w:szCs w:val="24"/>
              </w:rPr>
              <w:t>96,0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C9ED" w14:textId="77777777" w:rsidR="00597B24" w:rsidRDefault="001E2C3C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98,0</w:t>
            </w:r>
          </w:p>
          <w:p w14:paraId="44726C27" w14:textId="77777777" w:rsidR="001E2C3C" w:rsidRPr="00001365" w:rsidRDefault="001E2C3C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F2F3" w14:textId="77777777" w:rsidR="00597B24" w:rsidRPr="005042D4" w:rsidRDefault="001E2C3C" w:rsidP="00597B24">
            <w:pPr>
              <w:jc w:val="center"/>
            </w:pPr>
            <w:r w:rsidRPr="005042D4">
              <w:rPr>
                <w:kern w:val="2"/>
                <w:sz w:val="24"/>
                <w:szCs w:val="24"/>
              </w:rPr>
              <w:t>96,0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4BDE" w14:textId="77777777" w:rsidR="00597B24" w:rsidRPr="005042D4" w:rsidRDefault="001E2C3C" w:rsidP="00597B24">
            <w:pPr>
              <w:jc w:val="center"/>
            </w:pPr>
            <w:r w:rsidRPr="005042D4">
              <w:rPr>
                <w:kern w:val="2"/>
                <w:sz w:val="24"/>
                <w:szCs w:val="24"/>
              </w:rPr>
              <w:t>96,0</w:t>
            </w:r>
          </w:p>
        </w:tc>
      </w:tr>
      <w:tr w:rsidR="00012524" w:rsidRPr="00947473" w14:paraId="4A6D7549" w14:textId="77777777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1F06" w14:textId="77777777"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3.2.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F2D6" w14:textId="77777777"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2.2. Соотношение кол</w:t>
            </w:r>
            <w:r w:rsidRPr="00947473">
              <w:rPr>
                <w:spacing w:val="-4"/>
                <w:kern w:val="2"/>
                <w:sz w:val="24"/>
                <w:szCs w:val="24"/>
              </w:rPr>
              <w:t>ичества проверок</w:t>
            </w:r>
            <w:r w:rsidRPr="00947473">
              <w:rPr>
                <w:kern w:val="2"/>
                <w:sz w:val="24"/>
                <w:szCs w:val="24"/>
              </w:rPr>
              <w:t xml:space="preserve">, по результатам </w:t>
            </w:r>
            <w:r w:rsidRPr="00947473">
              <w:rPr>
                <w:kern w:val="2"/>
                <w:sz w:val="24"/>
                <w:szCs w:val="24"/>
              </w:rPr>
              <w:lastRenderedPageBreak/>
              <w:t xml:space="preserve">которых приняты </w:t>
            </w:r>
            <w:r w:rsidRPr="00947473">
              <w:rPr>
                <w:spacing w:val="-4"/>
                <w:kern w:val="2"/>
                <w:sz w:val="24"/>
                <w:szCs w:val="24"/>
              </w:rPr>
              <w:t>меры по устранению нарушений, и количества проверок, по результатам</w:t>
            </w:r>
            <w:r w:rsidRPr="00947473">
              <w:rPr>
                <w:kern w:val="2"/>
                <w:sz w:val="24"/>
                <w:szCs w:val="24"/>
              </w:rPr>
              <w:t xml:space="preserve"> которых выявлены </w:t>
            </w:r>
            <w:r w:rsidRPr="002D1CC0">
              <w:rPr>
                <w:kern w:val="2"/>
                <w:sz w:val="24"/>
                <w:szCs w:val="24"/>
              </w:rPr>
              <w:t>нарушения бюджетного законодательства Российской Федерации и законодательства Российской Федерации о контрактной системе в сфере закупок товаров, работ, услуг для обеспечения государственных и муниципальных нужд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C46D" w14:textId="77777777"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446B" w14:textId="77777777"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86E7" w14:textId="77777777"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1114" w14:textId="77777777"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F8D8" w14:textId="77777777"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425F" w14:textId="77777777"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106D" w14:textId="77777777"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FE3C" w14:textId="77777777"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3F6F" w14:textId="77777777" w:rsidR="00012524" w:rsidRPr="005042D4" w:rsidRDefault="00012524" w:rsidP="006C254D">
            <w:pPr>
              <w:widowControl w:val="0"/>
              <w:spacing w:line="230" w:lineRule="auto"/>
              <w:jc w:val="center"/>
            </w:pPr>
            <w:r w:rsidRPr="005042D4">
              <w:rPr>
                <w:kern w:val="2"/>
                <w:sz w:val="24"/>
                <w:szCs w:val="24"/>
              </w:rPr>
              <w:t>100</w:t>
            </w:r>
            <w:r w:rsidR="00322A25" w:rsidRPr="005042D4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2DB6" w14:textId="77777777" w:rsidR="00012524" w:rsidRPr="005042D4" w:rsidRDefault="00012524" w:rsidP="006C254D">
            <w:pPr>
              <w:widowControl w:val="0"/>
              <w:spacing w:line="230" w:lineRule="auto"/>
              <w:jc w:val="center"/>
            </w:pPr>
            <w:r w:rsidRPr="005042D4">
              <w:rPr>
                <w:kern w:val="2"/>
                <w:sz w:val="24"/>
                <w:szCs w:val="24"/>
              </w:rPr>
              <w:t>100</w:t>
            </w:r>
            <w:r w:rsidR="00322A25" w:rsidRPr="005042D4">
              <w:rPr>
                <w:kern w:val="2"/>
                <w:sz w:val="24"/>
                <w:szCs w:val="24"/>
              </w:rPr>
              <w:t>,0</w:t>
            </w:r>
          </w:p>
        </w:tc>
      </w:tr>
      <w:tr w:rsidR="00012524" w:rsidRPr="00947473" w14:paraId="17A64CD4" w14:textId="77777777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4703" w14:textId="77777777"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3.3.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2199" w14:textId="77777777" w:rsidR="00012524" w:rsidRPr="00947473" w:rsidRDefault="00012524" w:rsidP="0026512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18"/>
                <w:szCs w:val="18"/>
              </w:rPr>
            </w:pPr>
            <w:r w:rsidRPr="00947473">
              <w:rPr>
                <w:kern w:val="2"/>
                <w:sz w:val="24"/>
                <w:szCs w:val="24"/>
              </w:rPr>
              <w:t>Показатель</w:t>
            </w:r>
            <w:r w:rsidRPr="00947473">
              <w:rPr>
                <w:sz w:val="24"/>
                <w:szCs w:val="24"/>
              </w:rPr>
              <w:t xml:space="preserve"> 2.3.Соотношение количества принятых решений о применении бюджетных мер принуждения и общего количества поступивших в </w:t>
            </w:r>
            <w:r w:rsidR="0026512C">
              <w:rPr>
                <w:sz w:val="24"/>
                <w:szCs w:val="24"/>
              </w:rPr>
              <w:t>финансовый отдел Администрации Орловского района</w:t>
            </w:r>
            <w:r w:rsidRPr="00947473">
              <w:rPr>
                <w:sz w:val="24"/>
                <w:szCs w:val="24"/>
              </w:rPr>
              <w:t xml:space="preserve"> уведомлений о применении </w:t>
            </w:r>
            <w:r w:rsidRPr="00947473">
              <w:rPr>
                <w:sz w:val="24"/>
                <w:szCs w:val="24"/>
              </w:rPr>
              <w:lastRenderedPageBreak/>
              <w:t>бюджетных мер принуждения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A673" w14:textId="77777777"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68A3" w14:textId="77777777"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0D68" w14:textId="77777777"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209A" w14:textId="77777777"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9B46" w14:textId="77777777"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926A" w14:textId="77777777"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B903" w14:textId="77777777"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6D06" w14:textId="77777777"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5D36" w14:textId="77777777" w:rsidR="00012524" w:rsidRPr="005042D4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5042D4">
              <w:rPr>
                <w:kern w:val="2"/>
                <w:sz w:val="24"/>
                <w:szCs w:val="24"/>
              </w:rPr>
              <w:t>100</w:t>
            </w:r>
            <w:r w:rsidR="00322A25" w:rsidRPr="005042D4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DF3F" w14:textId="77777777" w:rsidR="00012524" w:rsidRPr="005042D4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5042D4">
              <w:rPr>
                <w:kern w:val="2"/>
                <w:sz w:val="24"/>
                <w:szCs w:val="24"/>
              </w:rPr>
              <w:t>100</w:t>
            </w:r>
            <w:r w:rsidR="00322A25" w:rsidRPr="005042D4">
              <w:rPr>
                <w:kern w:val="2"/>
                <w:sz w:val="24"/>
                <w:szCs w:val="24"/>
              </w:rPr>
              <w:t>,0</w:t>
            </w:r>
          </w:p>
        </w:tc>
      </w:tr>
      <w:tr w:rsidR="00012524" w:rsidRPr="00947473" w14:paraId="18063A16" w14:textId="77777777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2BCB" w14:textId="77777777" w:rsidR="00012524" w:rsidRPr="00947473" w:rsidRDefault="00012524" w:rsidP="009E1B08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</w:t>
            </w:r>
            <w:r w:rsidR="009E1B08">
              <w:rPr>
                <w:kern w:val="2"/>
                <w:sz w:val="24"/>
                <w:szCs w:val="24"/>
              </w:rPr>
              <w:t>4</w:t>
            </w:r>
            <w:r w:rsidRPr="0094747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EF3A" w14:textId="77777777" w:rsidR="00012524" w:rsidRPr="00947473" w:rsidRDefault="00012524" w:rsidP="009E1B0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2.</w:t>
            </w:r>
            <w:r w:rsidR="009E1B08">
              <w:rPr>
                <w:kern w:val="2"/>
                <w:sz w:val="24"/>
                <w:szCs w:val="24"/>
              </w:rPr>
              <w:t>4</w:t>
            </w:r>
            <w:r w:rsidRPr="00947473">
              <w:rPr>
                <w:kern w:val="2"/>
                <w:sz w:val="24"/>
                <w:szCs w:val="24"/>
              </w:rPr>
              <w:t xml:space="preserve">. Доля организаций сектора </w:t>
            </w:r>
            <w:r w:rsidR="00BF48D1">
              <w:rPr>
                <w:kern w:val="2"/>
                <w:sz w:val="24"/>
                <w:szCs w:val="24"/>
              </w:rPr>
              <w:t xml:space="preserve">муниципального </w:t>
            </w:r>
            <w:r w:rsidRPr="00947473">
              <w:rPr>
                <w:kern w:val="2"/>
                <w:sz w:val="24"/>
                <w:szCs w:val="24"/>
              </w:rPr>
              <w:t>управления, осуществляющих процессы планирования и исполнения своих бюджетов в информационной системе «Единая автоматизированная система управления общественными финансами в Ростовской области»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4DCC" w14:textId="77777777"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8120" w14:textId="77777777"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5F53" w14:textId="77777777" w:rsidR="00012524" w:rsidRPr="00947473" w:rsidRDefault="00012524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BD8E" w14:textId="77777777"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D896" w14:textId="77777777"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D0D5" w14:textId="77777777"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22CA" w14:textId="77777777"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8E0E" w14:textId="77777777"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6D6E" w14:textId="77777777"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CD3C" w14:textId="77777777"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</w:tr>
      <w:tr w:rsidR="00ED056F" w:rsidRPr="00947473" w14:paraId="0C24B2C5" w14:textId="77777777" w:rsidTr="00012524">
        <w:tc>
          <w:tcPr>
            <w:tcW w:w="14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15D0" w14:textId="77777777" w:rsidR="00ED056F" w:rsidRPr="00947473" w:rsidRDefault="00ED056F" w:rsidP="00BF48D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4.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«Управление </w:t>
            </w:r>
            <w:r w:rsidR="00BF48D1">
              <w:rPr>
                <w:bCs/>
                <w:kern w:val="2"/>
                <w:sz w:val="24"/>
                <w:szCs w:val="24"/>
              </w:rPr>
              <w:t xml:space="preserve">муниципальным </w:t>
            </w:r>
            <w:proofErr w:type="spellStart"/>
            <w:r w:rsidRPr="00947473">
              <w:rPr>
                <w:bCs/>
                <w:kern w:val="2"/>
                <w:sz w:val="24"/>
                <w:szCs w:val="24"/>
              </w:rPr>
              <w:t>долгом</w:t>
            </w:r>
            <w:r w:rsidR="00BF48D1">
              <w:rPr>
                <w:bCs/>
                <w:kern w:val="2"/>
                <w:sz w:val="24"/>
                <w:szCs w:val="24"/>
              </w:rPr>
              <w:t>Орловского</w:t>
            </w:r>
            <w:proofErr w:type="spellEnd"/>
            <w:r w:rsidR="00BF48D1">
              <w:rPr>
                <w:bCs/>
                <w:kern w:val="2"/>
                <w:sz w:val="24"/>
                <w:szCs w:val="24"/>
              </w:rPr>
              <w:t xml:space="preserve"> района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012524" w:rsidRPr="00947473" w14:paraId="3E95C62B" w14:textId="77777777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AD9BF" w14:textId="77777777"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7EB5" w14:textId="77777777" w:rsidR="00012524" w:rsidRPr="00947473" w:rsidRDefault="00012524" w:rsidP="00BF48D1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3.1. Доля расходов на обслуживание </w:t>
            </w:r>
            <w:r w:rsidR="00BF48D1">
              <w:rPr>
                <w:kern w:val="2"/>
                <w:sz w:val="24"/>
                <w:szCs w:val="24"/>
              </w:rPr>
              <w:t xml:space="preserve">муниципального </w:t>
            </w:r>
            <w:r w:rsidRPr="00947473">
              <w:rPr>
                <w:kern w:val="2"/>
                <w:sz w:val="24"/>
                <w:szCs w:val="24"/>
              </w:rPr>
              <w:t xml:space="preserve">долга </w:t>
            </w:r>
            <w:r w:rsidR="00BF48D1">
              <w:rPr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в объеме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расходов </w:t>
            </w:r>
            <w:r w:rsidRPr="00947473">
              <w:rPr>
                <w:kern w:val="2"/>
                <w:sz w:val="24"/>
                <w:szCs w:val="24"/>
              </w:rPr>
              <w:t>бюджета</w:t>
            </w:r>
            <w:r w:rsidR="00BF48D1">
              <w:rPr>
                <w:kern w:val="2"/>
                <w:sz w:val="24"/>
                <w:szCs w:val="24"/>
              </w:rPr>
              <w:t xml:space="preserve"> 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, за исключением объема расходов, которые осуществляются за счет субвенций, предоставляемых из бюджетов бюджетной системы </w:t>
            </w:r>
            <w:r w:rsidRPr="00947473">
              <w:rPr>
                <w:kern w:val="2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A538" w14:textId="77777777"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296A" w14:textId="77777777"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99B4" w14:textId="77777777" w:rsidR="00012524" w:rsidRPr="00947473" w:rsidRDefault="000C3D31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7233" w14:textId="77777777" w:rsidR="00012524" w:rsidRPr="00947473" w:rsidRDefault="000C3D31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BFE8" w14:textId="77777777" w:rsidR="00012524" w:rsidRPr="00947473" w:rsidRDefault="000C3D31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F5A9" w14:textId="77777777" w:rsidR="00012524" w:rsidRPr="00947473" w:rsidRDefault="000C3D31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07B8" w14:textId="77777777" w:rsidR="00012524" w:rsidRPr="00947473" w:rsidRDefault="000C3D31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07F1" w14:textId="77777777" w:rsidR="00012524" w:rsidRPr="00947473" w:rsidRDefault="000C3D31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8A2E" w14:textId="77777777" w:rsidR="00012524" w:rsidRPr="00947473" w:rsidRDefault="000C3D31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FA8C" w14:textId="77777777" w:rsidR="00012524" w:rsidRPr="00947473" w:rsidRDefault="000C3D31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012524" w:rsidRPr="00947473" w14:paraId="3F7C305E" w14:textId="77777777" w:rsidTr="00012524">
        <w:tc>
          <w:tcPr>
            <w:tcW w:w="14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3C76" w14:textId="77777777" w:rsidR="00012524" w:rsidRPr="00947473" w:rsidRDefault="00730125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012524" w:rsidRPr="00947473">
              <w:rPr>
                <w:kern w:val="2"/>
                <w:sz w:val="24"/>
                <w:szCs w:val="24"/>
              </w:rPr>
              <w:t>.Подпрограмма</w:t>
            </w:r>
            <w:r w:rsidR="00012524" w:rsidRPr="00947473">
              <w:rPr>
                <w:bCs/>
                <w:kern w:val="2"/>
                <w:sz w:val="24"/>
                <w:szCs w:val="24"/>
              </w:rPr>
              <w:t xml:space="preserve"> «Содействие повышению качества управления муниципальными финансами»</w:t>
            </w:r>
          </w:p>
        </w:tc>
      </w:tr>
      <w:tr w:rsidR="00012524" w:rsidRPr="00947473" w14:paraId="479C73CA" w14:textId="77777777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5427" w14:textId="77777777" w:rsidR="00012524" w:rsidRPr="00947473" w:rsidRDefault="00730125" w:rsidP="006C254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012524" w:rsidRPr="00947473">
              <w:rPr>
                <w:kern w:val="2"/>
                <w:sz w:val="24"/>
                <w:szCs w:val="24"/>
              </w:rPr>
              <w:t>.1.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1304" w14:textId="77777777" w:rsidR="00012524" w:rsidRPr="00947473" w:rsidRDefault="0028103D" w:rsidP="006C254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4</w:t>
            </w:r>
            <w:r w:rsidR="00012524" w:rsidRPr="00947473">
              <w:rPr>
                <w:kern w:val="2"/>
                <w:sz w:val="24"/>
                <w:szCs w:val="24"/>
              </w:rPr>
              <w:t>.1. Доля муниципальных образований</w:t>
            </w:r>
            <w:r w:rsidR="00BF48D1">
              <w:rPr>
                <w:kern w:val="2"/>
                <w:sz w:val="24"/>
                <w:szCs w:val="24"/>
              </w:rPr>
              <w:t xml:space="preserve"> сельских поселений</w:t>
            </w:r>
            <w:r w:rsidR="00012524" w:rsidRPr="00947473">
              <w:rPr>
                <w:kern w:val="2"/>
                <w:sz w:val="24"/>
                <w:szCs w:val="24"/>
              </w:rPr>
              <w:t xml:space="preserve">, в отношении которых осуществляются меры, предусмотренные </w:t>
            </w:r>
            <w:r w:rsidR="00012524" w:rsidRPr="00947473">
              <w:rPr>
                <w:bCs/>
                <w:spacing w:val="-6"/>
                <w:kern w:val="2"/>
                <w:sz w:val="24"/>
                <w:szCs w:val="24"/>
              </w:rPr>
              <w:t>пунктом 4 статьи 136</w:t>
            </w:r>
            <w:r w:rsidR="00012524" w:rsidRPr="00947473">
              <w:rPr>
                <w:kern w:val="2"/>
                <w:sz w:val="24"/>
                <w:szCs w:val="24"/>
              </w:rPr>
              <w:t xml:space="preserve"> Бюджетного кодекса Росс</w:t>
            </w:r>
            <w:r w:rsidR="006C254D" w:rsidRPr="00947473">
              <w:rPr>
                <w:kern w:val="2"/>
                <w:sz w:val="24"/>
                <w:szCs w:val="24"/>
              </w:rPr>
              <w:t>ийской Федерации, подписавших с </w:t>
            </w:r>
            <w:r w:rsidR="00012524" w:rsidRPr="00947473">
              <w:rPr>
                <w:kern w:val="2"/>
                <w:sz w:val="24"/>
                <w:szCs w:val="24"/>
              </w:rPr>
              <w:t xml:space="preserve">министерством финансов Ростовской области соглашения о мерах по повышению эффективности использования бюджетных средств и увеличению поступления налоговых и неналоговых доходов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58CB" w14:textId="77777777"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4381" w14:textId="77777777"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8AF2" w14:textId="77777777"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5302" w14:textId="77777777"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5F8D" w14:textId="77777777"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6662" w14:textId="77777777"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A65B" w14:textId="77777777"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A223" w14:textId="77777777"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F195" w14:textId="77777777"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A4F0" w14:textId="77777777"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</w:tr>
      <w:tr w:rsidR="00012524" w:rsidRPr="00947473" w14:paraId="659E86D4" w14:textId="77777777" w:rsidTr="00012524">
        <w:tc>
          <w:tcPr>
            <w:tcW w:w="14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D5BD" w14:textId="77777777" w:rsidR="00012524" w:rsidRPr="0028103D" w:rsidRDefault="0028103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8103D">
              <w:rPr>
                <w:kern w:val="2"/>
                <w:sz w:val="24"/>
                <w:szCs w:val="24"/>
              </w:rPr>
              <w:t>6</w:t>
            </w:r>
            <w:r w:rsidR="00012524" w:rsidRPr="0028103D">
              <w:rPr>
                <w:kern w:val="2"/>
                <w:sz w:val="24"/>
                <w:szCs w:val="24"/>
              </w:rPr>
              <w:t>. Подпрограмма</w:t>
            </w:r>
            <w:r w:rsidR="00012524" w:rsidRPr="0028103D">
              <w:rPr>
                <w:bCs/>
                <w:kern w:val="2"/>
                <w:sz w:val="24"/>
                <w:szCs w:val="24"/>
              </w:rPr>
              <w:t xml:space="preserve"> «Поддержание устойчивого исполнения местных бюджетов»</w:t>
            </w:r>
          </w:p>
        </w:tc>
      </w:tr>
      <w:tr w:rsidR="00012524" w:rsidRPr="00947473" w14:paraId="0D4EC342" w14:textId="77777777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64AF" w14:textId="77777777" w:rsidR="00012524" w:rsidRPr="00947473" w:rsidRDefault="0028103D" w:rsidP="006C254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="00012524" w:rsidRPr="00947473">
              <w:rPr>
                <w:kern w:val="2"/>
                <w:sz w:val="24"/>
                <w:szCs w:val="24"/>
              </w:rPr>
              <w:t>.1.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561A" w14:textId="77777777" w:rsidR="00012524" w:rsidRPr="0028103D" w:rsidRDefault="00012524" w:rsidP="0028103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8103D">
              <w:rPr>
                <w:kern w:val="2"/>
                <w:sz w:val="24"/>
                <w:szCs w:val="24"/>
              </w:rPr>
              <w:t xml:space="preserve">Показатель </w:t>
            </w:r>
            <w:r w:rsidR="0028103D" w:rsidRPr="0028103D">
              <w:rPr>
                <w:kern w:val="2"/>
                <w:sz w:val="24"/>
                <w:szCs w:val="24"/>
              </w:rPr>
              <w:t>5</w:t>
            </w:r>
            <w:r w:rsidRPr="0028103D">
              <w:rPr>
                <w:kern w:val="2"/>
                <w:sz w:val="24"/>
                <w:szCs w:val="24"/>
              </w:rPr>
              <w:t xml:space="preserve">.1. Выравнивание бюджетной обеспеченности муниципальных </w:t>
            </w:r>
            <w:r w:rsidRPr="0028103D">
              <w:rPr>
                <w:kern w:val="2"/>
                <w:sz w:val="24"/>
                <w:szCs w:val="24"/>
              </w:rPr>
              <w:lastRenderedPageBreak/>
              <w:t>образований в соответствии с требованиями бюджетного законодательства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1D0E" w14:textId="77777777" w:rsidR="00012524" w:rsidRPr="0028103D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8103D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28103D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745C" w14:textId="77777777"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B1D4" w14:textId="77777777" w:rsidR="00012524" w:rsidRPr="000C3D31" w:rsidRDefault="000C3D31" w:rsidP="000C3D3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C3D3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0C00" w14:textId="77777777" w:rsidR="00012524" w:rsidRPr="000C3D31" w:rsidRDefault="000C3D31" w:rsidP="000C3D31">
            <w:pPr>
              <w:widowControl w:val="0"/>
              <w:jc w:val="center"/>
              <w:rPr>
                <w:sz w:val="24"/>
                <w:szCs w:val="24"/>
              </w:rPr>
            </w:pPr>
            <w:r w:rsidRPr="000C3D31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2AC0" w14:textId="77777777" w:rsidR="00012524" w:rsidRPr="000C3D31" w:rsidRDefault="000C3D31" w:rsidP="000C3D31">
            <w:pPr>
              <w:widowControl w:val="0"/>
              <w:jc w:val="center"/>
              <w:rPr>
                <w:sz w:val="24"/>
                <w:szCs w:val="24"/>
              </w:rPr>
            </w:pPr>
            <w:r w:rsidRPr="000C3D31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DDEB" w14:textId="77777777" w:rsidR="00012524" w:rsidRPr="000C3D31" w:rsidRDefault="000C3D31" w:rsidP="000C3D31">
            <w:pPr>
              <w:widowControl w:val="0"/>
              <w:jc w:val="center"/>
              <w:rPr>
                <w:sz w:val="24"/>
                <w:szCs w:val="24"/>
              </w:rPr>
            </w:pPr>
            <w:r w:rsidRPr="000C3D31">
              <w:rPr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55DE" w14:textId="77777777" w:rsidR="00012524" w:rsidRPr="000C3D31" w:rsidRDefault="00523AD9" w:rsidP="000C3D3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48627,8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E2CA" w14:textId="77777777" w:rsidR="00012524" w:rsidRPr="000C3D31" w:rsidRDefault="004556AE" w:rsidP="000C3D3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419E" w14:textId="77777777" w:rsidR="00012524" w:rsidRPr="000C3D31" w:rsidRDefault="004556AE" w:rsidP="000C3D3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02F7" w14:textId="77777777" w:rsidR="00012524" w:rsidRPr="000C3D31" w:rsidRDefault="004556AE" w:rsidP="000C3D3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012524" w:rsidRPr="00947473" w14:paraId="03A00F88" w14:textId="77777777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6277" w14:textId="77777777" w:rsidR="00012524" w:rsidRPr="00947473" w:rsidRDefault="0028103D" w:rsidP="006C254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="00012524" w:rsidRPr="00947473">
              <w:rPr>
                <w:kern w:val="2"/>
                <w:sz w:val="24"/>
                <w:szCs w:val="24"/>
              </w:rPr>
              <w:t>.2.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3E81" w14:textId="77777777" w:rsidR="00012524" w:rsidRPr="00947473" w:rsidRDefault="00012524" w:rsidP="0028103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</w:t>
            </w:r>
            <w:r w:rsidR="0028103D"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>.2. Доля просроченн</w:t>
            </w:r>
            <w:r w:rsidR="006C254D" w:rsidRPr="00947473">
              <w:rPr>
                <w:kern w:val="2"/>
                <w:sz w:val="24"/>
                <w:szCs w:val="24"/>
              </w:rPr>
              <w:t>ой кредиторской задолженности к </w:t>
            </w:r>
            <w:r w:rsidRPr="00947473">
              <w:rPr>
                <w:kern w:val="2"/>
                <w:sz w:val="24"/>
                <w:szCs w:val="24"/>
              </w:rPr>
              <w:t xml:space="preserve">расходам муниципальных образований </w:t>
            </w:r>
            <w:r w:rsidR="009B3805">
              <w:rPr>
                <w:kern w:val="2"/>
                <w:sz w:val="24"/>
                <w:szCs w:val="24"/>
              </w:rPr>
              <w:t>сельских поселений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BB73" w14:textId="77777777"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E36D" w14:textId="77777777"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8C5C" w14:textId="77777777"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955D" w14:textId="77777777"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F903" w14:textId="77777777"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B4F8" w14:textId="77777777"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4F82" w14:textId="77777777"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F7A8" w14:textId="77777777"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C22C" w14:textId="77777777"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D92A" w14:textId="77777777"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</w:tr>
      <w:tr w:rsidR="00012524" w:rsidRPr="00947473" w14:paraId="564F0282" w14:textId="77777777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7DC5" w14:textId="77777777" w:rsidR="00012524" w:rsidRPr="00947473" w:rsidRDefault="0028103D" w:rsidP="006C254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="00012524" w:rsidRPr="00947473">
              <w:rPr>
                <w:kern w:val="2"/>
                <w:sz w:val="24"/>
                <w:szCs w:val="24"/>
              </w:rPr>
              <w:t>.3.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AC3C" w14:textId="77777777" w:rsidR="00012524" w:rsidRPr="00947473" w:rsidRDefault="0028103D" w:rsidP="006C254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5</w:t>
            </w:r>
            <w:r w:rsidR="00012524" w:rsidRPr="00947473">
              <w:rPr>
                <w:kern w:val="2"/>
                <w:sz w:val="24"/>
                <w:szCs w:val="24"/>
              </w:rPr>
              <w:t xml:space="preserve">.3. Количество муниципальных образований, в которых дефицит бюджета и предельный объем муниципального долга превышают уровень, установленный </w:t>
            </w:r>
            <w:r w:rsidR="00012524" w:rsidRPr="00947473">
              <w:rPr>
                <w:bCs/>
                <w:kern w:val="2"/>
                <w:sz w:val="24"/>
                <w:szCs w:val="24"/>
              </w:rPr>
              <w:t>бюджетным законодательством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4014" w14:textId="77777777"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27A5" w14:textId="77777777"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штук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9964" w14:textId="77777777"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70DD" w14:textId="77777777"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AF77" w14:textId="77777777"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589F" w14:textId="77777777"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B749" w14:textId="77777777"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3818" w14:textId="77777777"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E2FB" w14:textId="77777777"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B777" w14:textId="77777777"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</w:tr>
    </w:tbl>
    <w:p w14:paraId="30200A7F" w14:textId="77777777" w:rsidR="00130B28" w:rsidRPr="00947473" w:rsidRDefault="00130B28" w:rsidP="00130B28">
      <w:pPr>
        <w:rPr>
          <w:bCs/>
          <w:kern w:val="2"/>
          <w:sz w:val="28"/>
          <w:szCs w:val="28"/>
        </w:rPr>
        <w:sectPr w:rsidR="00130B28" w:rsidRPr="00947473" w:rsidSect="00B4672B">
          <w:footerReference w:type="default" r:id="rId11"/>
          <w:pgSz w:w="16840" w:h="11907" w:orient="landscape"/>
          <w:pgMar w:top="426" w:right="851" w:bottom="851" w:left="1134" w:header="709" w:footer="709" w:gutter="0"/>
          <w:cols w:space="720"/>
        </w:sectPr>
      </w:pPr>
      <w:r>
        <w:rPr>
          <w:sz w:val="28"/>
          <w:szCs w:val="28"/>
        </w:rPr>
        <w:t>* Значение показателя рассчитано без учета в общем объеме расходов бюджета Орловского района средств, предусмотренных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по иным непрограммным мероприятиям в рамках непрограммного направления деятельности «Реализация функций иных муниципальных органов Орловского района».».</w:t>
      </w:r>
    </w:p>
    <w:p w14:paraId="583F78BC" w14:textId="77777777" w:rsidR="00ED056F" w:rsidRPr="00947473" w:rsidRDefault="00E30B21" w:rsidP="00E30B21">
      <w:pPr>
        <w:pageBreakBefore/>
        <w:widowControl w:val="0"/>
        <w:spacing w:line="226" w:lineRule="auto"/>
        <w:jc w:val="right"/>
        <w:rPr>
          <w:sz w:val="28"/>
          <w:szCs w:val="24"/>
        </w:rPr>
      </w:pPr>
      <w:r w:rsidRPr="00947473">
        <w:rPr>
          <w:sz w:val="28"/>
          <w:szCs w:val="24"/>
        </w:rPr>
        <w:lastRenderedPageBreak/>
        <w:t>Таблица № 2</w:t>
      </w:r>
    </w:p>
    <w:p w14:paraId="1607B2E5" w14:textId="77777777" w:rsidR="00E30B21" w:rsidRPr="00947473" w:rsidRDefault="00E30B21" w:rsidP="00E30B21">
      <w:pPr>
        <w:widowControl w:val="0"/>
        <w:spacing w:line="226" w:lineRule="auto"/>
        <w:jc w:val="center"/>
        <w:rPr>
          <w:bCs/>
          <w:kern w:val="2"/>
          <w:sz w:val="28"/>
          <w:szCs w:val="28"/>
        </w:rPr>
      </w:pPr>
    </w:p>
    <w:p w14:paraId="4066B290" w14:textId="77777777" w:rsidR="00ED056F" w:rsidRPr="00947473" w:rsidRDefault="00ED056F" w:rsidP="006C254D">
      <w:pPr>
        <w:widowControl w:val="0"/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"/>
        <w:gridCol w:w="3154"/>
        <w:gridCol w:w="1261"/>
        <w:gridCol w:w="1411"/>
        <w:gridCol w:w="1415"/>
        <w:gridCol w:w="1411"/>
        <w:gridCol w:w="1458"/>
        <w:gridCol w:w="1424"/>
        <w:gridCol w:w="1414"/>
        <w:gridCol w:w="1411"/>
      </w:tblGrid>
      <w:tr w:rsidR="00ED056F" w:rsidRPr="00947473" w14:paraId="3838D053" w14:textId="77777777" w:rsidTr="00ED056F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2112" w14:textId="77777777"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14:paraId="444A7273" w14:textId="77777777"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877B" w14:textId="77777777"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Номер и наименование показателя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747F" w14:textId="77777777"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D486" w14:textId="77777777"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8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EED8" w14:textId="77777777" w:rsidR="00ED056F" w:rsidRPr="00947473" w:rsidRDefault="00E30B21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ED056F" w:rsidRPr="00947473" w14:paraId="5514DE12" w14:textId="77777777" w:rsidTr="00ED056F">
        <w:trPr>
          <w:tblHeader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E3A7" w14:textId="77777777" w:rsidR="00ED056F" w:rsidRPr="00947473" w:rsidRDefault="00ED056F" w:rsidP="006C254D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68642" w14:textId="77777777" w:rsidR="00ED056F" w:rsidRPr="00947473" w:rsidRDefault="00ED056F" w:rsidP="006C254D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99745" w14:textId="77777777" w:rsidR="00ED056F" w:rsidRPr="00947473" w:rsidRDefault="00ED056F" w:rsidP="006C254D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37A9" w14:textId="77777777" w:rsidR="00ED056F" w:rsidRPr="00947473" w:rsidRDefault="00ED056F" w:rsidP="006C254D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4980" w14:textId="77777777"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9E1F" w14:textId="77777777"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F74F" w14:textId="77777777"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68D7" w14:textId="77777777"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E375" w14:textId="77777777"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FA2A" w14:textId="77777777"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</w:tr>
    </w:tbl>
    <w:p w14:paraId="1C9836F4" w14:textId="77777777" w:rsidR="00ED056F" w:rsidRPr="00947473" w:rsidRDefault="00ED056F" w:rsidP="006C254D">
      <w:pPr>
        <w:widowControl w:val="0"/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4"/>
        <w:gridCol w:w="3155"/>
        <w:gridCol w:w="1266"/>
        <w:gridCol w:w="1337"/>
        <w:gridCol w:w="1493"/>
        <w:gridCol w:w="1412"/>
        <w:gridCol w:w="1459"/>
        <w:gridCol w:w="1412"/>
        <w:gridCol w:w="1415"/>
        <w:gridCol w:w="1412"/>
      </w:tblGrid>
      <w:tr w:rsidR="00ED056F" w:rsidRPr="00947473" w14:paraId="3B9B2EED" w14:textId="77777777" w:rsidTr="0028103D">
        <w:trPr>
          <w:tblHeader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DD06" w14:textId="77777777"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F35D" w14:textId="77777777"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1BDD" w14:textId="77777777" w:rsidR="00ED056F" w:rsidRPr="000C3D31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3D31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C865" w14:textId="77777777" w:rsidR="00ED056F" w:rsidRPr="000C3D31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3D3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C619" w14:textId="77777777"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8D23" w14:textId="77777777"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72AC" w14:textId="77777777"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0D2B" w14:textId="77777777"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1EEA" w14:textId="77777777"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A6E4" w14:textId="77777777"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</w:t>
            </w:r>
          </w:p>
        </w:tc>
      </w:tr>
      <w:tr w:rsidR="00ED056F" w:rsidRPr="00947473" w14:paraId="5A32664A" w14:textId="77777777" w:rsidTr="006C254D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197B" w14:textId="77777777" w:rsidR="00ED056F" w:rsidRPr="00524B0B" w:rsidRDefault="00195BC3" w:rsidP="001E2C3C">
            <w:pPr>
              <w:pStyle w:val="af4"/>
              <w:widowControl w:val="0"/>
              <w:autoSpaceDE w:val="0"/>
              <w:autoSpaceDN w:val="0"/>
              <w:adjustRightInd w:val="0"/>
              <w:spacing w:line="226" w:lineRule="auto"/>
              <w:ind w:left="0"/>
              <w:jc w:val="center"/>
              <w:rPr>
                <w:strike/>
                <w:kern w:val="2"/>
                <w:sz w:val="24"/>
                <w:szCs w:val="24"/>
                <w:highlight w:val="green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1. </w:t>
            </w:r>
            <w:r>
              <w:rPr>
                <w:kern w:val="2"/>
                <w:sz w:val="24"/>
                <w:szCs w:val="24"/>
              </w:rPr>
              <w:t>Муниципальная</w:t>
            </w:r>
            <w:r w:rsidR="001E2C3C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1E2C3C">
              <w:rPr>
                <w:kern w:val="2"/>
                <w:sz w:val="24"/>
                <w:szCs w:val="24"/>
              </w:rPr>
              <w:t>п</w:t>
            </w:r>
            <w:r w:rsidRPr="00947473">
              <w:rPr>
                <w:kern w:val="2"/>
                <w:sz w:val="24"/>
                <w:szCs w:val="24"/>
              </w:rPr>
              <w:t>рограмма</w:t>
            </w:r>
            <w:r>
              <w:rPr>
                <w:bCs/>
                <w:kern w:val="2"/>
                <w:sz w:val="24"/>
                <w:szCs w:val="24"/>
              </w:rPr>
              <w:t>Орловского</w:t>
            </w:r>
            <w:proofErr w:type="spellEnd"/>
            <w:r>
              <w:rPr>
                <w:bCs/>
                <w:kern w:val="2"/>
                <w:sz w:val="24"/>
                <w:szCs w:val="24"/>
              </w:rPr>
              <w:t xml:space="preserve"> района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«</w:t>
            </w:r>
            <w:r>
              <w:rPr>
                <w:bCs/>
                <w:kern w:val="2"/>
                <w:sz w:val="24"/>
                <w:szCs w:val="24"/>
              </w:rPr>
              <w:t>Э</w:t>
            </w:r>
            <w:r w:rsidRPr="00947473">
              <w:rPr>
                <w:bCs/>
                <w:kern w:val="2"/>
                <w:sz w:val="24"/>
                <w:szCs w:val="24"/>
              </w:rPr>
              <w:t>ффективно</w:t>
            </w:r>
            <w:r>
              <w:rPr>
                <w:bCs/>
                <w:kern w:val="2"/>
                <w:sz w:val="24"/>
                <w:szCs w:val="24"/>
              </w:rPr>
              <w:t>е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управлени</w:t>
            </w:r>
            <w:r>
              <w:rPr>
                <w:bCs/>
                <w:kern w:val="2"/>
                <w:sz w:val="24"/>
                <w:szCs w:val="24"/>
              </w:rPr>
              <w:t>е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муниципальными финансами»</w:t>
            </w:r>
          </w:p>
        </w:tc>
      </w:tr>
      <w:tr w:rsidR="00195BC3" w:rsidRPr="00947473" w14:paraId="7C4A53D6" w14:textId="77777777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0038" w14:textId="77777777"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4E4B" w14:textId="77777777" w:rsidR="00195BC3" w:rsidRPr="00947473" w:rsidRDefault="00195BC3" w:rsidP="00195BC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Наличие бюджетного </w:t>
            </w:r>
            <w:proofErr w:type="spellStart"/>
            <w:r w:rsidRPr="00947473">
              <w:rPr>
                <w:spacing w:val="-4"/>
                <w:kern w:val="2"/>
                <w:sz w:val="24"/>
                <w:szCs w:val="24"/>
              </w:rPr>
              <w:t>прогноза</w:t>
            </w:r>
            <w:r>
              <w:rPr>
                <w:kern w:val="2"/>
                <w:sz w:val="24"/>
                <w:szCs w:val="24"/>
              </w:rPr>
              <w:t>Орловского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района</w:t>
            </w:r>
            <w:r w:rsidRPr="00947473">
              <w:rPr>
                <w:kern w:val="2"/>
                <w:sz w:val="24"/>
                <w:szCs w:val="24"/>
              </w:rPr>
              <w:t xml:space="preserve"> на долгосрочный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66F1" w14:textId="77777777"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0146" w14:textId="77777777"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861E" w14:textId="77777777"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DC68" w14:textId="77777777"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3B66" w14:textId="77777777"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AC0C" w14:textId="77777777"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02BC" w14:textId="77777777"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8684" w14:textId="77777777"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</w:tr>
      <w:tr w:rsidR="00F92CD9" w:rsidRPr="00947473" w14:paraId="338D0110" w14:textId="77777777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4070" w14:textId="77777777" w:rsidR="00F92CD9" w:rsidRPr="00947473" w:rsidRDefault="00F92CD9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E0BB" w14:textId="77777777" w:rsidR="00F92CD9" w:rsidRPr="00947473" w:rsidRDefault="00F92CD9" w:rsidP="00195BC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2. </w:t>
            </w:r>
          </w:p>
          <w:p w14:paraId="0AD529D2" w14:textId="77777777" w:rsidR="00F92CD9" w:rsidRPr="00947473" w:rsidRDefault="00F92CD9" w:rsidP="00195BC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Calibri" w:hAnsi="Calibri"/>
                <w:b/>
                <w:sz w:val="22"/>
                <w:szCs w:val="22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Темп роста налоговых и неналоговых доходов </w:t>
            </w:r>
            <w:proofErr w:type="spellStart"/>
            <w:r w:rsidRPr="00947473">
              <w:rPr>
                <w:spacing w:val="-4"/>
                <w:kern w:val="2"/>
                <w:sz w:val="24"/>
                <w:szCs w:val="24"/>
              </w:rPr>
              <w:t>консолидированногобюджета</w:t>
            </w:r>
            <w:r>
              <w:rPr>
                <w:spacing w:val="-4"/>
                <w:kern w:val="2"/>
                <w:sz w:val="24"/>
                <w:szCs w:val="24"/>
              </w:rPr>
              <w:t>Орловского</w:t>
            </w:r>
            <w:proofErr w:type="spellEnd"/>
            <w:r>
              <w:rPr>
                <w:spacing w:val="-4"/>
                <w:kern w:val="2"/>
                <w:sz w:val="24"/>
                <w:szCs w:val="24"/>
              </w:rPr>
              <w:t xml:space="preserve"> района</w:t>
            </w:r>
            <w:r w:rsidRPr="00947473">
              <w:rPr>
                <w:kern w:val="2"/>
                <w:sz w:val="24"/>
                <w:szCs w:val="24"/>
              </w:rPr>
              <w:t xml:space="preserve"> к уровню предыдущего года (в сопоставимых  условиях)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267F" w14:textId="77777777" w:rsidR="00F92CD9" w:rsidRPr="00947473" w:rsidRDefault="00F92CD9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9B60" w14:textId="77777777" w:rsidR="00F92CD9" w:rsidRPr="00947473" w:rsidRDefault="00F92CD9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5F0F" w14:textId="77777777" w:rsidR="00F92CD9" w:rsidRPr="00B37AA9" w:rsidRDefault="00A73DFE" w:rsidP="00B37AA9">
            <w:pPr>
              <w:spacing w:line="226" w:lineRule="auto"/>
              <w:jc w:val="center"/>
              <w:rPr>
                <w:kern w:val="2"/>
                <w:sz w:val="24"/>
                <w:szCs w:val="24"/>
                <w:highlight w:val="magenta"/>
                <w:lang w:val="en-US"/>
              </w:rPr>
            </w:pPr>
            <w:r w:rsidRPr="00A73DFE">
              <w:rPr>
                <w:kern w:val="2"/>
                <w:sz w:val="24"/>
                <w:szCs w:val="24"/>
              </w:rPr>
              <w:t>100,</w:t>
            </w:r>
            <w:r w:rsidR="00B37AA9">
              <w:rPr>
                <w:kern w:val="2"/>
                <w:sz w:val="24"/>
                <w:szCs w:val="24"/>
                <w:lang w:val="en-US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8A3C" w14:textId="77777777" w:rsidR="00F92CD9" w:rsidRPr="00B37AA9" w:rsidRDefault="00A73DFE" w:rsidP="00B37AA9">
            <w:pPr>
              <w:jc w:val="center"/>
              <w:rPr>
                <w:highlight w:val="magenta"/>
                <w:lang w:val="en-US"/>
              </w:rPr>
            </w:pPr>
            <w:r w:rsidRPr="00A73DFE">
              <w:rPr>
                <w:kern w:val="2"/>
                <w:sz w:val="24"/>
                <w:szCs w:val="24"/>
              </w:rPr>
              <w:t>100,</w:t>
            </w:r>
            <w:r w:rsidR="00B37AA9">
              <w:rPr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6D3B9" w14:textId="77777777" w:rsidR="00F92CD9" w:rsidRPr="00F92CD9" w:rsidRDefault="00F92CD9" w:rsidP="00F92CD9">
            <w:pPr>
              <w:jc w:val="center"/>
            </w:pPr>
            <w:r w:rsidRPr="00F92CD9">
              <w:rPr>
                <w:kern w:val="2"/>
                <w:sz w:val="24"/>
                <w:szCs w:val="24"/>
              </w:rPr>
              <w:t>104,0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3554" w14:textId="77777777" w:rsidR="00F92CD9" w:rsidRPr="00F92CD9" w:rsidRDefault="00F92CD9" w:rsidP="00F92CD9">
            <w:pPr>
              <w:jc w:val="center"/>
            </w:pPr>
            <w:r w:rsidRPr="00F92CD9">
              <w:rPr>
                <w:kern w:val="2"/>
                <w:sz w:val="24"/>
                <w:szCs w:val="24"/>
              </w:rPr>
              <w:t>104,0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982E" w14:textId="77777777" w:rsidR="00F92CD9" w:rsidRPr="00F92CD9" w:rsidRDefault="00F92CD9" w:rsidP="00F92CD9">
            <w:pPr>
              <w:jc w:val="center"/>
            </w:pPr>
            <w:r w:rsidRPr="00F92CD9">
              <w:rPr>
                <w:kern w:val="2"/>
                <w:sz w:val="24"/>
                <w:szCs w:val="24"/>
              </w:rPr>
              <w:t>104,0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ED2E" w14:textId="77777777" w:rsidR="00F92CD9" w:rsidRPr="00F92CD9" w:rsidRDefault="00F92CD9" w:rsidP="00F92CD9">
            <w:pPr>
              <w:jc w:val="center"/>
            </w:pPr>
            <w:r w:rsidRPr="00F92CD9">
              <w:rPr>
                <w:kern w:val="2"/>
                <w:sz w:val="24"/>
                <w:szCs w:val="24"/>
              </w:rPr>
              <w:t>104,0</w:t>
            </w:r>
          </w:p>
        </w:tc>
      </w:tr>
      <w:tr w:rsidR="00195BC3" w:rsidRPr="00947473" w14:paraId="5FF8E3FE" w14:textId="77777777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8653" w14:textId="77777777"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EAE2" w14:textId="77777777" w:rsidR="00195BC3" w:rsidRPr="00947473" w:rsidRDefault="00195BC3" w:rsidP="00195BC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3. </w:t>
            </w:r>
            <w:r w:rsidRPr="00947473">
              <w:rPr>
                <w:sz w:val="24"/>
                <w:szCs w:val="24"/>
              </w:rPr>
              <w:t xml:space="preserve">Доля просроченной кредиторской задолженности в расходах </w:t>
            </w:r>
            <w:r w:rsidRPr="00947473">
              <w:rPr>
                <w:kern w:val="2"/>
                <w:sz w:val="24"/>
                <w:szCs w:val="24"/>
              </w:rPr>
              <w:t>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9394" w14:textId="77777777"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6671" w14:textId="77777777"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C715" w14:textId="77777777"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35CA" w14:textId="77777777"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52F6" w14:textId="77777777"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7345" w14:textId="77777777" w:rsidR="00195BC3" w:rsidRPr="00947473" w:rsidRDefault="00195BC3" w:rsidP="006C254D">
            <w:pPr>
              <w:spacing w:line="226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F7FA" w14:textId="77777777"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30D3" w14:textId="77777777"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</w:tr>
      <w:tr w:rsidR="000C3D31" w:rsidRPr="00947473" w14:paraId="5BF098AE" w14:textId="77777777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8334" w14:textId="77777777"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1.4.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4C5E" w14:textId="77777777" w:rsidR="000C3D31" w:rsidRPr="00947473" w:rsidRDefault="000C3D31" w:rsidP="00195BC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4. Отношение объема </w:t>
            </w:r>
            <w:r>
              <w:rPr>
                <w:kern w:val="2"/>
                <w:sz w:val="24"/>
                <w:szCs w:val="24"/>
              </w:rPr>
              <w:t>муниципального</w:t>
            </w:r>
            <w:r w:rsidRPr="00947473">
              <w:rPr>
                <w:kern w:val="2"/>
                <w:sz w:val="24"/>
                <w:szCs w:val="24"/>
              </w:rPr>
              <w:t xml:space="preserve"> долга </w:t>
            </w:r>
            <w:r>
              <w:rPr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по состоянию на 1 января года, следующего за отчетным, к общему годовому объему доходов (без учета безвозмездных поступлений) 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69E5" w14:textId="77777777"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556D" w14:textId="77777777"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0B58" w14:textId="77777777" w:rsidR="000C3D31" w:rsidRPr="00947473" w:rsidRDefault="000C3D31" w:rsidP="0016575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F328" w14:textId="77777777" w:rsidR="000C3D31" w:rsidRPr="00947473" w:rsidRDefault="000C3D31" w:rsidP="0016575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043F" w14:textId="77777777" w:rsidR="000C3D31" w:rsidRPr="00947473" w:rsidRDefault="000C3D31" w:rsidP="0016575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C000" w14:textId="77777777" w:rsidR="000C3D31" w:rsidRPr="00947473" w:rsidRDefault="000C3D31" w:rsidP="00165750">
            <w:pPr>
              <w:spacing w:line="226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950B" w14:textId="77777777" w:rsidR="000C3D31" w:rsidRPr="00947473" w:rsidRDefault="000C3D31" w:rsidP="0016575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A70E" w14:textId="77777777" w:rsidR="000C3D31" w:rsidRPr="00947473" w:rsidRDefault="000C3D31" w:rsidP="0016575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</w:tr>
      <w:tr w:rsidR="000C3D31" w:rsidRPr="00947473" w14:paraId="4F1ECE7D" w14:textId="77777777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7D3" w14:textId="77777777" w:rsidR="000C3D31" w:rsidRPr="00947473" w:rsidRDefault="000C3D31" w:rsidP="00195B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  <w:lang w:val="en-US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909B" w14:textId="77777777" w:rsidR="000C3D31" w:rsidRPr="00947473" w:rsidRDefault="000C3D31" w:rsidP="007B321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</w:t>
            </w:r>
            <w:r w:rsidRPr="00A339D7"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 xml:space="preserve">. Объем финансовой </w:t>
            </w:r>
            <w:r w:rsidRPr="00947473">
              <w:rPr>
                <w:spacing w:val="-4"/>
                <w:kern w:val="2"/>
                <w:sz w:val="24"/>
                <w:szCs w:val="24"/>
              </w:rPr>
              <w:t>поддержки нецелевого характера</w:t>
            </w:r>
            <w:r w:rsidRPr="00947473">
              <w:rPr>
                <w:kern w:val="2"/>
                <w:sz w:val="24"/>
                <w:szCs w:val="24"/>
              </w:rPr>
              <w:t xml:space="preserve">, предоставляемой местным бюджетам из </w:t>
            </w:r>
            <w:proofErr w:type="spellStart"/>
            <w:r w:rsidRPr="00947473">
              <w:rPr>
                <w:kern w:val="2"/>
                <w:sz w:val="24"/>
                <w:szCs w:val="24"/>
              </w:rPr>
              <w:lastRenderedPageBreak/>
              <w:t>бюджета</w:t>
            </w:r>
            <w:r>
              <w:rPr>
                <w:kern w:val="2"/>
                <w:sz w:val="24"/>
                <w:szCs w:val="24"/>
              </w:rPr>
              <w:t>Орловского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района</w:t>
            </w:r>
            <w:r w:rsidRPr="00947473">
              <w:rPr>
                <w:kern w:val="2"/>
                <w:sz w:val="24"/>
                <w:szCs w:val="24"/>
              </w:rPr>
              <w:t xml:space="preserve"> в соответствии с требованиями </w:t>
            </w:r>
            <w:r w:rsidRPr="00947473">
              <w:rPr>
                <w:bCs/>
                <w:kern w:val="2"/>
                <w:sz w:val="24"/>
                <w:szCs w:val="24"/>
              </w:rPr>
              <w:t>бюджетного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8B08" w14:textId="77777777"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B482" w14:textId="77777777"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тыс. </w:t>
            </w:r>
          </w:p>
          <w:p w14:paraId="673DA9C7" w14:textId="77777777"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2D3B" w14:textId="77777777" w:rsidR="000C3D31" w:rsidRPr="00947473" w:rsidRDefault="000C3D31" w:rsidP="0016575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0686" w14:textId="77777777" w:rsidR="000C3D31" w:rsidRPr="00947473" w:rsidRDefault="000C3D31" w:rsidP="0016575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3791" w14:textId="77777777" w:rsidR="000C3D31" w:rsidRPr="00947473" w:rsidRDefault="000C3D31" w:rsidP="0016575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9D4D" w14:textId="77777777" w:rsidR="000C3D31" w:rsidRPr="00947473" w:rsidRDefault="000C3D31" w:rsidP="00165750">
            <w:pPr>
              <w:spacing w:line="226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74D5" w14:textId="77777777" w:rsidR="000C3D31" w:rsidRPr="00947473" w:rsidRDefault="000C3D31" w:rsidP="0016575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CB67" w14:textId="77777777" w:rsidR="000C3D31" w:rsidRPr="00947473" w:rsidRDefault="000C3D31" w:rsidP="0016575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</w:tr>
      <w:tr w:rsidR="000C3D31" w:rsidRPr="00947473" w14:paraId="5763CED1" w14:textId="77777777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615B" w14:textId="77777777" w:rsidR="000C3D31" w:rsidRPr="00947473" w:rsidRDefault="000C3D31" w:rsidP="00195B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  <w:lang w:val="en-US"/>
              </w:rPr>
              <w:t>6</w:t>
            </w:r>
            <w:r w:rsidRPr="0094747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D8FE" w14:textId="77777777" w:rsidR="000C3D31" w:rsidRPr="00C567A9" w:rsidRDefault="000C3D31" w:rsidP="007B321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730125">
              <w:rPr>
                <w:kern w:val="2"/>
                <w:sz w:val="24"/>
                <w:szCs w:val="24"/>
              </w:rPr>
              <w:t xml:space="preserve">Показатель </w:t>
            </w:r>
            <w:r w:rsidRPr="00A339D7">
              <w:rPr>
                <w:kern w:val="2"/>
                <w:sz w:val="24"/>
                <w:szCs w:val="24"/>
              </w:rPr>
              <w:t>6</w:t>
            </w:r>
            <w:r w:rsidRPr="00730125">
              <w:rPr>
                <w:kern w:val="2"/>
                <w:sz w:val="24"/>
                <w:szCs w:val="24"/>
              </w:rPr>
              <w:t xml:space="preserve">. Количество муниципальных </w:t>
            </w:r>
            <w:r w:rsidRPr="00730125">
              <w:rPr>
                <w:spacing w:val="-4"/>
                <w:kern w:val="2"/>
                <w:sz w:val="24"/>
                <w:szCs w:val="24"/>
              </w:rPr>
              <w:t xml:space="preserve">образований </w:t>
            </w:r>
            <w:r w:rsidRPr="00730125">
              <w:rPr>
                <w:kern w:val="2"/>
                <w:sz w:val="24"/>
                <w:szCs w:val="24"/>
              </w:rPr>
              <w:t>сельских поселений, входящих в состав Орловского района, оценка качества управления бюджетным процессом которых</w:t>
            </w:r>
            <w:r w:rsidRPr="00C567A9">
              <w:rPr>
                <w:kern w:val="2"/>
                <w:sz w:val="24"/>
                <w:szCs w:val="24"/>
              </w:rPr>
              <w:t xml:space="preserve"> соответствует 1 степени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68B5" w14:textId="77777777"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B8D4" w14:textId="77777777"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штук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6506" w14:textId="77777777"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6002" w14:textId="77777777" w:rsidR="000C3D31" w:rsidRDefault="000C3D31" w:rsidP="000C3D31">
            <w:pPr>
              <w:jc w:val="center"/>
            </w:pPr>
            <w:r w:rsidRPr="00E50FB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1BD9" w14:textId="77777777" w:rsidR="000C3D31" w:rsidRDefault="000C3D31" w:rsidP="000C3D31">
            <w:pPr>
              <w:jc w:val="center"/>
            </w:pPr>
            <w:r w:rsidRPr="00E50FB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159E" w14:textId="77777777" w:rsidR="000C3D31" w:rsidRDefault="000C3D31" w:rsidP="000C3D31">
            <w:pPr>
              <w:jc w:val="center"/>
            </w:pPr>
            <w:r w:rsidRPr="00E50FB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3AAB" w14:textId="77777777" w:rsidR="000C3D31" w:rsidRDefault="000C3D31" w:rsidP="000C3D31">
            <w:pPr>
              <w:jc w:val="center"/>
            </w:pPr>
            <w:r w:rsidRPr="00E50FB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9E17" w14:textId="77777777" w:rsidR="000C3D31" w:rsidRDefault="000C3D31" w:rsidP="000C3D31">
            <w:pPr>
              <w:jc w:val="center"/>
            </w:pPr>
            <w:r w:rsidRPr="00E50FB1">
              <w:rPr>
                <w:kern w:val="2"/>
                <w:sz w:val="24"/>
                <w:szCs w:val="24"/>
              </w:rPr>
              <w:t>4</w:t>
            </w:r>
          </w:p>
        </w:tc>
      </w:tr>
      <w:tr w:rsidR="00ED056F" w:rsidRPr="00947473" w14:paraId="080A625E" w14:textId="77777777" w:rsidTr="006C254D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086F" w14:textId="77777777"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4"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2.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195BC3" w:rsidRPr="00F92CD9" w14:paraId="4367BA29" w14:textId="77777777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7409" w14:textId="77777777"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467A" w14:textId="77777777" w:rsidR="00195BC3" w:rsidRPr="00947473" w:rsidRDefault="00195BC3" w:rsidP="00195BC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1.1. Объем налоговых доходов </w:t>
            </w:r>
            <w:r w:rsidRPr="00947473">
              <w:rPr>
                <w:spacing w:val="-4"/>
                <w:kern w:val="2"/>
                <w:sz w:val="24"/>
                <w:szCs w:val="24"/>
              </w:rPr>
              <w:t>консолидированного</w:t>
            </w:r>
            <w:r w:rsidRPr="00947473">
              <w:rPr>
                <w:kern w:val="2"/>
                <w:sz w:val="24"/>
                <w:szCs w:val="24"/>
              </w:rPr>
              <w:t xml:space="preserve"> бюджета </w:t>
            </w:r>
            <w:r w:rsidRPr="00C567A9">
              <w:rPr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>(за вычетом: акцизов на автомобильный и прямогонный бензин, дизельное топливо, моторные масла для дизельных и (или) карбюраторных (инжекторных) двигателей, производимых на территории Российской Федерации; разовых поступлений)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7B8E" w14:textId="77777777"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CA21" w14:textId="77777777"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тыс. </w:t>
            </w:r>
          </w:p>
          <w:p w14:paraId="657F4222" w14:textId="77777777"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ECA3" w14:textId="77777777" w:rsidR="00195BC3" w:rsidRPr="000815AA" w:rsidRDefault="00247B02" w:rsidP="006C254D">
            <w:pPr>
              <w:jc w:val="center"/>
              <w:rPr>
                <w:bCs/>
                <w:spacing w:val="-20"/>
                <w:sz w:val="24"/>
                <w:szCs w:val="24"/>
                <w:highlight w:val="magenta"/>
              </w:rPr>
            </w:pPr>
            <w:r w:rsidRPr="00B231AD">
              <w:rPr>
                <w:bCs/>
                <w:spacing w:val="-20"/>
                <w:sz w:val="24"/>
                <w:szCs w:val="24"/>
              </w:rPr>
              <w:t>424989,2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24B1" w14:textId="77777777" w:rsidR="00195BC3" w:rsidRPr="000815AA" w:rsidRDefault="00247B02" w:rsidP="006C254D">
            <w:pPr>
              <w:jc w:val="center"/>
              <w:rPr>
                <w:bCs/>
                <w:spacing w:val="-20"/>
                <w:sz w:val="24"/>
                <w:szCs w:val="24"/>
                <w:highlight w:val="magenta"/>
              </w:rPr>
            </w:pPr>
            <w:r w:rsidRPr="00B231AD">
              <w:rPr>
                <w:bCs/>
                <w:spacing w:val="-20"/>
                <w:sz w:val="24"/>
                <w:szCs w:val="24"/>
              </w:rPr>
              <w:t>441960,6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A7B0" w14:textId="77777777" w:rsidR="00195BC3" w:rsidRPr="00CE6234" w:rsidRDefault="008E3B99" w:rsidP="006C254D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 w:rsidRPr="00CE6234">
              <w:rPr>
                <w:bCs/>
                <w:spacing w:val="-20"/>
                <w:sz w:val="24"/>
                <w:szCs w:val="24"/>
              </w:rPr>
              <w:t>350169,9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01DA" w14:textId="77777777" w:rsidR="00195BC3" w:rsidRPr="00CE6234" w:rsidRDefault="008E3B99" w:rsidP="006C254D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 w:rsidRPr="00CE6234">
              <w:rPr>
                <w:bCs/>
                <w:spacing w:val="-20"/>
                <w:sz w:val="24"/>
                <w:szCs w:val="24"/>
              </w:rPr>
              <w:t>364176,7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C5C9" w14:textId="77777777" w:rsidR="00195BC3" w:rsidRPr="00846D33" w:rsidRDefault="008E3B99" w:rsidP="006C254D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 w:rsidRPr="00846D33">
              <w:rPr>
                <w:bCs/>
                <w:spacing w:val="-20"/>
                <w:sz w:val="24"/>
                <w:szCs w:val="24"/>
              </w:rPr>
              <w:t>378743,8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95B2" w14:textId="77777777" w:rsidR="00195BC3" w:rsidRPr="00846D33" w:rsidRDefault="008E3B99" w:rsidP="006C254D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 w:rsidRPr="00846D33">
              <w:rPr>
                <w:bCs/>
                <w:spacing w:val="-20"/>
                <w:sz w:val="24"/>
                <w:szCs w:val="24"/>
              </w:rPr>
              <w:t>393893,5</w:t>
            </w:r>
          </w:p>
        </w:tc>
      </w:tr>
      <w:tr w:rsidR="000C3D31" w:rsidRPr="00947473" w14:paraId="4C870FC5" w14:textId="77777777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154" w14:textId="77777777"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4CF0" w14:textId="77777777" w:rsidR="000C3D31" w:rsidRPr="00947473" w:rsidRDefault="000C3D31" w:rsidP="00195BC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1.2. Доля расходов </w:t>
            </w:r>
            <w:r w:rsidRPr="00947473">
              <w:rPr>
                <w:spacing w:val="-4"/>
                <w:kern w:val="2"/>
                <w:sz w:val="24"/>
                <w:szCs w:val="24"/>
              </w:rPr>
              <w:t>бюджета</w:t>
            </w:r>
            <w:r>
              <w:rPr>
                <w:spacing w:val="-4"/>
                <w:kern w:val="2"/>
                <w:sz w:val="24"/>
                <w:szCs w:val="24"/>
              </w:rPr>
              <w:t xml:space="preserve"> Орловского района</w:t>
            </w:r>
            <w:r w:rsidRPr="00947473">
              <w:rPr>
                <w:spacing w:val="-4"/>
                <w:kern w:val="2"/>
                <w:sz w:val="24"/>
                <w:szCs w:val="24"/>
              </w:rPr>
              <w:t>,</w:t>
            </w:r>
            <w:r w:rsidRPr="00947473">
              <w:rPr>
                <w:kern w:val="2"/>
                <w:sz w:val="24"/>
                <w:szCs w:val="24"/>
              </w:rPr>
              <w:t xml:space="preserve"> формируемых в рамках </w:t>
            </w:r>
            <w:proofErr w:type="spellStart"/>
            <w:r>
              <w:rPr>
                <w:kern w:val="2"/>
                <w:sz w:val="24"/>
                <w:szCs w:val="24"/>
              </w:rPr>
              <w:t>муниципальных</w:t>
            </w:r>
            <w:r w:rsidRPr="00947473">
              <w:rPr>
                <w:spacing w:val="-4"/>
                <w:kern w:val="2"/>
                <w:sz w:val="24"/>
                <w:szCs w:val="24"/>
              </w:rPr>
              <w:t>программ</w:t>
            </w:r>
            <w:r>
              <w:rPr>
                <w:spacing w:val="-4"/>
                <w:kern w:val="2"/>
                <w:sz w:val="24"/>
                <w:szCs w:val="24"/>
              </w:rPr>
              <w:t>Орловского</w:t>
            </w:r>
            <w:proofErr w:type="spellEnd"/>
            <w:r>
              <w:rPr>
                <w:spacing w:val="-4"/>
                <w:kern w:val="2"/>
                <w:sz w:val="24"/>
                <w:szCs w:val="24"/>
              </w:rPr>
              <w:t xml:space="preserve"> района</w:t>
            </w:r>
            <w:r w:rsidRPr="00947473">
              <w:rPr>
                <w:kern w:val="2"/>
                <w:sz w:val="24"/>
                <w:szCs w:val="24"/>
              </w:rPr>
              <w:t xml:space="preserve">, в общем объеме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расходов </w:t>
            </w:r>
            <w:r w:rsidRPr="00947473">
              <w:rPr>
                <w:kern w:val="2"/>
                <w:sz w:val="24"/>
                <w:szCs w:val="24"/>
              </w:rPr>
              <w:t>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4BC1" w14:textId="77777777"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30A3" w14:textId="77777777"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AB11" w14:textId="77777777" w:rsidR="000C3D31" w:rsidRPr="000815AA" w:rsidRDefault="00F06B2D" w:rsidP="00165750">
            <w:pPr>
              <w:jc w:val="center"/>
            </w:pPr>
            <w:r w:rsidRPr="000815AA">
              <w:rPr>
                <w:sz w:val="24"/>
                <w:szCs w:val="24"/>
              </w:rPr>
              <w:t>97,</w:t>
            </w:r>
            <w:r w:rsidR="005F5E7B" w:rsidRPr="000815AA">
              <w:rPr>
                <w:sz w:val="24"/>
                <w:szCs w:val="24"/>
              </w:rPr>
              <w:t>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7A74" w14:textId="77777777" w:rsidR="000C3D31" w:rsidRPr="000815AA" w:rsidRDefault="005F5E7B" w:rsidP="00165750">
            <w:pPr>
              <w:jc w:val="center"/>
            </w:pPr>
            <w:r w:rsidRPr="000815AA">
              <w:rPr>
                <w:sz w:val="24"/>
                <w:szCs w:val="24"/>
              </w:rPr>
              <w:t>97,2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6E5C" w14:textId="77777777" w:rsidR="000C3D31" w:rsidRDefault="000C3D31" w:rsidP="00165750">
            <w:pPr>
              <w:jc w:val="center"/>
            </w:pPr>
            <w:r w:rsidRPr="00581042">
              <w:rPr>
                <w:sz w:val="24"/>
                <w:szCs w:val="24"/>
              </w:rPr>
              <w:t>98,5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9E6E" w14:textId="77777777" w:rsidR="000C3D31" w:rsidRDefault="000C3D31" w:rsidP="00165750">
            <w:pPr>
              <w:jc w:val="center"/>
            </w:pPr>
            <w:r w:rsidRPr="00581042">
              <w:rPr>
                <w:sz w:val="24"/>
                <w:szCs w:val="24"/>
              </w:rPr>
              <w:t>98,5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C817" w14:textId="77777777" w:rsidR="000C3D31" w:rsidRDefault="000C3D31" w:rsidP="00165750">
            <w:pPr>
              <w:jc w:val="center"/>
            </w:pPr>
            <w:r w:rsidRPr="00581042">
              <w:rPr>
                <w:sz w:val="24"/>
                <w:szCs w:val="24"/>
              </w:rPr>
              <w:t>98,5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E402" w14:textId="77777777" w:rsidR="000C3D31" w:rsidRDefault="000C3D31" w:rsidP="00165750">
            <w:pPr>
              <w:jc w:val="center"/>
            </w:pPr>
            <w:r w:rsidRPr="00581042">
              <w:rPr>
                <w:sz w:val="24"/>
                <w:szCs w:val="24"/>
              </w:rPr>
              <w:t>98,5</w:t>
            </w:r>
          </w:p>
        </w:tc>
      </w:tr>
      <w:tr w:rsidR="00ED056F" w:rsidRPr="00947473" w14:paraId="41D264C8" w14:textId="77777777" w:rsidTr="006C254D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D9BF" w14:textId="77777777"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3.Подпрограмма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«Нормативно-методическое</w:t>
            </w:r>
            <w:r w:rsidRPr="00947473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947473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</w:tr>
      <w:tr w:rsidR="00597B24" w:rsidRPr="00947473" w14:paraId="74136982" w14:textId="77777777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11D1" w14:textId="77777777" w:rsidR="00597B24" w:rsidRPr="00947473" w:rsidRDefault="00597B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4B80" w14:textId="77777777" w:rsidR="00597B24" w:rsidRPr="00947473" w:rsidRDefault="00597B24" w:rsidP="00DF5E96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2.1.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Уровень </w:t>
            </w:r>
            <w:proofErr w:type="spellStart"/>
            <w:r w:rsidRPr="00947473">
              <w:rPr>
                <w:spacing w:val="-4"/>
                <w:kern w:val="2"/>
                <w:sz w:val="24"/>
                <w:szCs w:val="24"/>
              </w:rPr>
              <w:t>исполнениярасходныхобязательств</w:t>
            </w:r>
            <w:proofErr w:type="spellEnd"/>
            <w:r w:rsidRPr="00947473">
              <w:rPr>
                <w:spacing w:val="-4"/>
                <w:kern w:val="2"/>
                <w:sz w:val="24"/>
                <w:szCs w:val="24"/>
              </w:rPr>
              <w:t xml:space="preserve">  бюджета</w:t>
            </w:r>
            <w:r>
              <w:rPr>
                <w:spacing w:val="-4"/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5FC3" w14:textId="77777777" w:rsidR="00597B24" w:rsidRPr="00947473" w:rsidRDefault="00597B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BC32" w14:textId="77777777" w:rsidR="00597B24" w:rsidRPr="00947473" w:rsidRDefault="00597B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837C" w14:textId="77777777" w:rsidR="00597B24" w:rsidRPr="00947473" w:rsidRDefault="00597B24" w:rsidP="006C254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98,4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0429" w14:textId="77777777" w:rsidR="00597B24" w:rsidRDefault="00597B24" w:rsidP="00597B24">
            <w:pPr>
              <w:jc w:val="center"/>
            </w:pPr>
            <w:r w:rsidRPr="00983FF3">
              <w:rPr>
                <w:kern w:val="2"/>
                <w:sz w:val="24"/>
                <w:szCs w:val="24"/>
              </w:rPr>
              <w:t>98,4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8A1D" w14:textId="77777777" w:rsidR="00597B24" w:rsidRDefault="00597B24" w:rsidP="00597B24">
            <w:pPr>
              <w:jc w:val="center"/>
            </w:pPr>
            <w:r w:rsidRPr="00983FF3">
              <w:rPr>
                <w:kern w:val="2"/>
                <w:sz w:val="24"/>
                <w:szCs w:val="24"/>
              </w:rPr>
              <w:t>98,4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3FB2" w14:textId="77777777" w:rsidR="00597B24" w:rsidRDefault="00597B24" w:rsidP="00597B24">
            <w:pPr>
              <w:jc w:val="center"/>
            </w:pPr>
            <w:r w:rsidRPr="00983FF3">
              <w:rPr>
                <w:kern w:val="2"/>
                <w:sz w:val="24"/>
                <w:szCs w:val="24"/>
              </w:rPr>
              <w:t>98,4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5C3E" w14:textId="77777777" w:rsidR="00597B24" w:rsidRDefault="00597B24" w:rsidP="00597B24">
            <w:pPr>
              <w:jc w:val="center"/>
            </w:pPr>
            <w:r w:rsidRPr="00983FF3">
              <w:rPr>
                <w:kern w:val="2"/>
                <w:sz w:val="24"/>
                <w:szCs w:val="24"/>
              </w:rPr>
              <w:t>98,4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826D" w14:textId="77777777" w:rsidR="00597B24" w:rsidRDefault="00597B24" w:rsidP="00597B24">
            <w:pPr>
              <w:jc w:val="center"/>
            </w:pPr>
            <w:r w:rsidRPr="00983FF3">
              <w:rPr>
                <w:kern w:val="2"/>
                <w:sz w:val="24"/>
                <w:szCs w:val="24"/>
              </w:rPr>
              <w:t>98,4</w:t>
            </w:r>
          </w:p>
        </w:tc>
      </w:tr>
      <w:tr w:rsidR="00190ACB" w:rsidRPr="00947473" w14:paraId="6C337E7C" w14:textId="77777777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9F3B" w14:textId="77777777" w:rsidR="00190ACB" w:rsidRPr="00947473" w:rsidRDefault="00190ACB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6FC8" w14:textId="77777777" w:rsidR="00190ACB" w:rsidRPr="00947473" w:rsidRDefault="00190ACB" w:rsidP="00DF5E96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2.2. Соотношение кол</w:t>
            </w:r>
            <w:r w:rsidRPr="00947473">
              <w:rPr>
                <w:spacing w:val="-4"/>
                <w:kern w:val="2"/>
                <w:sz w:val="24"/>
                <w:szCs w:val="24"/>
              </w:rPr>
              <w:t>ичества проверок</w:t>
            </w:r>
            <w:r w:rsidRPr="00947473">
              <w:rPr>
                <w:kern w:val="2"/>
                <w:sz w:val="24"/>
                <w:szCs w:val="24"/>
              </w:rPr>
              <w:t xml:space="preserve">, по результатам которых приняты </w:t>
            </w:r>
            <w:r w:rsidRPr="00947473">
              <w:rPr>
                <w:spacing w:val="-4"/>
                <w:kern w:val="2"/>
                <w:sz w:val="24"/>
                <w:szCs w:val="24"/>
              </w:rPr>
              <w:t>меры по устранению нарушений, и количества проверок, по результатам</w:t>
            </w:r>
            <w:r w:rsidRPr="00947473">
              <w:rPr>
                <w:kern w:val="2"/>
                <w:sz w:val="24"/>
                <w:szCs w:val="24"/>
              </w:rPr>
              <w:t xml:space="preserve"> которых выявлены нарушения </w:t>
            </w:r>
            <w:r w:rsidRPr="002D1CC0">
              <w:rPr>
                <w:kern w:val="2"/>
                <w:sz w:val="24"/>
                <w:szCs w:val="24"/>
              </w:rPr>
              <w:t>бюджетного законодательства Российской Федерации и законодательства Российской Федерации о контрактной системе в сфере закупок товаров, работ, услуг для обеспечения государственных и 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FADC" w14:textId="77777777" w:rsidR="00190ACB" w:rsidRPr="00947473" w:rsidRDefault="00190ACB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B466" w14:textId="77777777" w:rsidR="00190ACB" w:rsidRPr="00947473" w:rsidRDefault="00190ACB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64DF" w14:textId="77777777" w:rsidR="00190ACB" w:rsidRPr="00947473" w:rsidRDefault="00190ACB" w:rsidP="00CB3FC3">
            <w:pPr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CB94" w14:textId="77777777" w:rsidR="00190ACB" w:rsidRPr="00947473" w:rsidRDefault="00190ACB" w:rsidP="00CB3FC3">
            <w:pPr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BD51" w14:textId="77777777" w:rsidR="00190ACB" w:rsidRPr="00947473" w:rsidRDefault="00190ACB" w:rsidP="00CB3FC3">
            <w:pPr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8A05" w14:textId="77777777" w:rsidR="00190ACB" w:rsidRPr="00947473" w:rsidRDefault="00190ACB" w:rsidP="00CB3FC3">
            <w:pPr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A121" w14:textId="77777777" w:rsidR="00190ACB" w:rsidRPr="00947473" w:rsidRDefault="00190ACB" w:rsidP="00CB3FC3">
            <w:pPr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5B7D" w14:textId="77777777" w:rsidR="00190ACB" w:rsidRPr="00947473" w:rsidRDefault="00190ACB" w:rsidP="00CB3FC3">
            <w:pPr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</w:tr>
      <w:tr w:rsidR="00190ACB" w:rsidRPr="00947473" w14:paraId="65DFD1A5" w14:textId="77777777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3E1B" w14:textId="77777777" w:rsidR="00190ACB" w:rsidRPr="00947473" w:rsidRDefault="00190ACB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4A62" w14:textId="77777777" w:rsidR="00190ACB" w:rsidRPr="00947473" w:rsidRDefault="00190ACB" w:rsidP="00DF5E96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18"/>
                <w:szCs w:val="18"/>
              </w:rPr>
            </w:pPr>
            <w:r w:rsidRPr="00947473">
              <w:rPr>
                <w:kern w:val="2"/>
                <w:sz w:val="24"/>
                <w:szCs w:val="24"/>
              </w:rPr>
              <w:t>Показатель</w:t>
            </w:r>
            <w:r w:rsidRPr="00947473">
              <w:rPr>
                <w:sz w:val="24"/>
                <w:szCs w:val="24"/>
              </w:rPr>
              <w:t xml:space="preserve"> 2.3.Соотношение количества принятых решений о применении бюджетных мер принуждения и общего количества поступивших в </w:t>
            </w:r>
            <w:r>
              <w:rPr>
                <w:sz w:val="24"/>
                <w:szCs w:val="24"/>
              </w:rPr>
              <w:t>финансовый отдел Администрации Орловского района</w:t>
            </w:r>
            <w:r w:rsidRPr="00947473">
              <w:rPr>
                <w:sz w:val="24"/>
                <w:szCs w:val="24"/>
              </w:rPr>
              <w:t xml:space="preserve"> уведомлений о применении бюджетных мер принуждения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4A66" w14:textId="77777777" w:rsidR="00190ACB" w:rsidRPr="00947473" w:rsidRDefault="00190ACB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F8C2" w14:textId="77777777" w:rsidR="00190ACB" w:rsidRPr="00947473" w:rsidRDefault="00190ACB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EBD0" w14:textId="77777777" w:rsidR="00190ACB" w:rsidRPr="00947473" w:rsidRDefault="00190ACB" w:rsidP="00CB3FC3">
            <w:pPr>
              <w:jc w:val="center"/>
              <w:rPr>
                <w:sz w:val="24"/>
                <w:szCs w:val="24"/>
              </w:rPr>
            </w:pPr>
            <w:r w:rsidRPr="00947473">
              <w:rPr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7363" w14:textId="77777777" w:rsidR="00190ACB" w:rsidRPr="00947473" w:rsidRDefault="00190ACB" w:rsidP="00CB3FC3">
            <w:pPr>
              <w:jc w:val="center"/>
            </w:pPr>
            <w:r w:rsidRPr="00947473">
              <w:rPr>
                <w:sz w:val="24"/>
                <w:szCs w:val="24"/>
              </w:rPr>
              <w:t>100,0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7B39" w14:textId="77777777" w:rsidR="00190ACB" w:rsidRPr="00947473" w:rsidRDefault="00190ACB" w:rsidP="00CB3FC3">
            <w:pPr>
              <w:jc w:val="center"/>
            </w:pPr>
            <w:r w:rsidRPr="00947473">
              <w:rPr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26E0" w14:textId="77777777" w:rsidR="00190ACB" w:rsidRPr="00947473" w:rsidRDefault="00190ACB" w:rsidP="00CB3FC3">
            <w:pPr>
              <w:jc w:val="center"/>
            </w:pPr>
            <w:r w:rsidRPr="00947473">
              <w:rPr>
                <w:sz w:val="24"/>
                <w:szCs w:val="24"/>
              </w:rPr>
              <w:t>100,0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522B" w14:textId="77777777" w:rsidR="00190ACB" w:rsidRPr="00947473" w:rsidRDefault="00190ACB" w:rsidP="00CB3FC3">
            <w:pPr>
              <w:jc w:val="center"/>
            </w:pPr>
            <w:r w:rsidRPr="00947473">
              <w:rPr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F997" w14:textId="77777777" w:rsidR="00190ACB" w:rsidRPr="00947473" w:rsidRDefault="00190ACB" w:rsidP="00CB3FC3">
            <w:pPr>
              <w:jc w:val="center"/>
            </w:pPr>
            <w:r w:rsidRPr="00947473">
              <w:rPr>
                <w:sz w:val="24"/>
                <w:szCs w:val="24"/>
              </w:rPr>
              <w:t>100,0</w:t>
            </w:r>
          </w:p>
        </w:tc>
      </w:tr>
      <w:tr w:rsidR="00190ACB" w:rsidRPr="00947473" w14:paraId="6A3D3422" w14:textId="77777777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A532" w14:textId="77777777" w:rsidR="00190ACB" w:rsidRPr="00947473" w:rsidRDefault="00190ACB" w:rsidP="009E1B0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</w:t>
            </w:r>
            <w:r w:rsidR="009E1B08">
              <w:rPr>
                <w:kern w:val="2"/>
                <w:sz w:val="24"/>
                <w:szCs w:val="24"/>
              </w:rPr>
              <w:t>4</w:t>
            </w:r>
            <w:r w:rsidRPr="0094747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4B7A" w14:textId="77777777" w:rsidR="00190ACB" w:rsidRPr="00947473" w:rsidRDefault="00190ACB" w:rsidP="009E1B0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2.</w:t>
            </w:r>
            <w:r w:rsidR="009E1B08">
              <w:rPr>
                <w:kern w:val="2"/>
                <w:sz w:val="24"/>
                <w:szCs w:val="24"/>
              </w:rPr>
              <w:t>4</w:t>
            </w:r>
            <w:r w:rsidRPr="00947473">
              <w:rPr>
                <w:kern w:val="2"/>
                <w:sz w:val="24"/>
                <w:szCs w:val="24"/>
              </w:rPr>
              <w:t xml:space="preserve">. Доля организаций сектора </w:t>
            </w:r>
            <w:r>
              <w:rPr>
                <w:kern w:val="2"/>
                <w:sz w:val="24"/>
                <w:szCs w:val="24"/>
              </w:rPr>
              <w:t xml:space="preserve">муниципального </w:t>
            </w:r>
            <w:r w:rsidRPr="00947473">
              <w:rPr>
                <w:kern w:val="2"/>
                <w:sz w:val="24"/>
                <w:szCs w:val="24"/>
              </w:rPr>
              <w:t>управления, осуществляющих процессы планирования и исполнения своих бюджетов в информационной системе «Единая автоматизированная система управления общественными финансами в Ростовской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58C5" w14:textId="77777777" w:rsidR="00190ACB" w:rsidRPr="00947473" w:rsidRDefault="00190ACB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420E" w14:textId="77777777" w:rsidR="00190ACB" w:rsidRPr="00947473" w:rsidRDefault="00190ACB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C74F" w14:textId="77777777" w:rsidR="00190ACB" w:rsidRPr="00947473" w:rsidRDefault="00190ACB" w:rsidP="006C254D">
            <w:pPr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12B2" w14:textId="77777777" w:rsidR="00190ACB" w:rsidRPr="00947473" w:rsidRDefault="00190ACB" w:rsidP="006C254D">
            <w:pPr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FDD9" w14:textId="77777777" w:rsidR="00190ACB" w:rsidRPr="00947473" w:rsidRDefault="00190ACB" w:rsidP="006C254D">
            <w:pPr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36BD" w14:textId="77777777" w:rsidR="00190ACB" w:rsidRPr="00947473" w:rsidRDefault="00190ACB" w:rsidP="006C254D">
            <w:pPr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C063" w14:textId="77777777" w:rsidR="00190ACB" w:rsidRPr="00947473" w:rsidRDefault="00190ACB" w:rsidP="006C254D">
            <w:pPr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53A1" w14:textId="77777777" w:rsidR="00190ACB" w:rsidRPr="00947473" w:rsidRDefault="00190ACB" w:rsidP="006C254D">
            <w:pPr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</w:tr>
      <w:tr w:rsidR="00ED056F" w:rsidRPr="00947473" w14:paraId="02248E63" w14:textId="77777777" w:rsidTr="006C254D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E4BA" w14:textId="77777777" w:rsidR="00ED056F" w:rsidRPr="00947473" w:rsidRDefault="00190ACB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4.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«Управление </w:t>
            </w:r>
            <w:r>
              <w:rPr>
                <w:bCs/>
                <w:kern w:val="2"/>
                <w:sz w:val="24"/>
                <w:szCs w:val="24"/>
              </w:rPr>
              <w:t xml:space="preserve">муниципальным 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947473">
              <w:rPr>
                <w:bCs/>
                <w:kern w:val="2"/>
                <w:sz w:val="24"/>
                <w:szCs w:val="24"/>
              </w:rPr>
              <w:t>долгом</w:t>
            </w:r>
            <w:r>
              <w:rPr>
                <w:bCs/>
                <w:kern w:val="2"/>
                <w:sz w:val="24"/>
                <w:szCs w:val="24"/>
              </w:rPr>
              <w:t>Орловского</w:t>
            </w:r>
            <w:proofErr w:type="spellEnd"/>
            <w:r>
              <w:rPr>
                <w:bCs/>
                <w:kern w:val="2"/>
                <w:sz w:val="24"/>
                <w:szCs w:val="24"/>
              </w:rPr>
              <w:t xml:space="preserve"> района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7B3210" w:rsidRPr="00947473" w14:paraId="54157395" w14:textId="77777777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2522" w14:textId="77777777" w:rsidR="007B3210" w:rsidRPr="00947473" w:rsidRDefault="007B321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79E6" w14:textId="77777777" w:rsidR="007B3210" w:rsidRPr="00947473" w:rsidRDefault="007B3210" w:rsidP="00DF5E96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3.1. Доля расходов на обслуживание </w:t>
            </w:r>
            <w:r>
              <w:rPr>
                <w:kern w:val="2"/>
                <w:sz w:val="24"/>
                <w:szCs w:val="24"/>
              </w:rPr>
              <w:t xml:space="preserve">муниципального </w:t>
            </w:r>
            <w:r w:rsidRPr="00947473">
              <w:rPr>
                <w:kern w:val="2"/>
                <w:sz w:val="24"/>
                <w:szCs w:val="24"/>
              </w:rPr>
              <w:t xml:space="preserve">долга </w:t>
            </w:r>
            <w:r>
              <w:rPr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в объеме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расходов </w:t>
            </w:r>
            <w:r w:rsidRPr="00947473">
              <w:rPr>
                <w:kern w:val="2"/>
                <w:sz w:val="24"/>
                <w:szCs w:val="24"/>
              </w:rPr>
              <w:t>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  <w:r w:rsidRPr="00947473">
              <w:rPr>
                <w:kern w:val="2"/>
                <w:sz w:val="24"/>
                <w:szCs w:val="24"/>
              </w:rPr>
              <w:t>, за исключением объема расходов, которые осуществляются за счет субвенций, предоставляемых из 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304B" w14:textId="77777777" w:rsidR="007B3210" w:rsidRPr="00947473" w:rsidRDefault="007B3210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6884" w14:textId="77777777" w:rsidR="007B3210" w:rsidRPr="00947473" w:rsidRDefault="007B3210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5D6D" w14:textId="77777777" w:rsidR="007B3210" w:rsidRPr="00947473" w:rsidRDefault="000C3D31" w:rsidP="006C254D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17C1" w14:textId="77777777" w:rsidR="007B3210" w:rsidRPr="00947473" w:rsidRDefault="000C3D31" w:rsidP="006C254D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3C4E" w14:textId="77777777" w:rsidR="007B3210" w:rsidRPr="00947473" w:rsidRDefault="000C3D31" w:rsidP="006C254D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331D" w14:textId="77777777" w:rsidR="007B3210" w:rsidRPr="00947473" w:rsidRDefault="000C3D31" w:rsidP="006C254D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8A8B" w14:textId="77777777" w:rsidR="007B3210" w:rsidRPr="00947473" w:rsidRDefault="000C3D31" w:rsidP="006C254D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DA5F" w14:textId="77777777" w:rsidR="007B3210" w:rsidRPr="00947473" w:rsidRDefault="000C3D31" w:rsidP="006C254D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ED056F" w:rsidRPr="00947473" w14:paraId="5ACF7873" w14:textId="77777777" w:rsidTr="006C254D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0BBF" w14:textId="77777777" w:rsidR="00ED056F" w:rsidRPr="00947473" w:rsidRDefault="00190ACB" w:rsidP="006C254D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>.Подпрограмма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«Содействие повышению качества управления муниципальными финансами»</w:t>
            </w:r>
          </w:p>
        </w:tc>
      </w:tr>
      <w:tr w:rsidR="006C254D" w:rsidRPr="00947473" w14:paraId="23DC429C" w14:textId="77777777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BA5A" w14:textId="77777777" w:rsidR="006C254D" w:rsidRPr="00947473" w:rsidRDefault="007B321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/>
              </w:rPr>
              <w:t>5</w:t>
            </w:r>
            <w:r w:rsidR="006C254D" w:rsidRPr="00947473">
              <w:rPr>
                <w:kern w:val="2"/>
                <w:sz w:val="24"/>
                <w:szCs w:val="24"/>
              </w:rPr>
              <w:t>.1.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0215" w14:textId="77777777" w:rsidR="006C254D" w:rsidRPr="00947473" w:rsidRDefault="007B3210" w:rsidP="006C254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4</w:t>
            </w:r>
            <w:r w:rsidRPr="00947473">
              <w:rPr>
                <w:kern w:val="2"/>
                <w:sz w:val="24"/>
                <w:szCs w:val="24"/>
              </w:rPr>
              <w:t>.1. Доля муниципальных образований</w:t>
            </w:r>
            <w:r>
              <w:rPr>
                <w:kern w:val="2"/>
                <w:sz w:val="24"/>
                <w:szCs w:val="24"/>
              </w:rPr>
              <w:t xml:space="preserve"> сельских поселений</w:t>
            </w:r>
            <w:r w:rsidRPr="00947473">
              <w:rPr>
                <w:kern w:val="2"/>
                <w:sz w:val="24"/>
                <w:szCs w:val="24"/>
              </w:rPr>
              <w:t xml:space="preserve">, в отношении которых осуществляются меры, предусмотренные </w:t>
            </w:r>
            <w:r w:rsidRPr="00947473">
              <w:rPr>
                <w:bCs/>
                <w:spacing w:val="-6"/>
                <w:kern w:val="2"/>
                <w:sz w:val="24"/>
                <w:szCs w:val="24"/>
              </w:rPr>
              <w:t>пунктом 4 статьи 136</w:t>
            </w:r>
            <w:r w:rsidRPr="00947473">
              <w:rPr>
                <w:kern w:val="2"/>
                <w:sz w:val="24"/>
                <w:szCs w:val="24"/>
              </w:rPr>
              <w:t xml:space="preserve"> Бюджетного кодекса Российской Федерации, подписавших с министерством финансов Ростовской области соглашения о мерах по повышению эффективности использования бюджетных средств и увеличению поступления налоговых и неналоговых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D558" w14:textId="77777777"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523B" w14:textId="77777777"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834B" w14:textId="77777777"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9044" w14:textId="77777777"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4723" w14:textId="77777777"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D9AA" w14:textId="77777777"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2155" w14:textId="77777777"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73CC" w14:textId="77777777"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</w:tr>
      <w:tr w:rsidR="00ED056F" w:rsidRPr="00947473" w14:paraId="591F67D0" w14:textId="77777777" w:rsidTr="006C254D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2AEB" w14:textId="77777777" w:rsidR="00ED056F" w:rsidRPr="00947473" w:rsidRDefault="007B3210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2"/>
                <w:sz w:val="24"/>
                <w:szCs w:val="24"/>
              </w:rPr>
            </w:pPr>
            <w:r w:rsidRPr="0028103D">
              <w:rPr>
                <w:kern w:val="2"/>
                <w:sz w:val="24"/>
                <w:szCs w:val="24"/>
              </w:rPr>
              <w:t>6. Подпрограмма</w:t>
            </w:r>
            <w:r w:rsidRPr="0028103D">
              <w:rPr>
                <w:bCs/>
                <w:kern w:val="2"/>
                <w:sz w:val="24"/>
                <w:szCs w:val="24"/>
              </w:rPr>
              <w:t xml:space="preserve"> «Поддержание устойчивого исполнения местных бюджетов»</w:t>
            </w:r>
          </w:p>
        </w:tc>
      </w:tr>
      <w:tr w:rsidR="00FB0A35" w:rsidRPr="00947473" w14:paraId="608A9667" w14:textId="77777777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8CBA" w14:textId="77777777" w:rsidR="00FB0A35" w:rsidRPr="00947473" w:rsidRDefault="00FB0A35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/>
              </w:rPr>
              <w:t>6</w:t>
            </w:r>
            <w:r w:rsidRPr="00947473">
              <w:rPr>
                <w:kern w:val="2"/>
                <w:sz w:val="24"/>
                <w:szCs w:val="24"/>
              </w:rPr>
              <w:t>.1.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8035" w14:textId="77777777" w:rsidR="00FB0A35" w:rsidRPr="0028103D" w:rsidRDefault="00FB0A35" w:rsidP="00DF5E9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8103D">
              <w:rPr>
                <w:kern w:val="2"/>
                <w:sz w:val="24"/>
                <w:szCs w:val="24"/>
              </w:rPr>
              <w:t>Показатель 5.1. Выравнивание бюджетной обеспеченности муниципальных образований в соответствии с требованиями бюджетного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336B" w14:textId="77777777" w:rsidR="00FB0A35" w:rsidRPr="00947473" w:rsidRDefault="00FB0A35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5242" w14:textId="77777777" w:rsidR="00FB0A35" w:rsidRPr="00947473" w:rsidRDefault="00FB0A35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8544" w14:textId="77777777" w:rsidR="00FB0A35" w:rsidRDefault="004556AE" w:rsidP="00FB0A35">
            <w:pPr>
              <w:jc w:val="center"/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72FF" w14:textId="77777777" w:rsidR="00FB0A35" w:rsidRDefault="004556AE" w:rsidP="00FB0A35">
            <w:pPr>
              <w:jc w:val="center"/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6CB1" w14:textId="77777777" w:rsidR="00FB0A35" w:rsidRDefault="004556AE" w:rsidP="00FB0A35">
            <w:pPr>
              <w:jc w:val="center"/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83CB" w14:textId="77777777" w:rsidR="00FB0A35" w:rsidRDefault="004556AE" w:rsidP="00FB0A35">
            <w:pPr>
              <w:jc w:val="center"/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ACC8" w14:textId="77777777" w:rsidR="00FB0A35" w:rsidRDefault="004556AE" w:rsidP="00FB0A35">
            <w:pPr>
              <w:jc w:val="center"/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4AAD" w14:textId="77777777" w:rsidR="00FB0A35" w:rsidRDefault="004556AE" w:rsidP="00FB0A35">
            <w:pPr>
              <w:jc w:val="center"/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7B3210" w:rsidRPr="00947473" w14:paraId="7AB0C372" w14:textId="77777777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D92A" w14:textId="77777777" w:rsidR="007B3210" w:rsidRPr="00947473" w:rsidRDefault="007B3210" w:rsidP="00CB3FC3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/>
              </w:rPr>
              <w:t>6</w:t>
            </w:r>
            <w:r w:rsidRPr="00947473">
              <w:rPr>
                <w:kern w:val="2"/>
                <w:sz w:val="24"/>
                <w:szCs w:val="24"/>
              </w:rPr>
              <w:t>.2.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01BE" w14:textId="77777777" w:rsidR="007B3210" w:rsidRPr="00947473" w:rsidRDefault="007B3210" w:rsidP="00DF5E9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</w:t>
            </w:r>
            <w:r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 xml:space="preserve">.2. Доля просроченной кредиторской задолженности к расходам муниципальных образований </w:t>
            </w:r>
            <w:r>
              <w:rPr>
                <w:kern w:val="2"/>
                <w:sz w:val="24"/>
                <w:szCs w:val="24"/>
              </w:rPr>
              <w:t>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9590" w14:textId="77777777" w:rsidR="007B3210" w:rsidRPr="00947473" w:rsidRDefault="007B3210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9059" w14:textId="77777777" w:rsidR="007B3210" w:rsidRPr="00947473" w:rsidRDefault="007B3210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9AC5" w14:textId="77777777" w:rsidR="007B3210" w:rsidRPr="00947473" w:rsidRDefault="007B3210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5BBF" w14:textId="77777777" w:rsidR="007B3210" w:rsidRPr="00947473" w:rsidRDefault="007B3210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829C" w14:textId="77777777" w:rsidR="007B3210" w:rsidRPr="00947473" w:rsidRDefault="007B3210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5471" w14:textId="77777777" w:rsidR="007B3210" w:rsidRPr="00947473" w:rsidRDefault="007B3210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4E9C" w14:textId="77777777" w:rsidR="007B3210" w:rsidRPr="00947473" w:rsidRDefault="007B3210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B587" w14:textId="77777777" w:rsidR="007B3210" w:rsidRPr="00947473" w:rsidRDefault="007B3210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</w:tr>
      <w:tr w:rsidR="007B3210" w:rsidRPr="00947473" w14:paraId="36F36A45" w14:textId="77777777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F096" w14:textId="77777777" w:rsidR="007B3210" w:rsidRPr="00947473" w:rsidRDefault="007B321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/>
              </w:rPr>
              <w:t>6</w:t>
            </w:r>
            <w:r w:rsidRPr="00947473">
              <w:rPr>
                <w:kern w:val="2"/>
                <w:sz w:val="24"/>
                <w:szCs w:val="24"/>
              </w:rPr>
              <w:t>.3.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9437" w14:textId="77777777" w:rsidR="007B3210" w:rsidRPr="00947473" w:rsidRDefault="007B3210" w:rsidP="00DF5E9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5</w:t>
            </w:r>
            <w:r w:rsidRPr="00947473">
              <w:rPr>
                <w:kern w:val="2"/>
                <w:sz w:val="24"/>
                <w:szCs w:val="24"/>
              </w:rPr>
              <w:t xml:space="preserve">.3. Количество муниципальных образований, в которых дефицит бюджета и предельный объем муниципального долга превышают уровень, установленный </w:t>
            </w:r>
            <w:r w:rsidRPr="00947473">
              <w:rPr>
                <w:bCs/>
                <w:kern w:val="2"/>
                <w:sz w:val="24"/>
                <w:szCs w:val="24"/>
              </w:rPr>
              <w:t>бюджетным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E723" w14:textId="77777777" w:rsidR="007B3210" w:rsidRPr="00947473" w:rsidRDefault="007B3210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E56E" w14:textId="77777777" w:rsidR="007B3210" w:rsidRPr="00947473" w:rsidRDefault="007B321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штук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BA43E" w14:textId="77777777" w:rsidR="007B3210" w:rsidRPr="00947473" w:rsidRDefault="007B321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E552" w14:textId="77777777" w:rsidR="007B3210" w:rsidRPr="00947473" w:rsidRDefault="007B321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4BEF" w14:textId="77777777" w:rsidR="007B3210" w:rsidRPr="00947473" w:rsidRDefault="007B321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052A" w14:textId="77777777" w:rsidR="007B3210" w:rsidRPr="00947473" w:rsidRDefault="007B321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E11D" w14:textId="77777777" w:rsidR="007B3210" w:rsidRPr="00947473" w:rsidRDefault="007B321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12F6" w14:textId="77777777" w:rsidR="007B3210" w:rsidRPr="00947473" w:rsidRDefault="007B321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</w:tr>
    </w:tbl>
    <w:p w14:paraId="33409922" w14:textId="77777777" w:rsidR="00ED056F" w:rsidRPr="00947473" w:rsidRDefault="00ED056F" w:rsidP="00ED056F">
      <w:pPr>
        <w:rPr>
          <w:bCs/>
          <w:kern w:val="2"/>
          <w:sz w:val="28"/>
          <w:szCs w:val="28"/>
        </w:rPr>
        <w:sectPr w:rsidR="00ED056F" w:rsidRPr="00947473">
          <w:footerReference w:type="default" r:id="rId12"/>
          <w:pgSz w:w="16840" w:h="11907" w:orient="landscape"/>
          <w:pgMar w:top="1304" w:right="851" w:bottom="851" w:left="1134" w:header="709" w:footer="709" w:gutter="0"/>
          <w:cols w:space="720"/>
        </w:sectPr>
      </w:pPr>
    </w:p>
    <w:p w14:paraId="503F6C71" w14:textId="77777777" w:rsidR="00ED056F" w:rsidRPr="00947473" w:rsidRDefault="00ED056F" w:rsidP="00CB3FC3">
      <w:pPr>
        <w:autoSpaceDE w:val="0"/>
        <w:autoSpaceDN w:val="0"/>
        <w:adjustRightInd w:val="0"/>
        <w:spacing w:line="221" w:lineRule="auto"/>
        <w:ind w:left="9356"/>
        <w:jc w:val="center"/>
        <w:rPr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Приложение № 2</w:t>
      </w:r>
    </w:p>
    <w:p w14:paraId="2C3002A5" w14:textId="77777777" w:rsidR="00ED056F" w:rsidRPr="00947473" w:rsidRDefault="00ED056F" w:rsidP="00CB3FC3">
      <w:pPr>
        <w:autoSpaceDE w:val="0"/>
        <w:autoSpaceDN w:val="0"/>
        <w:adjustRightInd w:val="0"/>
        <w:spacing w:line="221" w:lineRule="auto"/>
        <w:ind w:left="9356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к </w:t>
      </w:r>
      <w:r w:rsidR="007B3210">
        <w:rPr>
          <w:bCs/>
          <w:kern w:val="2"/>
          <w:sz w:val="28"/>
          <w:szCs w:val="28"/>
        </w:rPr>
        <w:t>муниципальной</w:t>
      </w:r>
      <w:r w:rsidRPr="00947473">
        <w:rPr>
          <w:bCs/>
          <w:kern w:val="2"/>
          <w:sz w:val="28"/>
          <w:szCs w:val="28"/>
        </w:rPr>
        <w:t xml:space="preserve"> программе </w:t>
      </w:r>
    </w:p>
    <w:p w14:paraId="48E23461" w14:textId="77777777" w:rsidR="00ED056F" w:rsidRPr="00947473" w:rsidRDefault="007B3210" w:rsidP="007B3210">
      <w:pPr>
        <w:autoSpaceDE w:val="0"/>
        <w:autoSpaceDN w:val="0"/>
        <w:adjustRightInd w:val="0"/>
        <w:spacing w:line="221" w:lineRule="auto"/>
        <w:ind w:left="9356"/>
        <w:jc w:val="center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Орловского района</w:t>
      </w:r>
      <w:r w:rsidR="00ED056F" w:rsidRPr="00947473">
        <w:rPr>
          <w:bCs/>
          <w:kern w:val="2"/>
          <w:sz w:val="28"/>
          <w:szCs w:val="28"/>
        </w:rPr>
        <w:t xml:space="preserve"> «</w:t>
      </w:r>
      <w:r>
        <w:rPr>
          <w:bCs/>
          <w:kern w:val="2"/>
          <w:sz w:val="28"/>
          <w:szCs w:val="28"/>
        </w:rPr>
        <w:t>Э</w:t>
      </w:r>
      <w:r w:rsidR="00ED056F" w:rsidRPr="00947473">
        <w:rPr>
          <w:bCs/>
          <w:kern w:val="2"/>
          <w:sz w:val="28"/>
          <w:szCs w:val="28"/>
        </w:rPr>
        <w:t>ффективно</w:t>
      </w:r>
      <w:r>
        <w:rPr>
          <w:bCs/>
          <w:kern w:val="2"/>
          <w:sz w:val="28"/>
          <w:szCs w:val="28"/>
        </w:rPr>
        <w:t>е</w:t>
      </w:r>
      <w:r w:rsidR="00ED056F" w:rsidRPr="00947473">
        <w:rPr>
          <w:bCs/>
          <w:kern w:val="2"/>
          <w:sz w:val="28"/>
          <w:szCs w:val="28"/>
        </w:rPr>
        <w:t xml:space="preserve"> управлени</w:t>
      </w:r>
      <w:r>
        <w:rPr>
          <w:bCs/>
          <w:kern w:val="2"/>
          <w:sz w:val="28"/>
          <w:szCs w:val="28"/>
        </w:rPr>
        <w:t>е</w:t>
      </w:r>
      <w:r w:rsidR="00ED056F" w:rsidRPr="00947473">
        <w:rPr>
          <w:bCs/>
          <w:kern w:val="2"/>
          <w:sz w:val="28"/>
          <w:szCs w:val="28"/>
        </w:rPr>
        <w:t xml:space="preserve"> муниципальными финансами»</w:t>
      </w:r>
    </w:p>
    <w:p w14:paraId="29004F2C" w14:textId="77777777" w:rsidR="00ED056F" w:rsidRPr="00947473" w:rsidRDefault="00ED056F" w:rsidP="00CB3FC3">
      <w:pPr>
        <w:autoSpaceDE w:val="0"/>
        <w:autoSpaceDN w:val="0"/>
        <w:adjustRightInd w:val="0"/>
        <w:spacing w:line="221" w:lineRule="auto"/>
        <w:ind w:firstLine="720"/>
        <w:jc w:val="both"/>
        <w:rPr>
          <w:kern w:val="2"/>
          <w:sz w:val="22"/>
          <w:szCs w:val="28"/>
        </w:rPr>
      </w:pPr>
    </w:p>
    <w:p w14:paraId="0BEA0DF9" w14:textId="77777777" w:rsidR="00CB3FC3" w:rsidRPr="00947473" w:rsidRDefault="00ED056F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ПЕРЕЧЕНЬ</w:t>
      </w:r>
    </w:p>
    <w:p w14:paraId="2D26CBC5" w14:textId="77777777" w:rsidR="00CB3FC3" w:rsidRPr="00947473" w:rsidRDefault="00ED056F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подпрограмм, основных мероприятий </w:t>
      </w:r>
    </w:p>
    <w:p w14:paraId="446414E4" w14:textId="77777777" w:rsidR="00ED056F" w:rsidRPr="00947473" w:rsidRDefault="007B3210" w:rsidP="007B3210">
      <w:pPr>
        <w:spacing w:line="221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муниципальной</w:t>
      </w:r>
      <w:r w:rsidR="00ED056F" w:rsidRPr="00947473">
        <w:rPr>
          <w:bCs/>
          <w:kern w:val="2"/>
          <w:sz w:val="28"/>
          <w:szCs w:val="28"/>
        </w:rPr>
        <w:t xml:space="preserve"> программы </w:t>
      </w:r>
      <w:r>
        <w:rPr>
          <w:bCs/>
          <w:kern w:val="2"/>
          <w:sz w:val="28"/>
          <w:szCs w:val="28"/>
        </w:rPr>
        <w:t>Орловского района</w:t>
      </w:r>
      <w:r w:rsidR="00ED056F" w:rsidRPr="00947473">
        <w:rPr>
          <w:bCs/>
          <w:kern w:val="2"/>
          <w:sz w:val="28"/>
          <w:szCs w:val="28"/>
        </w:rPr>
        <w:t xml:space="preserve"> «</w:t>
      </w:r>
      <w:r>
        <w:rPr>
          <w:bCs/>
          <w:kern w:val="2"/>
          <w:sz w:val="28"/>
          <w:szCs w:val="28"/>
        </w:rPr>
        <w:t>Э</w:t>
      </w:r>
      <w:r w:rsidR="00ED056F" w:rsidRPr="00947473">
        <w:rPr>
          <w:bCs/>
          <w:kern w:val="2"/>
          <w:sz w:val="28"/>
          <w:szCs w:val="28"/>
        </w:rPr>
        <w:t>ффективно</w:t>
      </w:r>
      <w:r>
        <w:rPr>
          <w:bCs/>
          <w:kern w:val="2"/>
          <w:sz w:val="28"/>
          <w:szCs w:val="28"/>
        </w:rPr>
        <w:t>е</w:t>
      </w:r>
      <w:r w:rsidR="00ED056F" w:rsidRPr="00947473">
        <w:rPr>
          <w:bCs/>
          <w:kern w:val="2"/>
          <w:sz w:val="28"/>
          <w:szCs w:val="28"/>
        </w:rPr>
        <w:t xml:space="preserve"> управлени</w:t>
      </w:r>
      <w:r>
        <w:rPr>
          <w:bCs/>
          <w:kern w:val="2"/>
          <w:sz w:val="28"/>
          <w:szCs w:val="28"/>
        </w:rPr>
        <w:t>е</w:t>
      </w:r>
      <w:r w:rsidR="00ED056F" w:rsidRPr="00947473">
        <w:rPr>
          <w:bCs/>
          <w:kern w:val="2"/>
          <w:sz w:val="28"/>
          <w:szCs w:val="28"/>
        </w:rPr>
        <w:t xml:space="preserve"> муниципальными финансами»</w:t>
      </w:r>
    </w:p>
    <w:p w14:paraId="4E823DE0" w14:textId="77777777" w:rsidR="00ED056F" w:rsidRPr="00947473" w:rsidRDefault="00ED056F" w:rsidP="00CB3FC3">
      <w:pPr>
        <w:spacing w:line="226" w:lineRule="auto"/>
        <w:jc w:val="center"/>
        <w:rPr>
          <w:kern w:val="2"/>
          <w:sz w:val="2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4"/>
        <w:gridCol w:w="2981"/>
        <w:gridCol w:w="1646"/>
        <w:gridCol w:w="1294"/>
        <w:gridCol w:w="1295"/>
        <w:gridCol w:w="2815"/>
        <w:gridCol w:w="2346"/>
        <w:gridCol w:w="1854"/>
      </w:tblGrid>
      <w:tr w:rsidR="00ED056F" w:rsidRPr="00947473" w14:paraId="3EC9735E" w14:textId="77777777" w:rsidTr="00ED056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AC6A" w14:textId="77777777"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14:paraId="30BF49E2" w14:textId="77777777"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21D1" w14:textId="77777777"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Номер и наименование основного мероприятия 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2A0A" w14:textId="77777777"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Соисполнитель,</w:t>
            </w:r>
            <w:r w:rsidRPr="00947473">
              <w:rPr>
                <w:kern w:val="2"/>
                <w:sz w:val="24"/>
                <w:szCs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96AD" w14:textId="77777777"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4AE7" w14:textId="77777777"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7AE1" w14:textId="77777777"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Последствия</w:t>
            </w:r>
          </w:p>
          <w:p w14:paraId="47E2C010" w14:textId="77777777" w:rsidR="00ED056F" w:rsidRPr="00947473" w:rsidRDefault="00121EAA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r>
              <w:rPr>
                <w:kern w:val="2"/>
                <w:sz w:val="24"/>
                <w:szCs w:val="24"/>
              </w:rPr>
              <w:t>н</w:t>
            </w:r>
            <w:r w:rsidR="00ED056F" w:rsidRPr="00947473">
              <w:rPr>
                <w:kern w:val="2"/>
                <w:sz w:val="24"/>
                <w:szCs w:val="24"/>
              </w:rPr>
              <w:t>ереализации</w:t>
            </w:r>
            <w:proofErr w:type="spellEnd"/>
          </w:p>
          <w:p w14:paraId="60EEF3BC" w14:textId="77777777"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основного</w:t>
            </w:r>
          </w:p>
          <w:p w14:paraId="4A096FE7" w14:textId="77777777"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CD61" w14:textId="77777777"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Связь </w:t>
            </w:r>
          </w:p>
          <w:p w14:paraId="70D1E19F" w14:textId="77777777" w:rsidR="00ED056F" w:rsidRPr="00947473" w:rsidRDefault="00ED056F" w:rsidP="007B321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 показателями </w:t>
            </w:r>
            <w:r w:rsidR="007B3210">
              <w:rPr>
                <w:kern w:val="2"/>
                <w:sz w:val="24"/>
                <w:szCs w:val="24"/>
              </w:rPr>
              <w:t>муниципальной</w:t>
            </w:r>
            <w:r w:rsidRPr="00947473">
              <w:rPr>
                <w:kern w:val="2"/>
                <w:sz w:val="24"/>
                <w:szCs w:val="24"/>
              </w:rPr>
              <w:t xml:space="preserve"> программы (подпрограммы)</w:t>
            </w:r>
          </w:p>
        </w:tc>
      </w:tr>
      <w:tr w:rsidR="00ED056F" w:rsidRPr="00947473" w14:paraId="553A270A" w14:textId="77777777" w:rsidTr="00ED056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B87C" w14:textId="77777777"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56FF" w14:textId="77777777"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4856" w14:textId="77777777"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BA9A" w14:textId="77777777"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51A2" w14:textId="77777777"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7A59" w14:textId="77777777"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965D" w14:textId="77777777"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50D7" w14:textId="77777777"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</w:tr>
    </w:tbl>
    <w:p w14:paraId="32F889CB" w14:textId="77777777" w:rsidR="00ED056F" w:rsidRPr="00947473" w:rsidRDefault="00ED056F" w:rsidP="00CB3FC3">
      <w:pPr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3"/>
        <w:gridCol w:w="2981"/>
        <w:gridCol w:w="1646"/>
        <w:gridCol w:w="1283"/>
        <w:gridCol w:w="11"/>
        <w:gridCol w:w="1295"/>
        <w:gridCol w:w="2815"/>
        <w:gridCol w:w="2346"/>
        <w:gridCol w:w="1855"/>
      </w:tblGrid>
      <w:tr w:rsidR="00ED056F" w:rsidRPr="00947473" w14:paraId="0F0A7163" w14:textId="77777777" w:rsidTr="00ED056F">
        <w:trPr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FE73" w14:textId="77777777"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431E" w14:textId="77777777"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985C" w14:textId="77777777"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DFAF" w14:textId="77777777"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0361" w14:textId="77777777"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9307" w14:textId="77777777"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57E0" w14:textId="77777777"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E83F" w14:textId="77777777"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8</w:t>
            </w:r>
          </w:p>
        </w:tc>
      </w:tr>
      <w:tr w:rsidR="00ED056F" w:rsidRPr="00947473" w14:paraId="5DD50191" w14:textId="77777777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94CB" w14:textId="77777777"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I.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ED056F" w:rsidRPr="00947473" w14:paraId="47A88F59" w14:textId="77777777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FF00" w14:textId="77777777" w:rsidR="00ED056F" w:rsidRPr="00947473" w:rsidRDefault="00ED056F" w:rsidP="007B321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 Цель подпрограммы 1 «Обеспечение долгосрочной сбалансированности и устойчивости бюджета</w:t>
            </w:r>
            <w:r w:rsidR="007B3210">
              <w:rPr>
                <w:kern w:val="2"/>
                <w:sz w:val="24"/>
                <w:szCs w:val="24"/>
              </w:rPr>
              <w:t xml:space="preserve"> Орловского района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14:paraId="3AA277AD" w14:textId="77777777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15D6" w14:textId="77777777"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1.1. Задача 1 подпрограммы 1 «Проведение эффективной налоговой политики и политики в области доходов»</w:t>
            </w:r>
          </w:p>
        </w:tc>
      </w:tr>
      <w:tr w:rsidR="00ED056F" w:rsidRPr="00947473" w14:paraId="718BB1D1" w14:textId="77777777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05E3" w14:textId="77777777"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9" w:name="sub_211"/>
            <w:r w:rsidRPr="00947473">
              <w:rPr>
                <w:spacing w:val="-10"/>
                <w:kern w:val="2"/>
                <w:sz w:val="24"/>
                <w:szCs w:val="24"/>
              </w:rPr>
              <w:t>1.1.1.</w:t>
            </w:r>
            <w:bookmarkEnd w:id="19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875D" w14:textId="77777777"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1.1.</w:t>
            </w:r>
          </w:p>
          <w:p w14:paraId="3BD1F9F0" w14:textId="77777777" w:rsidR="00ED056F" w:rsidRPr="00947473" w:rsidRDefault="00ED056F" w:rsidP="007B321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sz w:val="24"/>
                <w:szCs w:val="24"/>
              </w:rPr>
              <w:t xml:space="preserve">Реализация мероприятий по </w:t>
            </w:r>
            <w:r w:rsidRPr="00947473">
              <w:rPr>
                <w:spacing w:val="-4"/>
                <w:sz w:val="24"/>
                <w:szCs w:val="24"/>
              </w:rPr>
              <w:t xml:space="preserve">росту доходного </w:t>
            </w:r>
            <w:proofErr w:type="spellStart"/>
            <w:r w:rsidRPr="00947473">
              <w:rPr>
                <w:spacing w:val="-4"/>
                <w:sz w:val="24"/>
                <w:szCs w:val="24"/>
              </w:rPr>
              <w:t>потенциала</w:t>
            </w:r>
            <w:r w:rsidR="007B3210">
              <w:rPr>
                <w:sz w:val="24"/>
                <w:szCs w:val="24"/>
              </w:rPr>
              <w:t>Орловского</w:t>
            </w:r>
            <w:proofErr w:type="spellEnd"/>
            <w:r w:rsidR="007B321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4F79" w14:textId="77777777" w:rsidR="00ED056F" w:rsidRPr="00947473" w:rsidRDefault="007B3210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7BEB" w14:textId="77777777"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D199" w14:textId="77777777"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96E7" w14:textId="77777777"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 w:rsidR="00CB3FC3" w:rsidRPr="00947473">
              <w:rPr>
                <w:spacing w:val="-4"/>
                <w:sz w:val="24"/>
                <w:szCs w:val="24"/>
              </w:rPr>
              <w:t>(в </w:t>
            </w:r>
            <w:r w:rsidRPr="00947473">
              <w:rPr>
                <w:spacing w:val="-4"/>
                <w:sz w:val="24"/>
                <w:szCs w:val="24"/>
              </w:rPr>
              <w:t>сопоставимых условиях)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D7DC" w14:textId="77777777" w:rsidR="00ED056F" w:rsidRPr="00947473" w:rsidRDefault="00ED056F" w:rsidP="007B321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снижение уровня эффективности управления </w:t>
            </w:r>
            <w:r w:rsidR="007B3210">
              <w:rPr>
                <w:kern w:val="2"/>
                <w:sz w:val="24"/>
                <w:szCs w:val="24"/>
              </w:rPr>
              <w:t xml:space="preserve">муниципальными </w:t>
            </w:r>
            <w:r w:rsidRPr="00947473">
              <w:rPr>
                <w:kern w:val="2"/>
                <w:sz w:val="24"/>
                <w:szCs w:val="24"/>
              </w:rPr>
              <w:t>финансами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F8BF" w14:textId="77777777"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показатели 2, 1.1</w:t>
            </w:r>
          </w:p>
        </w:tc>
      </w:tr>
      <w:tr w:rsidR="007B3210" w:rsidRPr="00947473" w14:paraId="5EE6E8F3" w14:textId="77777777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97A3" w14:textId="77777777" w:rsidR="007B3210" w:rsidRPr="00947473" w:rsidRDefault="007B3210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20" w:name="sub_212"/>
            <w:r w:rsidRPr="00947473">
              <w:rPr>
                <w:spacing w:val="-10"/>
                <w:kern w:val="2"/>
                <w:sz w:val="24"/>
                <w:szCs w:val="24"/>
              </w:rPr>
              <w:t>1.1.2.</w:t>
            </w:r>
            <w:bookmarkEnd w:id="20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13AA" w14:textId="77777777" w:rsidR="007B3210" w:rsidRPr="00947473" w:rsidRDefault="007B3210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1.2.</w:t>
            </w:r>
          </w:p>
          <w:p w14:paraId="79665D96" w14:textId="77777777" w:rsidR="007B3210" w:rsidRPr="00947473" w:rsidRDefault="009E1B08" w:rsidP="007B321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Проведение оценки налоговых расходов Орловского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34DB" w14:textId="77777777" w:rsidR="007B3210" w:rsidRPr="00947473" w:rsidRDefault="007B3210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AF04" w14:textId="77777777" w:rsidR="007B3210" w:rsidRPr="00947473" w:rsidRDefault="007B3210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1728" w14:textId="77777777" w:rsidR="007B3210" w:rsidRPr="00947473" w:rsidRDefault="007B3210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FFD1" w14:textId="77777777" w:rsidR="007B3210" w:rsidRPr="00947473" w:rsidRDefault="007B3210" w:rsidP="007B321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sz w:val="24"/>
                <w:szCs w:val="24"/>
              </w:rPr>
              <w:t xml:space="preserve">отмена неэффективных  </w:t>
            </w:r>
            <w:r>
              <w:rPr>
                <w:sz w:val="24"/>
                <w:szCs w:val="24"/>
              </w:rPr>
              <w:t>муниципальных</w:t>
            </w:r>
            <w:r w:rsidRPr="00947473">
              <w:rPr>
                <w:sz w:val="24"/>
                <w:szCs w:val="24"/>
              </w:rPr>
              <w:t xml:space="preserve"> налоговых льгот и реализация мер, направленных на  их оптимизацию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EE2A" w14:textId="77777777" w:rsidR="007B3210" w:rsidRPr="00947473" w:rsidRDefault="007B3210" w:rsidP="00B6064C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снижение уровня эффективности управления </w:t>
            </w:r>
            <w:r w:rsidR="00B6064C">
              <w:rPr>
                <w:kern w:val="2"/>
                <w:sz w:val="24"/>
                <w:szCs w:val="24"/>
              </w:rPr>
              <w:t xml:space="preserve">муниципальными </w:t>
            </w:r>
            <w:r w:rsidRPr="00947473">
              <w:rPr>
                <w:kern w:val="2"/>
                <w:sz w:val="24"/>
                <w:szCs w:val="24"/>
              </w:rPr>
              <w:t>финансами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370B1" w14:textId="77777777" w:rsidR="007B3210" w:rsidRPr="00947473" w:rsidRDefault="007B3210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показатели 2, 1.1</w:t>
            </w:r>
          </w:p>
        </w:tc>
      </w:tr>
      <w:tr w:rsidR="00ED056F" w:rsidRPr="00947473" w14:paraId="652C83C9" w14:textId="77777777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AA63" w14:textId="77777777"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1.2. Задача 2 подпрограммы 1 «Формирование расходных обязательств с учетом их оптимизации и повышения эффективности»</w:t>
            </w:r>
          </w:p>
        </w:tc>
      </w:tr>
      <w:tr w:rsidR="00B6064C" w:rsidRPr="00947473" w14:paraId="531C1BE7" w14:textId="77777777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9E77" w14:textId="77777777" w:rsidR="00B6064C" w:rsidRPr="00947473" w:rsidRDefault="00B6064C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21" w:name="sub_213"/>
            <w:r w:rsidRPr="00947473">
              <w:rPr>
                <w:spacing w:val="-10"/>
                <w:kern w:val="2"/>
                <w:sz w:val="24"/>
                <w:szCs w:val="24"/>
              </w:rPr>
              <w:t>1.2.1.</w:t>
            </w:r>
            <w:bookmarkEnd w:id="21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4360" w14:textId="77777777" w:rsidR="00B6064C" w:rsidRPr="00947473" w:rsidRDefault="00B6064C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1.3.</w:t>
            </w:r>
          </w:p>
          <w:p w14:paraId="1549955E" w14:textId="77777777" w:rsidR="00B6064C" w:rsidRPr="00947473" w:rsidRDefault="00B6064C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Формирование расходов бюджета </w:t>
            </w:r>
            <w:r>
              <w:rPr>
                <w:kern w:val="2"/>
                <w:sz w:val="24"/>
                <w:szCs w:val="24"/>
              </w:rPr>
              <w:t>Орловского района</w:t>
            </w:r>
          </w:p>
          <w:p w14:paraId="42F3E24F" w14:textId="77777777" w:rsidR="00B6064C" w:rsidRPr="00947473" w:rsidRDefault="00B6064C" w:rsidP="00B6064C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 соответствии с </w:t>
            </w:r>
            <w:r>
              <w:rPr>
                <w:kern w:val="2"/>
                <w:sz w:val="24"/>
                <w:szCs w:val="24"/>
              </w:rPr>
              <w:t>муниципальными</w:t>
            </w:r>
            <w:r w:rsidRPr="00947473">
              <w:rPr>
                <w:kern w:val="2"/>
                <w:sz w:val="24"/>
                <w:szCs w:val="24"/>
              </w:rPr>
              <w:t xml:space="preserve"> программами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BC27" w14:textId="77777777" w:rsidR="00B6064C" w:rsidRPr="00947473" w:rsidRDefault="00B6064C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FAA2" w14:textId="77777777" w:rsidR="00B6064C" w:rsidRPr="00947473" w:rsidRDefault="00B6064C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0A38" w14:textId="77777777" w:rsidR="00B6064C" w:rsidRPr="00947473" w:rsidRDefault="00B6064C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D95E" w14:textId="77777777" w:rsidR="00B6064C" w:rsidRPr="00947473" w:rsidRDefault="00B6064C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формирование и исполнение бюджета </w:t>
            </w:r>
            <w:r>
              <w:rPr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на основе программно-целевых принципов (планирование, контроль </w:t>
            </w:r>
          </w:p>
          <w:p w14:paraId="2DE2A884" w14:textId="77777777" w:rsidR="00B6064C" w:rsidRPr="00947473" w:rsidRDefault="00B6064C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 последующая оценка эффективности использования бюджетных средств);</w:t>
            </w:r>
          </w:p>
          <w:p w14:paraId="6B67A0B9" w14:textId="77777777" w:rsidR="00B6064C" w:rsidRPr="00947473" w:rsidRDefault="00B6064C" w:rsidP="00B6064C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доля расходов 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, формируемых в рамках </w:t>
            </w:r>
            <w:r>
              <w:rPr>
                <w:kern w:val="2"/>
                <w:sz w:val="24"/>
                <w:szCs w:val="24"/>
              </w:rPr>
              <w:t xml:space="preserve">муниципальных </w:t>
            </w:r>
            <w:r w:rsidRPr="00947473">
              <w:rPr>
                <w:kern w:val="2"/>
                <w:sz w:val="24"/>
                <w:szCs w:val="24"/>
              </w:rPr>
              <w:t>программ, к общему объему расходов 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составит в 2030 году более 90 процентов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D212" w14:textId="77777777" w:rsidR="00B6064C" w:rsidRPr="00947473" w:rsidRDefault="00B6064C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непрограммный бюджет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AF91" w14:textId="77777777" w:rsidR="00B6064C" w:rsidRPr="00947473" w:rsidRDefault="00B6064C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показатель 1.2</w:t>
            </w:r>
          </w:p>
        </w:tc>
      </w:tr>
      <w:tr w:rsidR="00ED056F" w:rsidRPr="00947473" w14:paraId="2CADB6AD" w14:textId="77777777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74422" w14:textId="77777777"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 xml:space="preserve">II. </w:t>
            </w:r>
            <w:r w:rsidRPr="00947473">
              <w:rPr>
                <w:kern w:val="2"/>
                <w:sz w:val="24"/>
                <w:szCs w:val="24"/>
              </w:rPr>
              <w:t>Подпрограмма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«Нормативно-методическое, информационное обеспечение и организация бюджетного процесса»</w:t>
            </w:r>
          </w:p>
        </w:tc>
      </w:tr>
      <w:tr w:rsidR="00ED056F" w:rsidRPr="00947473" w14:paraId="241C1916" w14:textId="77777777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DB19" w14:textId="77777777" w:rsidR="00CB3FC3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2. Цель подпрограммы 2 «Осуществление нормативного правового регулирования,  </w:t>
            </w:r>
          </w:p>
          <w:p w14:paraId="55F31629" w14:textId="77777777" w:rsidR="00CB3FC3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методологического и информационного обеспечения бюджетного процесса, своевре</w:t>
            </w:r>
            <w:r w:rsidR="009D1920" w:rsidRPr="00947473">
              <w:rPr>
                <w:kern w:val="2"/>
                <w:sz w:val="24"/>
                <w:szCs w:val="24"/>
              </w:rPr>
              <w:t>менной и качественной подготовки</w:t>
            </w:r>
            <w:r w:rsidRPr="00947473">
              <w:rPr>
                <w:kern w:val="2"/>
                <w:sz w:val="24"/>
                <w:szCs w:val="24"/>
              </w:rPr>
              <w:t xml:space="preserve"> проекта </w:t>
            </w:r>
          </w:p>
          <w:p w14:paraId="69A6190E" w14:textId="77777777" w:rsidR="00ED056F" w:rsidRPr="00947473" w:rsidRDefault="000C0149" w:rsidP="000C0149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kern w:val="2"/>
                <w:sz w:val="24"/>
                <w:szCs w:val="24"/>
              </w:rPr>
              <w:t>решенияо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бюджете Орловского района</w:t>
            </w:r>
            <w:r w:rsidR="00ED056F" w:rsidRPr="00947473">
              <w:rPr>
                <w:kern w:val="2"/>
                <w:sz w:val="24"/>
                <w:szCs w:val="24"/>
              </w:rPr>
              <w:t>, осуществление организации исполнения 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  <w:r w:rsidR="00ED056F" w:rsidRPr="00947473">
              <w:rPr>
                <w:kern w:val="2"/>
                <w:sz w:val="24"/>
                <w:szCs w:val="24"/>
              </w:rPr>
              <w:t>, формирования бюджетной отчетности»</w:t>
            </w:r>
          </w:p>
        </w:tc>
      </w:tr>
      <w:tr w:rsidR="00ED056F" w:rsidRPr="00947473" w14:paraId="118077EC" w14:textId="77777777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2327" w14:textId="77777777" w:rsidR="00ED056F" w:rsidRPr="00947473" w:rsidRDefault="00ED056F" w:rsidP="000C0149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</w:pPr>
            <w:r w:rsidRPr="00947473">
              <w:rPr>
                <w:kern w:val="2"/>
                <w:sz w:val="24"/>
                <w:szCs w:val="24"/>
              </w:rPr>
              <w:t xml:space="preserve">2.1. Задача 1 подпрограммы 2 «Совершенствование нормативной правовой базы </w:t>
            </w:r>
            <w:r w:rsidR="000C0149">
              <w:rPr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>, регулирующей бюджетные правоотношения»</w:t>
            </w:r>
          </w:p>
        </w:tc>
      </w:tr>
      <w:tr w:rsidR="000C0149" w:rsidRPr="00947473" w14:paraId="52FA6971" w14:textId="77777777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49AB" w14:textId="77777777" w:rsidR="000C0149" w:rsidRPr="00947473" w:rsidRDefault="000C0149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22" w:name="sub_221"/>
            <w:r w:rsidRPr="00947473">
              <w:rPr>
                <w:spacing w:val="-10"/>
                <w:kern w:val="2"/>
                <w:sz w:val="24"/>
                <w:szCs w:val="24"/>
              </w:rPr>
              <w:t>2.1.1.</w:t>
            </w:r>
            <w:bookmarkEnd w:id="22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7C9AF" w14:textId="77777777" w:rsidR="000C0149" w:rsidRPr="00947473" w:rsidRDefault="000C0149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2.1.</w:t>
            </w:r>
          </w:p>
          <w:p w14:paraId="34B130FE" w14:textId="77777777" w:rsidR="000C0149" w:rsidRPr="00947473" w:rsidRDefault="000C0149" w:rsidP="009D192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spacing w:val="-4"/>
                <w:kern w:val="2"/>
                <w:sz w:val="24"/>
                <w:szCs w:val="24"/>
              </w:rPr>
              <w:t>Разработка и совершенствование</w:t>
            </w:r>
            <w:r w:rsidRPr="00947473">
              <w:rPr>
                <w:kern w:val="2"/>
                <w:sz w:val="24"/>
                <w:szCs w:val="24"/>
              </w:rPr>
              <w:t xml:space="preserve"> нормативного правового регулирования организации бюджетного процесса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41D7" w14:textId="77777777" w:rsidR="000C0149" w:rsidRPr="00947473" w:rsidRDefault="000C0149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861D" w14:textId="77777777" w:rsidR="000C0149" w:rsidRPr="00947473" w:rsidRDefault="000C0149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B211" w14:textId="77777777" w:rsidR="000C0149" w:rsidRPr="00947473" w:rsidRDefault="000C0149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2479" w14:textId="77777777" w:rsidR="000C0149" w:rsidRPr="00947473" w:rsidRDefault="000C0149" w:rsidP="000C0149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подготовка проектов </w:t>
            </w:r>
            <w:r>
              <w:rPr>
                <w:kern w:val="2"/>
                <w:sz w:val="24"/>
                <w:szCs w:val="24"/>
              </w:rPr>
              <w:t>решений</w:t>
            </w:r>
            <w:r w:rsidRPr="00947473">
              <w:rPr>
                <w:kern w:val="2"/>
                <w:sz w:val="24"/>
                <w:szCs w:val="24"/>
              </w:rPr>
              <w:t xml:space="preserve">, нормативных правовых актов </w:t>
            </w:r>
            <w:r>
              <w:rPr>
                <w:kern w:val="2"/>
                <w:sz w:val="24"/>
                <w:szCs w:val="24"/>
              </w:rPr>
              <w:t>Администрации 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, подготовка и принятие нормативных правовых актов </w:t>
            </w:r>
            <w:r>
              <w:rPr>
                <w:kern w:val="2"/>
                <w:sz w:val="24"/>
                <w:szCs w:val="24"/>
              </w:rPr>
              <w:t>финансового отдела Администрации 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по вопросам организации бюджетного процесса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F7D1" w14:textId="77777777" w:rsidR="000C0149" w:rsidRPr="00947473" w:rsidRDefault="000C0149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нарушение </w:t>
            </w:r>
            <w:r w:rsidRPr="00947473">
              <w:rPr>
                <w:bCs/>
                <w:kern w:val="2"/>
                <w:sz w:val="24"/>
                <w:szCs w:val="24"/>
              </w:rPr>
              <w:t>бюджетного законодательства</w:t>
            </w:r>
            <w:r w:rsidRPr="00947473">
              <w:rPr>
                <w:kern w:val="2"/>
                <w:sz w:val="24"/>
                <w:szCs w:val="24"/>
              </w:rPr>
              <w:t xml:space="preserve"> в сфере организации бюджетного процесса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002A" w14:textId="77777777" w:rsidR="000C0149" w:rsidRPr="00947473" w:rsidRDefault="000C0149" w:rsidP="00CB3FC3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1</w:t>
            </w:r>
          </w:p>
          <w:p w14:paraId="292A332F" w14:textId="77777777" w:rsidR="000C0149" w:rsidRPr="00947473" w:rsidRDefault="000C0149" w:rsidP="00CB3FC3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</w:p>
        </w:tc>
      </w:tr>
      <w:tr w:rsidR="00ED056F" w:rsidRPr="00947473" w14:paraId="3CA16336" w14:textId="77777777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E5F2" w14:textId="77777777" w:rsidR="00ED056F" w:rsidRPr="00947473" w:rsidRDefault="00ED056F" w:rsidP="000C014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2.2. Задача 2 подпрограммы 2 «Совершенствование составления и организации исполнения бюджета</w:t>
            </w:r>
            <w:r w:rsidR="000C0149">
              <w:rPr>
                <w:kern w:val="2"/>
                <w:sz w:val="24"/>
                <w:szCs w:val="24"/>
              </w:rPr>
              <w:t xml:space="preserve"> Орловского района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0C0149" w:rsidRPr="00947473" w14:paraId="57316FDC" w14:textId="77777777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D07B" w14:textId="77777777" w:rsidR="000C0149" w:rsidRPr="00947473" w:rsidRDefault="000C0149" w:rsidP="00ED056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2.2.1.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CB90" w14:textId="77777777" w:rsidR="000C0149" w:rsidRPr="00947473" w:rsidRDefault="000C0149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2.2.</w:t>
            </w:r>
          </w:p>
          <w:p w14:paraId="044F14BB" w14:textId="77777777" w:rsidR="000C0149" w:rsidRPr="00947473" w:rsidRDefault="000C0149" w:rsidP="000C014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Обеспечение деятельности </w:t>
            </w:r>
            <w:r>
              <w:rPr>
                <w:kern w:val="2"/>
                <w:sz w:val="24"/>
                <w:szCs w:val="24"/>
              </w:rPr>
              <w:t>финансового отдела Администрации Орловского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ECFF" w14:textId="77777777" w:rsidR="000C0149" w:rsidRPr="00947473" w:rsidRDefault="000C0149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F324" w14:textId="77777777" w:rsidR="000C0149" w:rsidRPr="00947473" w:rsidRDefault="000C0149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7343" w14:textId="77777777" w:rsidR="000C0149" w:rsidRPr="00947473" w:rsidRDefault="000C0149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9A3E" w14:textId="77777777" w:rsidR="000C0149" w:rsidRPr="00947473" w:rsidRDefault="000C0149" w:rsidP="000C014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spacing w:val="-4"/>
                <w:kern w:val="2"/>
                <w:sz w:val="24"/>
                <w:szCs w:val="24"/>
              </w:rPr>
              <w:t xml:space="preserve">обеспечение реализации управленческой и организационной деятельности аппарата управления в целях повышения эффективности исполнения </w:t>
            </w:r>
            <w:r>
              <w:rPr>
                <w:spacing w:val="-4"/>
                <w:kern w:val="2"/>
                <w:sz w:val="24"/>
                <w:szCs w:val="24"/>
              </w:rPr>
              <w:t xml:space="preserve">муниципальных </w:t>
            </w:r>
            <w:r w:rsidRPr="00947473">
              <w:rPr>
                <w:kern w:val="2"/>
                <w:sz w:val="24"/>
                <w:szCs w:val="24"/>
              </w:rPr>
              <w:t xml:space="preserve"> функций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329C" w14:textId="77777777" w:rsidR="000C0149" w:rsidRPr="00947473" w:rsidRDefault="000C0149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нарушение </w:t>
            </w:r>
            <w:r w:rsidRPr="00947473">
              <w:rPr>
                <w:bCs/>
                <w:kern w:val="2"/>
                <w:sz w:val="24"/>
                <w:szCs w:val="24"/>
              </w:rPr>
              <w:t>бюджетного законодательства</w:t>
            </w:r>
          </w:p>
          <w:p w14:paraId="39146EB4" w14:textId="77777777" w:rsidR="000C0149" w:rsidRPr="00947473" w:rsidRDefault="000C0149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сфере организации бюджетного процесса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B5AC" w14:textId="77777777" w:rsidR="000C0149" w:rsidRPr="00947473" w:rsidRDefault="000C0149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2.1</w:t>
            </w:r>
          </w:p>
        </w:tc>
      </w:tr>
      <w:tr w:rsidR="000C0149" w:rsidRPr="00947473" w14:paraId="5200D444" w14:textId="77777777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25BD" w14:textId="77777777" w:rsidR="000C0149" w:rsidRPr="00947473" w:rsidRDefault="000C0149" w:rsidP="00ED056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2.2.2.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7CD5" w14:textId="77777777" w:rsidR="000C0149" w:rsidRPr="00947473" w:rsidRDefault="000C0149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2.3.</w:t>
            </w:r>
          </w:p>
          <w:p w14:paraId="396AC18F" w14:textId="77777777" w:rsidR="000C0149" w:rsidRPr="00947473" w:rsidRDefault="000C0149" w:rsidP="000C014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Организация планирования и исполнения расходов 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5E0B" w14:textId="77777777" w:rsidR="000C0149" w:rsidRPr="00947473" w:rsidRDefault="000C0149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B6B1" w14:textId="77777777" w:rsidR="000C0149" w:rsidRPr="00947473" w:rsidRDefault="000C0149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9751" w14:textId="77777777" w:rsidR="000C0149" w:rsidRPr="00947473" w:rsidRDefault="000C0149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D160" w14:textId="77777777" w:rsidR="000C0149" w:rsidRPr="00947473" w:rsidRDefault="000C0149" w:rsidP="000C014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обеспечение качественного и своевременного исполнения 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0646" w14:textId="77777777" w:rsidR="000C0149" w:rsidRPr="00947473" w:rsidRDefault="000C0149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нарушение требований бюджетного законодательства </w:t>
            </w:r>
          </w:p>
          <w:p w14:paraId="55AC8053" w14:textId="77777777" w:rsidR="000C0149" w:rsidRPr="00947473" w:rsidRDefault="000C0149" w:rsidP="000C014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части вопросов планирования и исполнения расходов  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C246" w14:textId="77777777" w:rsidR="000C0149" w:rsidRPr="00947473" w:rsidRDefault="000C0149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показатели 3, 2.1</w:t>
            </w:r>
          </w:p>
        </w:tc>
      </w:tr>
      <w:tr w:rsidR="00ED056F" w:rsidRPr="00947473" w14:paraId="4F7AC20F" w14:textId="77777777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1092" w14:textId="77777777" w:rsidR="00CB3FC3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2.3. Задача 3 подпрограммы 2 «Осуществление полномочий по внутреннему</w:t>
            </w:r>
          </w:p>
          <w:p w14:paraId="097458AE" w14:textId="77777777" w:rsidR="00ED056F" w:rsidRPr="00947473" w:rsidRDefault="000C0149" w:rsidP="001F2EA2">
            <w:pPr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sz w:val="24"/>
                <w:szCs w:val="24"/>
              </w:rPr>
              <w:t>муниципальному</w:t>
            </w:r>
            <w:r w:rsidR="00ED056F" w:rsidRPr="00947473">
              <w:rPr>
                <w:kern w:val="2"/>
                <w:sz w:val="24"/>
                <w:szCs w:val="24"/>
              </w:rPr>
              <w:t xml:space="preserve"> финансовому контролю в сфере бюджетных правоотношений </w:t>
            </w:r>
            <w:r w:rsidR="00ED056F" w:rsidRPr="002D1CC0">
              <w:rPr>
                <w:kern w:val="2"/>
                <w:sz w:val="24"/>
                <w:szCs w:val="24"/>
              </w:rPr>
              <w:t xml:space="preserve">и по контролю в отношении закупок товаров, работ, услуг для обеспечения </w:t>
            </w:r>
            <w:r w:rsidRPr="002D1CC0">
              <w:rPr>
                <w:kern w:val="2"/>
                <w:sz w:val="24"/>
                <w:szCs w:val="24"/>
              </w:rPr>
              <w:t>муниципальных</w:t>
            </w:r>
            <w:r w:rsidR="00ED056F" w:rsidRPr="002D1CC0">
              <w:rPr>
                <w:kern w:val="2"/>
                <w:sz w:val="24"/>
                <w:szCs w:val="24"/>
              </w:rPr>
              <w:t xml:space="preserve"> нужд </w:t>
            </w:r>
            <w:r w:rsidRPr="002D1CC0">
              <w:rPr>
                <w:kern w:val="2"/>
                <w:sz w:val="24"/>
                <w:szCs w:val="24"/>
              </w:rPr>
              <w:t>Орловского района</w:t>
            </w:r>
            <w:r w:rsidR="00ED056F" w:rsidRPr="002D1CC0">
              <w:rPr>
                <w:kern w:val="2"/>
                <w:sz w:val="24"/>
                <w:szCs w:val="24"/>
              </w:rPr>
              <w:t xml:space="preserve"> в рамках полномочий, закрепленных за органами внутреннего </w:t>
            </w:r>
            <w:r w:rsidRPr="002D1CC0">
              <w:rPr>
                <w:kern w:val="2"/>
                <w:sz w:val="24"/>
                <w:szCs w:val="24"/>
              </w:rPr>
              <w:t>муниципального</w:t>
            </w:r>
            <w:r w:rsidR="00ED056F" w:rsidRPr="002D1CC0">
              <w:rPr>
                <w:kern w:val="2"/>
                <w:sz w:val="24"/>
                <w:szCs w:val="24"/>
              </w:rPr>
              <w:t xml:space="preserve"> финансового контроля </w:t>
            </w:r>
            <w:r w:rsidRPr="002D1CC0">
              <w:rPr>
                <w:kern w:val="2"/>
                <w:sz w:val="24"/>
                <w:szCs w:val="24"/>
              </w:rPr>
              <w:t>муниципальных образований</w:t>
            </w:r>
            <w:r w:rsidR="00ED056F" w:rsidRPr="002D1CC0">
              <w:rPr>
                <w:kern w:val="2"/>
                <w:sz w:val="24"/>
                <w:szCs w:val="24"/>
              </w:rPr>
              <w:t xml:space="preserve">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0C0149" w:rsidRPr="00947473" w14:paraId="080FBA89" w14:textId="77777777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91CA" w14:textId="77777777" w:rsidR="000C0149" w:rsidRPr="00947473" w:rsidRDefault="000C0149" w:rsidP="00ED056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2.3.1.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D223" w14:textId="77777777" w:rsidR="000C0149" w:rsidRPr="00947473" w:rsidRDefault="000C0149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2.4.</w:t>
            </w:r>
          </w:p>
          <w:p w14:paraId="48068E29" w14:textId="77777777" w:rsidR="000C0149" w:rsidRPr="00947473" w:rsidRDefault="000C0149" w:rsidP="001F2EA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spacing w:val="-4"/>
                <w:kern w:val="2"/>
                <w:sz w:val="24"/>
                <w:szCs w:val="24"/>
              </w:rPr>
              <w:t>Организация и осуществление</w:t>
            </w:r>
            <w:r w:rsidRPr="00947473">
              <w:rPr>
                <w:kern w:val="2"/>
                <w:sz w:val="24"/>
                <w:szCs w:val="24"/>
              </w:rPr>
              <w:t xml:space="preserve"> внутреннего </w:t>
            </w:r>
            <w:r>
              <w:rPr>
                <w:kern w:val="2"/>
                <w:sz w:val="24"/>
                <w:szCs w:val="24"/>
              </w:rPr>
              <w:t xml:space="preserve">муниципального </w:t>
            </w:r>
            <w:r w:rsidRPr="00947473">
              <w:rPr>
                <w:kern w:val="2"/>
                <w:sz w:val="24"/>
                <w:szCs w:val="24"/>
              </w:rPr>
              <w:t xml:space="preserve">финансового контроля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за соблюдением </w:t>
            </w:r>
            <w:proofErr w:type="spellStart"/>
            <w:r w:rsidRPr="00947473">
              <w:rPr>
                <w:spacing w:val="-4"/>
                <w:kern w:val="2"/>
                <w:sz w:val="24"/>
                <w:szCs w:val="24"/>
              </w:rPr>
              <w:t>бюджетного</w:t>
            </w:r>
            <w:r w:rsidRPr="002D1CC0">
              <w:rPr>
                <w:kern w:val="2"/>
                <w:sz w:val="24"/>
                <w:szCs w:val="24"/>
              </w:rPr>
              <w:t>законодательства</w:t>
            </w:r>
            <w:proofErr w:type="spellEnd"/>
            <w:r w:rsidRPr="002D1CC0">
              <w:rPr>
                <w:kern w:val="2"/>
                <w:sz w:val="24"/>
                <w:szCs w:val="24"/>
              </w:rPr>
              <w:t xml:space="preserve">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 Орловского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A811" w14:textId="77777777" w:rsidR="000C0149" w:rsidRPr="00947473" w:rsidRDefault="000C0149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609B" w14:textId="77777777" w:rsidR="000C0149" w:rsidRPr="00947473" w:rsidRDefault="000C0149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D847" w14:textId="77777777" w:rsidR="000C0149" w:rsidRPr="00947473" w:rsidRDefault="000C0149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7D795" w14:textId="77777777" w:rsidR="000C0149" w:rsidRPr="002D1CC0" w:rsidRDefault="000C0149" w:rsidP="00ED056F">
            <w:pPr>
              <w:rPr>
                <w:sz w:val="24"/>
                <w:szCs w:val="24"/>
              </w:rPr>
            </w:pPr>
            <w:r w:rsidRPr="002D1CC0">
              <w:rPr>
                <w:sz w:val="24"/>
                <w:szCs w:val="24"/>
              </w:rPr>
              <w:t>пресечение нарушений в финансово-бюджетной сфере, законодательства Российской Федерации о контрактной системе в сфере закупок товаров, работ, услуг для обеспечения государственных и муниципальных нужд и принятие мер по недопущению их в дальнейшем;</w:t>
            </w:r>
          </w:p>
          <w:p w14:paraId="65466D62" w14:textId="77777777" w:rsidR="000C0149" w:rsidRPr="002D1CC0" w:rsidRDefault="000C0149" w:rsidP="00ED056F">
            <w:pPr>
              <w:rPr>
                <w:sz w:val="24"/>
                <w:szCs w:val="24"/>
              </w:rPr>
            </w:pPr>
            <w:r w:rsidRPr="002D1CC0">
              <w:rPr>
                <w:sz w:val="24"/>
                <w:szCs w:val="24"/>
              </w:rPr>
              <w:t>совершенствование методологической базы по осуществлению внутреннего муниципального финансового контроля; методологическая поддержка муниципальных образований сельских поселений, входящих в состав Орловского района с целью</w:t>
            </w:r>
            <w:r w:rsidR="009E1B08">
              <w:rPr>
                <w:sz w:val="24"/>
                <w:szCs w:val="24"/>
              </w:rPr>
              <w:t xml:space="preserve"> выработки</w:t>
            </w:r>
            <w:r w:rsidRPr="002D1CC0">
              <w:rPr>
                <w:sz w:val="24"/>
                <w:szCs w:val="24"/>
              </w:rPr>
              <w:t xml:space="preserve"> единых подходов </w:t>
            </w:r>
            <w:r w:rsidR="009E1B08">
              <w:rPr>
                <w:sz w:val="24"/>
                <w:szCs w:val="24"/>
              </w:rPr>
              <w:t xml:space="preserve"> в организации </w:t>
            </w:r>
            <w:r w:rsidRPr="002D1CC0">
              <w:rPr>
                <w:sz w:val="24"/>
                <w:szCs w:val="24"/>
              </w:rPr>
              <w:t>внутреннего муниципального финансового контроля;</w:t>
            </w:r>
          </w:p>
          <w:p w14:paraId="59DF24FD" w14:textId="77777777" w:rsidR="000C0149" w:rsidRPr="002D1CC0" w:rsidRDefault="000C0149" w:rsidP="009E1B08">
            <w:pPr>
              <w:rPr>
                <w:sz w:val="24"/>
                <w:szCs w:val="24"/>
              </w:rPr>
            </w:pPr>
            <w:r w:rsidRPr="002D1CC0">
              <w:rPr>
                <w:sz w:val="24"/>
                <w:szCs w:val="24"/>
              </w:rPr>
              <w:t>обеспечение использования средств бюджета Орловского района в соотв</w:t>
            </w:r>
            <w:r w:rsidR="009E1B08">
              <w:rPr>
                <w:sz w:val="24"/>
                <w:szCs w:val="24"/>
              </w:rPr>
              <w:t>етствии с условиями, целями и порядком</w:t>
            </w:r>
            <w:r w:rsidRPr="002D1CC0">
              <w:rPr>
                <w:sz w:val="24"/>
                <w:szCs w:val="24"/>
              </w:rPr>
              <w:t>, установленны</w:t>
            </w:r>
            <w:r w:rsidR="009E1B08">
              <w:rPr>
                <w:sz w:val="24"/>
                <w:szCs w:val="24"/>
              </w:rPr>
              <w:t>ми</w:t>
            </w:r>
            <w:r w:rsidRPr="002D1CC0">
              <w:rPr>
                <w:sz w:val="24"/>
                <w:szCs w:val="24"/>
              </w:rPr>
              <w:t xml:space="preserve"> при их предоставлении в соответствии с действующим законодательством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D653" w14:textId="77777777" w:rsidR="000C0149" w:rsidRPr="002D1CC0" w:rsidRDefault="000C0149" w:rsidP="00ED05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1CC0">
              <w:rPr>
                <w:spacing w:val="-4"/>
                <w:kern w:val="2"/>
                <w:sz w:val="24"/>
                <w:szCs w:val="24"/>
              </w:rPr>
              <w:t>увеличение нарушений</w:t>
            </w:r>
            <w:r w:rsidRPr="002D1CC0">
              <w:rPr>
                <w:sz w:val="24"/>
                <w:szCs w:val="24"/>
              </w:rPr>
              <w:t xml:space="preserve">  в фин</w:t>
            </w:r>
            <w:r w:rsidRPr="002D1CC0">
              <w:rPr>
                <w:spacing w:val="-4"/>
                <w:kern w:val="2"/>
                <w:sz w:val="24"/>
                <w:szCs w:val="24"/>
              </w:rPr>
              <w:t>ансово-бюджетной</w:t>
            </w:r>
            <w:r w:rsidRPr="002D1CC0">
              <w:rPr>
                <w:sz w:val="24"/>
                <w:szCs w:val="24"/>
              </w:rPr>
              <w:t xml:space="preserve"> сфере,  законодательства </w:t>
            </w:r>
            <w:r w:rsidRPr="002D1CC0">
              <w:rPr>
                <w:spacing w:val="-4"/>
                <w:sz w:val="24"/>
                <w:szCs w:val="24"/>
              </w:rPr>
              <w:t>Российской Федерации о контрактной системе</w:t>
            </w:r>
            <w:r w:rsidRPr="002D1CC0">
              <w:rPr>
                <w:sz w:val="24"/>
                <w:szCs w:val="24"/>
              </w:rPr>
              <w:t xml:space="preserve"> в сфере закупок товаров, работ, услуг для обеспечения государственных и муниципальных </w:t>
            </w:r>
            <w:r w:rsidRPr="002D1CC0">
              <w:rPr>
                <w:spacing w:val="-4"/>
                <w:kern w:val="2"/>
                <w:sz w:val="24"/>
                <w:szCs w:val="24"/>
              </w:rPr>
              <w:t>нужд при планировании</w:t>
            </w:r>
            <w:r w:rsidRPr="002D1CC0">
              <w:rPr>
                <w:sz w:val="24"/>
                <w:szCs w:val="24"/>
              </w:rPr>
              <w:t xml:space="preserve"> и исполнении бюджета Орловского района;</w:t>
            </w:r>
          </w:p>
          <w:p w14:paraId="2F1D14E1" w14:textId="77777777" w:rsidR="000C0149" w:rsidRPr="002D1CC0" w:rsidRDefault="000C0149" w:rsidP="00ED05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1CC0">
              <w:rPr>
                <w:sz w:val="24"/>
                <w:szCs w:val="24"/>
              </w:rPr>
              <w:t xml:space="preserve">неисполнение муниципальными образованиями полномочий, закрепленных за ними бюджетным законодательством  и законодательства </w:t>
            </w:r>
            <w:r w:rsidRPr="002D1CC0">
              <w:rPr>
                <w:spacing w:val="-4"/>
                <w:kern w:val="2"/>
                <w:sz w:val="24"/>
                <w:szCs w:val="24"/>
              </w:rPr>
              <w:t>Российской Федерации</w:t>
            </w:r>
            <w:r w:rsidRPr="002D1CC0">
              <w:rPr>
                <w:sz w:val="24"/>
                <w:szCs w:val="24"/>
              </w:rPr>
              <w:t xml:space="preserve"> о контрактной системе в сфере закупок товаров, работ, услуг для обеспечения государственных и </w:t>
            </w:r>
            <w:r w:rsidRPr="002D1CC0">
              <w:rPr>
                <w:spacing w:val="-4"/>
                <w:kern w:val="2"/>
                <w:sz w:val="24"/>
                <w:szCs w:val="24"/>
              </w:rPr>
              <w:t>муниципальных нужд в части организации</w:t>
            </w:r>
            <w:r w:rsidRPr="002D1CC0">
              <w:rPr>
                <w:sz w:val="24"/>
                <w:szCs w:val="24"/>
              </w:rPr>
              <w:t xml:space="preserve"> внутреннего муниципального финансового контроля;</w:t>
            </w:r>
          </w:p>
          <w:p w14:paraId="09B6D6B4" w14:textId="77777777" w:rsidR="000C0149" w:rsidRPr="002D1CC0" w:rsidRDefault="000C0149" w:rsidP="00ED05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1CC0">
              <w:rPr>
                <w:sz w:val="24"/>
                <w:szCs w:val="24"/>
              </w:rPr>
              <w:t>снижение уровня финансово-бюджетной дисциплины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7E7F" w14:textId="77777777" w:rsidR="000C0149" w:rsidRPr="00947473" w:rsidRDefault="000C0149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показатели </w:t>
            </w:r>
          </w:p>
          <w:p w14:paraId="259CB670" w14:textId="77777777" w:rsidR="000C0149" w:rsidRPr="00947473" w:rsidRDefault="009E1B08" w:rsidP="009E1B0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2.2. ,2.3</w:t>
            </w:r>
          </w:p>
        </w:tc>
      </w:tr>
      <w:tr w:rsidR="00ED056F" w:rsidRPr="00947473" w14:paraId="48516604" w14:textId="77777777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D70F" w14:textId="77777777" w:rsidR="00CB3FC3" w:rsidRPr="008C31F8" w:rsidRDefault="00ED056F" w:rsidP="00CB3FC3">
            <w:pPr>
              <w:pageBreakBefore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t xml:space="preserve">2.4. Задача 4 подпрограммы 2 «Достижение и поддержание эффективной автоматизации </w:t>
            </w:r>
          </w:p>
          <w:p w14:paraId="1D0E4A9F" w14:textId="77777777" w:rsidR="00ED056F" w:rsidRPr="00F1580E" w:rsidRDefault="00ED056F" w:rsidP="001F2EA2">
            <w:pPr>
              <w:pageBreakBefore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8C31F8">
              <w:rPr>
                <w:kern w:val="2"/>
                <w:sz w:val="24"/>
                <w:szCs w:val="24"/>
              </w:rPr>
              <w:t xml:space="preserve">процессов планирования и исполнения </w:t>
            </w:r>
            <w:r w:rsidR="008C31F8" w:rsidRPr="008C31F8">
              <w:rPr>
                <w:kern w:val="2"/>
                <w:sz w:val="24"/>
                <w:szCs w:val="24"/>
              </w:rPr>
              <w:t xml:space="preserve">бюджета Орловского района </w:t>
            </w:r>
            <w:r w:rsidRPr="008C31F8">
              <w:rPr>
                <w:kern w:val="2"/>
                <w:sz w:val="24"/>
                <w:szCs w:val="24"/>
              </w:rPr>
              <w:t xml:space="preserve">и консолидированного бюджетов </w:t>
            </w:r>
            <w:r w:rsidR="008C31F8" w:rsidRPr="008C31F8">
              <w:rPr>
                <w:kern w:val="2"/>
                <w:sz w:val="24"/>
                <w:szCs w:val="24"/>
              </w:rPr>
              <w:t xml:space="preserve">Орловского </w:t>
            </w:r>
            <w:proofErr w:type="spellStart"/>
            <w:r w:rsidR="008C31F8" w:rsidRPr="008C31F8">
              <w:rPr>
                <w:kern w:val="2"/>
                <w:sz w:val="24"/>
                <w:szCs w:val="24"/>
              </w:rPr>
              <w:t>района</w:t>
            </w:r>
            <w:r w:rsidRPr="008C31F8">
              <w:rPr>
                <w:kern w:val="2"/>
                <w:sz w:val="24"/>
                <w:szCs w:val="24"/>
              </w:rPr>
              <w:t>за</w:t>
            </w:r>
            <w:proofErr w:type="spellEnd"/>
            <w:r w:rsidRPr="008C31F8">
              <w:rPr>
                <w:kern w:val="2"/>
                <w:sz w:val="24"/>
                <w:szCs w:val="24"/>
              </w:rPr>
              <w:t xml:space="preserve">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</w:t>
            </w:r>
            <w:r w:rsidR="008C31F8" w:rsidRPr="008C31F8">
              <w:rPr>
                <w:kern w:val="2"/>
                <w:sz w:val="24"/>
                <w:szCs w:val="24"/>
              </w:rPr>
              <w:t>муниципальными</w:t>
            </w:r>
            <w:r w:rsidRPr="008C31F8">
              <w:rPr>
                <w:kern w:val="2"/>
                <w:sz w:val="24"/>
                <w:szCs w:val="24"/>
              </w:rPr>
              <w:t xml:space="preserve"> бюджетными и автономными учреждениями </w:t>
            </w:r>
            <w:r w:rsidR="008C31F8" w:rsidRPr="008C31F8">
              <w:rPr>
                <w:kern w:val="2"/>
                <w:sz w:val="24"/>
                <w:szCs w:val="24"/>
              </w:rPr>
              <w:t>Орловского района</w:t>
            </w:r>
            <w:r w:rsidRPr="008C31F8">
              <w:rPr>
                <w:spacing w:val="-4"/>
                <w:kern w:val="2"/>
                <w:sz w:val="24"/>
                <w:szCs w:val="24"/>
              </w:rPr>
              <w:t>, а также некоммерческими организациями являющимися получателями средств бюджета</w:t>
            </w:r>
            <w:r w:rsidR="008C31F8" w:rsidRPr="008C31F8">
              <w:rPr>
                <w:spacing w:val="-4"/>
                <w:kern w:val="2"/>
                <w:sz w:val="24"/>
                <w:szCs w:val="24"/>
              </w:rPr>
              <w:t xml:space="preserve"> Орловского района</w:t>
            </w:r>
            <w:r w:rsidRPr="008C31F8">
              <w:rPr>
                <w:spacing w:val="-4"/>
                <w:kern w:val="2"/>
                <w:sz w:val="24"/>
                <w:szCs w:val="24"/>
              </w:rPr>
              <w:t>»</w:t>
            </w:r>
          </w:p>
        </w:tc>
      </w:tr>
      <w:tr w:rsidR="008C31F8" w:rsidRPr="008C31F8" w14:paraId="64A3C270" w14:textId="77777777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8064" w14:textId="77777777" w:rsidR="008C31F8" w:rsidRPr="008C31F8" w:rsidRDefault="008C31F8" w:rsidP="00ED056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C31F8">
              <w:rPr>
                <w:spacing w:val="-10"/>
                <w:kern w:val="2"/>
                <w:sz w:val="24"/>
                <w:szCs w:val="24"/>
              </w:rPr>
              <w:t>2.4.1.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6D78" w14:textId="77777777" w:rsidR="008C31F8" w:rsidRPr="008C31F8" w:rsidRDefault="008C31F8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t>Основное мероприятие 2.5.</w:t>
            </w:r>
          </w:p>
          <w:p w14:paraId="65717938" w14:textId="77777777" w:rsidR="008C31F8" w:rsidRPr="008C31F8" w:rsidRDefault="008C31F8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t xml:space="preserve">Сопровождение единой информационной системы </w:t>
            </w:r>
            <w:r w:rsidRPr="008C31F8">
              <w:rPr>
                <w:spacing w:val="-4"/>
                <w:kern w:val="2"/>
                <w:sz w:val="24"/>
                <w:szCs w:val="24"/>
              </w:rPr>
              <w:t>управления общественными</w:t>
            </w:r>
            <w:r w:rsidRPr="008C31F8">
              <w:rPr>
                <w:kern w:val="2"/>
                <w:sz w:val="24"/>
                <w:szCs w:val="24"/>
              </w:rPr>
              <w:t xml:space="preserve"> финансами Ростовской области, в части приобретения средств вычислительной техники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575F" w14:textId="77777777" w:rsidR="008C31F8" w:rsidRPr="00947473" w:rsidRDefault="008C31F8" w:rsidP="00270B9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C548" w14:textId="77777777" w:rsidR="008C31F8" w:rsidRPr="008C31F8" w:rsidRDefault="008C31F8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38F8" w14:textId="77777777" w:rsidR="008C31F8" w:rsidRPr="008C31F8" w:rsidRDefault="008C31F8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4574" w14:textId="77777777" w:rsidR="008C31F8" w:rsidRPr="008C31F8" w:rsidRDefault="008C31F8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C31F8">
              <w:rPr>
                <w:spacing w:val="-4"/>
                <w:kern w:val="2"/>
                <w:sz w:val="24"/>
                <w:szCs w:val="24"/>
              </w:rPr>
              <w:t>работы по сопровождению</w:t>
            </w:r>
            <w:r w:rsidRPr="008C31F8">
              <w:rPr>
                <w:kern w:val="2"/>
                <w:sz w:val="24"/>
                <w:szCs w:val="24"/>
              </w:rPr>
              <w:t xml:space="preserve"> программного обеспечения выполнены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584C" w14:textId="77777777" w:rsidR="008C31F8" w:rsidRPr="008C31F8" w:rsidRDefault="008C31F8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t>невозможность модификации и эффективного использования информационной системы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1754" w14:textId="77777777" w:rsidR="008C31F8" w:rsidRPr="008C31F8" w:rsidRDefault="008C31F8" w:rsidP="009E1B0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t>показатель 2.</w:t>
            </w:r>
            <w:r w:rsidR="009E1B08">
              <w:rPr>
                <w:kern w:val="2"/>
                <w:sz w:val="24"/>
                <w:szCs w:val="24"/>
              </w:rPr>
              <w:t>4</w:t>
            </w:r>
          </w:p>
        </w:tc>
      </w:tr>
      <w:tr w:rsidR="00ED056F" w:rsidRPr="00947473" w14:paraId="04BB2D57" w14:textId="77777777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231E" w14:textId="77777777" w:rsidR="00ED056F" w:rsidRPr="00947473" w:rsidRDefault="00ED056F" w:rsidP="00F1580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III. Подпрограмма </w:t>
            </w:r>
            <w:r w:rsidR="00F1580E">
              <w:rPr>
                <w:bCs/>
                <w:kern w:val="2"/>
                <w:sz w:val="24"/>
                <w:szCs w:val="24"/>
              </w:rPr>
              <w:t>«Управление муниципальным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долгом </w:t>
            </w:r>
            <w:r w:rsidR="00F1580E">
              <w:rPr>
                <w:bCs/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14:paraId="5A33C62A" w14:textId="77777777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0467" w14:textId="77777777" w:rsidR="00CB3FC3" w:rsidRPr="00947473" w:rsidRDefault="00ED056F" w:rsidP="00ED056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 Цель подпрограммы 3 «О</w:t>
            </w:r>
            <w:r w:rsidRPr="00947473">
              <w:rPr>
                <w:sz w:val="24"/>
                <w:szCs w:val="24"/>
              </w:rPr>
              <w:t xml:space="preserve">беспечение оптимального уровня </w:t>
            </w:r>
            <w:r w:rsidR="00F1580E">
              <w:rPr>
                <w:sz w:val="24"/>
                <w:szCs w:val="24"/>
              </w:rPr>
              <w:t>муниципального</w:t>
            </w:r>
            <w:r w:rsidRPr="00947473">
              <w:rPr>
                <w:sz w:val="24"/>
                <w:szCs w:val="24"/>
              </w:rPr>
              <w:t xml:space="preserve"> долга </w:t>
            </w:r>
          </w:p>
          <w:p w14:paraId="3D0093D2" w14:textId="77777777" w:rsidR="00ED056F" w:rsidRPr="00947473" w:rsidRDefault="00F1580E" w:rsidP="00ED056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Орловского района</w:t>
            </w:r>
            <w:r w:rsidR="00ED056F" w:rsidRPr="00947473">
              <w:rPr>
                <w:sz w:val="24"/>
                <w:szCs w:val="24"/>
              </w:rPr>
              <w:t xml:space="preserve"> при соблюдении ограничений, установленных бюджетным законодательством Российской Федерации</w:t>
            </w:r>
            <w:r w:rsidR="00ED056F"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14:paraId="61E32486" w14:textId="77777777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2229" w14:textId="77777777" w:rsidR="00CB3FC3" w:rsidRPr="00947473" w:rsidRDefault="00ED056F" w:rsidP="00ED056F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3.1. Задача 1 подпрограммы 3 «Сохранение объема </w:t>
            </w:r>
            <w:r w:rsidR="00F1580E">
              <w:rPr>
                <w:kern w:val="2"/>
                <w:sz w:val="24"/>
                <w:szCs w:val="24"/>
              </w:rPr>
              <w:t>муниципального</w:t>
            </w:r>
            <w:r w:rsidRPr="00947473">
              <w:rPr>
                <w:kern w:val="2"/>
                <w:sz w:val="24"/>
                <w:szCs w:val="24"/>
              </w:rPr>
              <w:t xml:space="preserve"> долга </w:t>
            </w:r>
            <w:r w:rsidR="00F1580E">
              <w:rPr>
                <w:kern w:val="2"/>
                <w:sz w:val="24"/>
                <w:szCs w:val="24"/>
              </w:rPr>
              <w:t>Орловского района</w:t>
            </w:r>
          </w:p>
          <w:p w14:paraId="10993DC3" w14:textId="77777777" w:rsidR="00ED056F" w:rsidRPr="00947473" w:rsidRDefault="00ED056F" w:rsidP="00CB3FC3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и планирование расходов на его обслуживание в пределах нормативов, установленных </w:t>
            </w:r>
            <w:r w:rsidRPr="00947473">
              <w:rPr>
                <w:sz w:val="24"/>
                <w:szCs w:val="24"/>
              </w:rPr>
              <w:t>Бюджетным кодексом</w:t>
            </w:r>
            <w:r w:rsidRPr="00947473">
              <w:rPr>
                <w:kern w:val="2"/>
                <w:sz w:val="24"/>
                <w:szCs w:val="24"/>
              </w:rPr>
              <w:t xml:space="preserve"> Российской Федерации»</w:t>
            </w:r>
          </w:p>
        </w:tc>
      </w:tr>
      <w:tr w:rsidR="00F1580E" w:rsidRPr="00947473" w14:paraId="2318EA33" w14:textId="77777777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1BD8" w14:textId="77777777" w:rsidR="00F1580E" w:rsidRPr="00947473" w:rsidRDefault="00F1580E" w:rsidP="00ED056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23" w:name="sub_231"/>
            <w:r w:rsidRPr="00947473">
              <w:rPr>
                <w:spacing w:val="-10"/>
                <w:kern w:val="2"/>
                <w:sz w:val="24"/>
                <w:szCs w:val="24"/>
              </w:rPr>
              <w:t>3.1.1.</w:t>
            </w:r>
            <w:bookmarkEnd w:id="23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0E47" w14:textId="77777777" w:rsidR="00F1580E" w:rsidRPr="00947473" w:rsidRDefault="00F1580E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3.1.</w:t>
            </w:r>
          </w:p>
          <w:p w14:paraId="238A8759" w14:textId="77777777" w:rsidR="00F1580E" w:rsidRPr="00947473" w:rsidRDefault="00F1580E" w:rsidP="00F1580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Обеспечение проведения единой политики </w:t>
            </w:r>
            <w:r>
              <w:rPr>
                <w:kern w:val="2"/>
                <w:sz w:val="24"/>
                <w:szCs w:val="24"/>
              </w:rPr>
              <w:t>муниципальных</w:t>
            </w:r>
            <w:r w:rsidRPr="00947473">
              <w:rPr>
                <w:kern w:val="2"/>
                <w:sz w:val="24"/>
                <w:szCs w:val="24"/>
              </w:rPr>
              <w:t xml:space="preserve"> заимствований </w:t>
            </w:r>
            <w:r>
              <w:rPr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, управления </w:t>
            </w:r>
            <w:r>
              <w:rPr>
                <w:kern w:val="2"/>
                <w:sz w:val="24"/>
                <w:szCs w:val="24"/>
              </w:rPr>
              <w:t>муниципальным</w:t>
            </w:r>
            <w:r w:rsidRPr="00947473">
              <w:rPr>
                <w:kern w:val="2"/>
                <w:sz w:val="24"/>
                <w:szCs w:val="24"/>
              </w:rPr>
              <w:t xml:space="preserve"> долгом в соответствии с </w:t>
            </w:r>
            <w:r w:rsidRPr="00947473">
              <w:rPr>
                <w:bCs/>
                <w:kern w:val="2"/>
                <w:sz w:val="24"/>
                <w:szCs w:val="24"/>
              </w:rPr>
              <w:t>Бюджетным кодексом</w:t>
            </w:r>
            <w:r w:rsidRPr="00947473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14BC" w14:textId="77777777" w:rsidR="00F1580E" w:rsidRPr="00947473" w:rsidRDefault="00F1580E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3B00" w14:textId="77777777" w:rsidR="00F1580E" w:rsidRPr="00947473" w:rsidRDefault="00F1580E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4C82" w14:textId="77777777" w:rsidR="00F1580E" w:rsidRPr="00947473" w:rsidRDefault="00F1580E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0B71" w14:textId="77777777" w:rsidR="00F1580E" w:rsidRPr="00947473" w:rsidRDefault="00F1580E" w:rsidP="00F1580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достижение экономически обоснованного объема </w:t>
            </w:r>
            <w:r>
              <w:rPr>
                <w:kern w:val="2"/>
                <w:sz w:val="24"/>
                <w:szCs w:val="24"/>
              </w:rPr>
              <w:t>муниципального</w:t>
            </w:r>
            <w:r w:rsidRPr="00947473">
              <w:rPr>
                <w:kern w:val="2"/>
                <w:sz w:val="24"/>
                <w:szCs w:val="24"/>
              </w:rPr>
              <w:t xml:space="preserve"> долга </w:t>
            </w:r>
            <w:r>
              <w:rPr>
                <w:kern w:val="2"/>
                <w:sz w:val="24"/>
                <w:szCs w:val="24"/>
              </w:rPr>
              <w:t>Орловского района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BD67" w14:textId="77777777" w:rsidR="00F1580E" w:rsidRPr="00947473" w:rsidRDefault="00F1580E" w:rsidP="00F1580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неисполнение </w:t>
            </w:r>
            <w:r w:rsidRPr="00947473">
              <w:rPr>
                <w:spacing w:val="-4"/>
                <w:kern w:val="2"/>
                <w:sz w:val="24"/>
                <w:szCs w:val="24"/>
              </w:rPr>
              <w:t>долговых обязательств</w:t>
            </w:r>
            <w:r w:rsidRPr="00947473">
              <w:rPr>
                <w:kern w:val="2"/>
                <w:sz w:val="24"/>
                <w:szCs w:val="24"/>
              </w:rPr>
              <w:t xml:space="preserve">, необоснованный рост </w:t>
            </w:r>
            <w:r>
              <w:rPr>
                <w:kern w:val="2"/>
                <w:sz w:val="24"/>
                <w:szCs w:val="24"/>
              </w:rPr>
              <w:t xml:space="preserve">муниципального </w:t>
            </w:r>
            <w:r w:rsidRPr="00947473">
              <w:rPr>
                <w:kern w:val="2"/>
                <w:sz w:val="24"/>
                <w:szCs w:val="24"/>
              </w:rPr>
              <w:t xml:space="preserve">долга </w:t>
            </w:r>
            <w:r>
              <w:rPr>
                <w:kern w:val="2"/>
                <w:sz w:val="24"/>
                <w:szCs w:val="24"/>
              </w:rPr>
              <w:t>Орловского района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D99B" w14:textId="77777777" w:rsidR="00F1580E" w:rsidRPr="00947473" w:rsidRDefault="00F1580E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 w:rsidRPr="00947473">
              <w:rPr>
                <w:sz w:val="24"/>
                <w:szCs w:val="24"/>
              </w:rPr>
              <w:t>4</w:t>
            </w:r>
          </w:p>
        </w:tc>
      </w:tr>
      <w:tr w:rsidR="00ED056F" w:rsidRPr="00947473" w14:paraId="01B8742F" w14:textId="77777777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66AB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</w:pPr>
            <w:r w:rsidRPr="00947473">
              <w:rPr>
                <w:kern w:val="2"/>
                <w:sz w:val="24"/>
                <w:szCs w:val="24"/>
              </w:rPr>
              <w:t>3.2. Задача 2 подпрограммы 3 «Минимизация стоимости заимствований»</w:t>
            </w:r>
          </w:p>
        </w:tc>
      </w:tr>
      <w:tr w:rsidR="00D174E6" w:rsidRPr="00947473" w14:paraId="70ECE599" w14:textId="77777777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DC2F" w14:textId="77777777" w:rsidR="00D174E6" w:rsidRPr="00947473" w:rsidRDefault="00D174E6" w:rsidP="00ED056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24" w:name="sub_232"/>
            <w:r w:rsidRPr="00947473">
              <w:rPr>
                <w:spacing w:val="-10"/>
                <w:kern w:val="2"/>
                <w:sz w:val="24"/>
                <w:szCs w:val="24"/>
              </w:rPr>
              <w:t>3.2.1.</w:t>
            </w:r>
            <w:bookmarkEnd w:id="24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B7E3" w14:textId="77777777" w:rsidR="00D174E6" w:rsidRPr="00947473" w:rsidRDefault="00D174E6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3.2.</w:t>
            </w:r>
          </w:p>
          <w:p w14:paraId="3A0F74E1" w14:textId="77777777" w:rsidR="00D174E6" w:rsidRPr="00947473" w:rsidRDefault="00D174E6" w:rsidP="00D174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Планирование бюджетных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ассигнований на обслуживание </w:t>
            </w:r>
            <w:r>
              <w:rPr>
                <w:spacing w:val="-4"/>
                <w:kern w:val="2"/>
                <w:sz w:val="24"/>
                <w:szCs w:val="24"/>
              </w:rPr>
              <w:t>муниципального</w:t>
            </w:r>
            <w:r w:rsidRPr="00947473">
              <w:rPr>
                <w:kern w:val="2"/>
                <w:sz w:val="24"/>
                <w:szCs w:val="24"/>
              </w:rPr>
              <w:t xml:space="preserve"> долга </w:t>
            </w:r>
            <w:r>
              <w:rPr>
                <w:kern w:val="2"/>
                <w:sz w:val="24"/>
                <w:szCs w:val="24"/>
              </w:rPr>
              <w:t>Орловского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A77D" w14:textId="77777777" w:rsidR="00D174E6" w:rsidRPr="00947473" w:rsidRDefault="00D174E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58C0" w14:textId="77777777" w:rsidR="00D174E6" w:rsidRPr="00947473" w:rsidRDefault="00D174E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9EC8" w14:textId="77777777" w:rsidR="00D174E6" w:rsidRPr="00947473" w:rsidRDefault="00D174E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412F" w14:textId="77777777" w:rsidR="00D174E6" w:rsidRPr="00947473" w:rsidRDefault="00D174E6" w:rsidP="00D174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отсутствие просроченной задолженности по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расходам на </w:t>
            </w:r>
            <w:proofErr w:type="spellStart"/>
            <w:r w:rsidRPr="00947473">
              <w:rPr>
                <w:spacing w:val="-4"/>
                <w:kern w:val="2"/>
                <w:sz w:val="24"/>
                <w:szCs w:val="24"/>
              </w:rPr>
              <w:t>обслуживание</w:t>
            </w:r>
            <w:r>
              <w:rPr>
                <w:kern w:val="2"/>
                <w:sz w:val="24"/>
                <w:szCs w:val="24"/>
              </w:rPr>
              <w:t>муниципального</w:t>
            </w:r>
            <w:proofErr w:type="spellEnd"/>
            <w:r w:rsidRPr="00947473">
              <w:rPr>
                <w:kern w:val="2"/>
                <w:sz w:val="24"/>
                <w:szCs w:val="24"/>
              </w:rPr>
              <w:t xml:space="preserve"> долга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A2CE" w14:textId="77777777" w:rsidR="00D174E6" w:rsidRPr="00947473" w:rsidRDefault="00D174E6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нарушение </w:t>
            </w:r>
            <w:r w:rsidRPr="00947473">
              <w:rPr>
                <w:bCs/>
                <w:kern w:val="2"/>
                <w:sz w:val="24"/>
                <w:szCs w:val="24"/>
              </w:rPr>
              <w:t>бюджетного законодательства</w:t>
            </w:r>
            <w:r w:rsidRPr="00947473">
              <w:rPr>
                <w:kern w:val="2"/>
                <w:sz w:val="24"/>
                <w:szCs w:val="24"/>
              </w:rPr>
              <w:t>, неисполнение обязательств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A6E9" w14:textId="77777777" w:rsidR="00D174E6" w:rsidRPr="00947473" w:rsidRDefault="00D174E6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показатель 3.</w:t>
            </w:r>
            <w:r w:rsidRPr="00947473">
              <w:rPr>
                <w:sz w:val="24"/>
                <w:szCs w:val="24"/>
              </w:rPr>
              <w:t>1</w:t>
            </w:r>
          </w:p>
        </w:tc>
      </w:tr>
      <w:tr w:rsidR="00ED056F" w:rsidRPr="00947473" w14:paraId="365FD7CD" w14:textId="77777777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1E2F" w14:textId="77777777" w:rsidR="00ED056F" w:rsidRPr="00947473" w:rsidRDefault="00D174E6" w:rsidP="00CB3FC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outlineLv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/>
              </w:rPr>
              <w:t>I</w:t>
            </w:r>
            <w:r w:rsidR="00ED056F" w:rsidRPr="00947473">
              <w:rPr>
                <w:kern w:val="2"/>
                <w:sz w:val="24"/>
                <w:szCs w:val="24"/>
              </w:rPr>
              <w:t>V. Подпрограмма «Содействие повышению качества управления муниципальными финансами»</w:t>
            </w:r>
          </w:p>
        </w:tc>
      </w:tr>
      <w:tr w:rsidR="00ED056F" w:rsidRPr="00947473" w14:paraId="4DBEC5CB" w14:textId="77777777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AE70" w14:textId="77777777" w:rsidR="00ED056F" w:rsidRPr="00947473" w:rsidRDefault="00D174E6" w:rsidP="00D174E6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ED056F" w:rsidRPr="00947473">
              <w:rPr>
                <w:kern w:val="2"/>
                <w:sz w:val="24"/>
                <w:szCs w:val="24"/>
              </w:rPr>
              <w:t xml:space="preserve">. Цель подпрограммы </w:t>
            </w:r>
            <w:r>
              <w:rPr>
                <w:kern w:val="2"/>
                <w:sz w:val="24"/>
                <w:szCs w:val="24"/>
              </w:rPr>
              <w:t>4</w:t>
            </w:r>
            <w:r w:rsidR="00ED056F" w:rsidRPr="00947473">
              <w:rPr>
                <w:kern w:val="2"/>
                <w:sz w:val="24"/>
                <w:szCs w:val="24"/>
              </w:rPr>
              <w:t xml:space="preserve"> «Обеспечение повышения качества бюджетного проце</w:t>
            </w:r>
            <w:r>
              <w:rPr>
                <w:kern w:val="2"/>
                <w:sz w:val="24"/>
                <w:szCs w:val="24"/>
              </w:rPr>
              <w:t xml:space="preserve">сса в муниципальных образования сельских поселениях, входящих в состав Орловского района </w:t>
            </w:r>
            <w:r w:rsidR="00ED056F"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14:paraId="457DD134" w14:textId="77777777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E50C" w14:textId="77777777" w:rsidR="00ED056F" w:rsidRPr="00947473" w:rsidRDefault="00D174E6" w:rsidP="005042D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outlineLvl w:val="0"/>
              <w:rPr>
                <w:spacing w:val="-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ED056F" w:rsidRPr="00947473">
              <w:rPr>
                <w:kern w:val="2"/>
                <w:sz w:val="24"/>
                <w:szCs w:val="24"/>
              </w:rPr>
              <w:t xml:space="preserve">.1. Задача 1 подпрограммы </w:t>
            </w:r>
            <w:r>
              <w:rPr>
                <w:kern w:val="2"/>
                <w:sz w:val="24"/>
                <w:szCs w:val="24"/>
              </w:rPr>
              <w:t>4</w:t>
            </w:r>
            <w:r w:rsidR="00ED056F" w:rsidRPr="00947473">
              <w:rPr>
                <w:kern w:val="2"/>
                <w:sz w:val="24"/>
                <w:szCs w:val="24"/>
              </w:rPr>
              <w:t xml:space="preserve"> «Содействие муниципальным образованиям </w:t>
            </w:r>
            <w:r>
              <w:rPr>
                <w:kern w:val="2"/>
                <w:sz w:val="24"/>
                <w:szCs w:val="24"/>
              </w:rPr>
              <w:t xml:space="preserve">сельским поселениям, входящим в состав Орловского </w:t>
            </w:r>
            <w:proofErr w:type="spellStart"/>
            <w:r>
              <w:rPr>
                <w:kern w:val="2"/>
                <w:sz w:val="24"/>
                <w:szCs w:val="24"/>
              </w:rPr>
              <w:t>района</w:t>
            </w:r>
            <w:r w:rsidR="009D1920" w:rsidRPr="00947473">
              <w:rPr>
                <w:kern w:val="2"/>
                <w:sz w:val="24"/>
                <w:szCs w:val="24"/>
              </w:rPr>
              <w:t>ввопросах</w:t>
            </w:r>
            <w:r w:rsidR="00ED056F" w:rsidRPr="00947473">
              <w:rPr>
                <w:spacing w:val="-4"/>
                <w:kern w:val="2"/>
                <w:sz w:val="24"/>
                <w:szCs w:val="24"/>
              </w:rPr>
              <w:t>качественного</w:t>
            </w:r>
            <w:proofErr w:type="spellEnd"/>
            <w:r w:rsidR="00ED056F" w:rsidRPr="00947473">
              <w:rPr>
                <w:spacing w:val="-4"/>
                <w:kern w:val="2"/>
                <w:sz w:val="24"/>
                <w:szCs w:val="24"/>
              </w:rPr>
              <w:t xml:space="preserve"> осуществления бюджетного процесса через оказание методологической помощи и финансовой помощи стимулирующего характера»</w:t>
            </w:r>
          </w:p>
        </w:tc>
      </w:tr>
      <w:tr w:rsidR="00D174E6" w:rsidRPr="00947473" w14:paraId="72691D56" w14:textId="77777777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9B8D" w14:textId="77777777" w:rsidR="00D174E6" w:rsidRPr="00947473" w:rsidRDefault="00D174E6" w:rsidP="00CB3FC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Pr="00947473">
              <w:rPr>
                <w:spacing w:val="-10"/>
                <w:kern w:val="2"/>
                <w:sz w:val="24"/>
                <w:szCs w:val="24"/>
              </w:rPr>
              <w:t>.1.1.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13A9" w14:textId="77777777" w:rsidR="00D174E6" w:rsidRPr="00947473" w:rsidRDefault="00D174E6" w:rsidP="00CB3FC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</w:rPr>
              <w:t>4</w:t>
            </w:r>
            <w:r w:rsidRPr="00947473">
              <w:rPr>
                <w:kern w:val="2"/>
                <w:sz w:val="24"/>
                <w:szCs w:val="24"/>
              </w:rPr>
              <w:t>.1.</w:t>
            </w:r>
          </w:p>
          <w:p w14:paraId="3CF23760" w14:textId="77777777" w:rsidR="00D174E6" w:rsidRPr="00947473" w:rsidRDefault="00D174E6" w:rsidP="00CB3FC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Методическая поддержка осуществления бюджетного процесса на местном уровне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36D1" w14:textId="77777777" w:rsidR="00D174E6" w:rsidRPr="00947473" w:rsidRDefault="00D174E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BAB5" w14:textId="77777777" w:rsidR="00D174E6" w:rsidRPr="00947473" w:rsidRDefault="00D174E6" w:rsidP="00CB3FC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6FDF" w14:textId="77777777" w:rsidR="00D174E6" w:rsidRPr="00947473" w:rsidRDefault="00D174E6" w:rsidP="00CB3FC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87BE" w14:textId="77777777" w:rsidR="00D174E6" w:rsidRPr="00947473" w:rsidRDefault="00D174E6" w:rsidP="00CB3FC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повышение качества управления бюджетным процессом на муниципальном уровне;</w:t>
            </w:r>
          </w:p>
          <w:p w14:paraId="307553AC" w14:textId="77777777" w:rsidR="00D174E6" w:rsidRPr="00947473" w:rsidRDefault="00D174E6" w:rsidP="00CB3FC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соблюдение требований </w:t>
            </w:r>
            <w:r w:rsidRPr="00947473">
              <w:rPr>
                <w:bCs/>
                <w:kern w:val="2"/>
                <w:sz w:val="24"/>
                <w:szCs w:val="24"/>
              </w:rPr>
              <w:t>бюджетного законодательства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CA8C" w14:textId="77777777" w:rsidR="00D174E6" w:rsidRPr="00947473" w:rsidRDefault="00D174E6" w:rsidP="00CB3FC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снижение качества осуществления бюджетного процесса на муниципальном уровне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2743" w14:textId="77777777" w:rsidR="00D174E6" w:rsidRPr="009B4D32" w:rsidRDefault="00D174E6" w:rsidP="009B4D32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B4D32"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 w:rsidR="009B4D32" w:rsidRPr="009B4D32">
              <w:rPr>
                <w:bCs/>
                <w:kern w:val="2"/>
                <w:sz w:val="24"/>
                <w:szCs w:val="24"/>
              </w:rPr>
              <w:t>6</w:t>
            </w:r>
          </w:p>
        </w:tc>
      </w:tr>
      <w:tr w:rsidR="00D174E6" w:rsidRPr="00947473" w14:paraId="71B8CAA9" w14:textId="77777777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70F1" w14:textId="77777777"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Pr="00947473">
              <w:rPr>
                <w:spacing w:val="-10"/>
                <w:kern w:val="2"/>
                <w:sz w:val="24"/>
                <w:szCs w:val="24"/>
              </w:rPr>
              <w:t>.1.2.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9B66" w14:textId="77777777"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</w:rPr>
              <w:t>4</w:t>
            </w:r>
            <w:r w:rsidRPr="00947473">
              <w:rPr>
                <w:kern w:val="2"/>
                <w:sz w:val="24"/>
                <w:szCs w:val="24"/>
              </w:rPr>
              <w:t>.2.</w:t>
            </w:r>
          </w:p>
          <w:p w14:paraId="405A8DB1" w14:textId="77777777"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Оценка качества управления муниципальными финансами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9FE2" w14:textId="77777777" w:rsidR="00D174E6" w:rsidRPr="00947473" w:rsidRDefault="00D174E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801C" w14:textId="77777777" w:rsidR="00D174E6" w:rsidRPr="00947473" w:rsidRDefault="00D174E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984D" w14:textId="77777777" w:rsidR="00D174E6" w:rsidRPr="00947473" w:rsidRDefault="00D174E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8B8D" w14:textId="77777777" w:rsidR="00D174E6" w:rsidRPr="00947473" w:rsidRDefault="00D174E6" w:rsidP="001F2EA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получение объективной информации о качестве организации бюджетного процесса на муниципальном уровне на основании формализованных подходов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884C" w14:textId="77777777" w:rsidR="00D174E6" w:rsidRPr="00947473" w:rsidRDefault="00D174E6" w:rsidP="001F2EA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spacing w:val="-4"/>
                <w:kern w:val="2"/>
                <w:sz w:val="24"/>
                <w:szCs w:val="24"/>
              </w:rPr>
              <w:t xml:space="preserve">отсутствие информации </w:t>
            </w:r>
            <w:r w:rsidRPr="00947473">
              <w:rPr>
                <w:kern w:val="2"/>
                <w:sz w:val="24"/>
                <w:szCs w:val="24"/>
              </w:rPr>
              <w:t>о состоянии бюджетного процесса в муниципальных образованиях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B0E9" w14:textId="77777777" w:rsidR="00D174E6" w:rsidRPr="009B4D32" w:rsidRDefault="00D174E6" w:rsidP="009B4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B4D32"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 w:rsidR="009B4D32" w:rsidRPr="009B4D32">
              <w:rPr>
                <w:bCs/>
                <w:kern w:val="2"/>
                <w:sz w:val="24"/>
                <w:szCs w:val="24"/>
              </w:rPr>
              <w:t>6</w:t>
            </w:r>
          </w:p>
        </w:tc>
      </w:tr>
      <w:tr w:rsidR="00D174E6" w:rsidRPr="00947473" w14:paraId="31EEA1CA" w14:textId="77777777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A483" w14:textId="77777777"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Pr="00947473">
              <w:rPr>
                <w:spacing w:val="-10"/>
                <w:kern w:val="2"/>
                <w:sz w:val="24"/>
                <w:szCs w:val="24"/>
              </w:rPr>
              <w:t>.1.3.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1DD1" w14:textId="77777777"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</w:rPr>
              <w:t>4</w:t>
            </w:r>
            <w:r w:rsidRPr="00947473">
              <w:rPr>
                <w:kern w:val="2"/>
                <w:sz w:val="24"/>
                <w:szCs w:val="24"/>
              </w:rPr>
              <w:t>.3.</w:t>
            </w:r>
          </w:p>
          <w:p w14:paraId="2C83A7CE" w14:textId="77777777" w:rsidR="00D174E6" w:rsidRPr="00947473" w:rsidRDefault="00D174E6" w:rsidP="001F2EA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Использование мер стимулирующего и ограничительного характера, направленных на повышение качества управления муниципальными финансами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4B3F" w14:textId="77777777" w:rsidR="00D174E6" w:rsidRPr="00947473" w:rsidRDefault="00D174E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9FAE" w14:textId="77777777" w:rsidR="00D174E6" w:rsidRPr="00947473" w:rsidRDefault="00D174E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B05A" w14:textId="77777777" w:rsidR="00D174E6" w:rsidRPr="00947473" w:rsidRDefault="00D174E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33E0" w14:textId="77777777"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повышение заинтересованности органов местного самоуправления в повышении качества бюджетного процесса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07A6" w14:textId="77777777"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снижение заинтересованности органов местного самоуправления в повышении качества бюджетного процесса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14AA" w14:textId="77777777" w:rsidR="00D174E6" w:rsidRPr="00ED5EA0" w:rsidRDefault="00D174E6" w:rsidP="009B4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D5EA0">
              <w:rPr>
                <w:bCs/>
                <w:kern w:val="2"/>
                <w:sz w:val="24"/>
                <w:szCs w:val="24"/>
              </w:rPr>
              <w:t xml:space="preserve">показатели </w:t>
            </w:r>
            <w:r w:rsidR="009B4D32" w:rsidRPr="00ED5EA0">
              <w:rPr>
                <w:bCs/>
                <w:kern w:val="2"/>
                <w:sz w:val="24"/>
                <w:szCs w:val="24"/>
              </w:rPr>
              <w:t>6</w:t>
            </w:r>
            <w:r w:rsidRPr="00ED5EA0">
              <w:rPr>
                <w:sz w:val="24"/>
                <w:szCs w:val="24"/>
              </w:rPr>
              <w:t xml:space="preserve">, </w:t>
            </w:r>
            <w:r w:rsidR="0012313E">
              <w:rPr>
                <w:sz w:val="24"/>
                <w:szCs w:val="24"/>
              </w:rPr>
              <w:t>4</w:t>
            </w:r>
            <w:r w:rsidRPr="00ED5EA0">
              <w:rPr>
                <w:sz w:val="24"/>
                <w:szCs w:val="24"/>
              </w:rPr>
              <w:t>.1</w:t>
            </w:r>
          </w:p>
        </w:tc>
      </w:tr>
      <w:tr w:rsidR="00ED056F" w:rsidRPr="00947473" w14:paraId="5FCF912C" w14:textId="77777777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9721" w14:textId="77777777" w:rsidR="00ED056F" w:rsidRPr="00947473" w:rsidRDefault="00ED056F" w:rsidP="00D174E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V.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«Поддержание устойчивого исполнения местных бюджетов»</w:t>
            </w:r>
          </w:p>
        </w:tc>
      </w:tr>
      <w:tr w:rsidR="00ED056F" w:rsidRPr="00947473" w14:paraId="7CB782EC" w14:textId="77777777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2A10" w14:textId="77777777" w:rsidR="00ED056F" w:rsidRPr="00947473" w:rsidRDefault="00D174E6" w:rsidP="001F2E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ED056F" w:rsidRPr="00947473">
              <w:rPr>
                <w:kern w:val="2"/>
                <w:sz w:val="24"/>
                <w:szCs w:val="24"/>
              </w:rPr>
              <w:t xml:space="preserve">. Цель подпрограммы </w:t>
            </w:r>
            <w:r>
              <w:rPr>
                <w:kern w:val="2"/>
                <w:sz w:val="24"/>
                <w:szCs w:val="24"/>
              </w:rPr>
              <w:t>5</w:t>
            </w:r>
            <w:r w:rsidR="00ED056F" w:rsidRPr="00947473">
              <w:rPr>
                <w:kern w:val="2"/>
                <w:sz w:val="24"/>
                <w:szCs w:val="24"/>
              </w:rPr>
              <w:t xml:space="preserve"> «Обеспечение поддержания устойчивого исполнения бюджетов муниципальных </w:t>
            </w:r>
            <w:proofErr w:type="spellStart"/>
            <w:r w:rsidR="00ED056F" w:rsidRPr="00947473">
              <w:rPr>
                <w:kern w:val="2"/>
                <w:sz w:val="24"/>
                <w:szCs w:val="24"/>
              </w:rPr>
              <w:t>образований</w:t>
            </w:r>
            <w:r>
              <w:rPr>
                <w:kern w:val="2"/>
                <w:sz w:val="24"/>
                <w:szCs w:val="24"/>
              </w:rPr>
              <w:t>сельских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поселений, входящих в состав Орловского района</w:t>
            </w:r>
            <w:r w:rsidR="00ED056F"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14:paraId="0BC66F2F" w14:textId="77777777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9325" w14:textId="77777777" w:rsidR="00D174E6" w:rsidRDefault="00D174E6" w:rsidP="00D174E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ED056F" w:rsidRPr="00947473">
              <w:rPr>
                <w:kern w:val="2"/>
                <w:sz w:val="24"/>
                <w:szCs w:val="24"/>
              </w:rPr>
              <w:t xml:space="preserve">.1. Задача 1 подпрограммы </w:t>
            </w:r>
            <w:r>
              <w:rPr>
                <w:kern w:val="2"/>
                <w:sz w:val="24"/>
                <w:szCs w:val="24"/>
              </w:rPr>
              <w:t>5</w:t>
            </w:r>
            <w:r w:rsidR="00ED056F" w:rsidRPr="00947473">
              <w:rPr>
                <w:kern w:val="2"/>
                <w:sz w:val="24"/>
                <w:szCs w:val="24"/>
              </w:rPr>
              <w:t xml:space="preserve"> «Повышение бюджетной обеспеченности муниципальных образований </w:t>
            </w:r>
          </w:p>
          <w:p w14:paraId="0DE7AC37" w14:textId="77777777" w:rsidR="00ED056F" w:rsidRPr="00947473" w:rsidRDefault="00D174E6" w:rsidP="00D174E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kern w:val="2"/>
                <w:sz w:val="24"/>
                <w:szCs w:val="24"/>
              </w:rPr>
              <w:t>сельских поселений, входящих в состав Орловского района</w:t>
            </w:r>
            <w:r w:rsidRPr="00947473">
              <w:rPr>
                <w:kern w:val="2"/>
                <w:sz w:val="24"/>
                <w:szCs w:val="24"/>
              </w:rPr>
              <w:t>»</w:t>
            </w:r>
            <w:r w:rsidR="00ED056F"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D174E6" w:rsidRPr="00947473" w14:paraId="2C15FE1F" w14:textId="77777777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1033" w14:textId="77777777"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</w:t>
            </w:r>
            <w:r w:rsidRPr="00947473">
              <w:rPr>
                <w:spacing w:val="-10"/>
                <w:kern w:val="2"/>
                <w:sz w:val="24"/>
                <w:szCs w:val="24"/>
              </w:rPr>
              <w:t>.1.1.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6238" w14:textId="77777777"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>.1.</w:t>
            </w:r>
          </w:p>
          <w:p w14:paraId="15DAFB8D" w14:textId="77777777"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Совершенствование выравнивания бюджетной обеспеченности муниципальных образований </w:t>
            </w:r>
            <w:r>
              <w:rPr>
                <w:kern w:val="2"/>
                <w:sz w:val="24"/>
                <w:szCs w:val="24"/>
              </w:rPr>
              <w:t>сельских поселений, входящих в состав Орловского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17C8" w14:textId="77777777" w:rsidR="00D174E6" w:rsidRPr="00947473" w:rsidRDefault="00D174E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190B" w14:textId="77777777" w:rsidR="00D174E6" w:rsidRPr="00947473" w:rsidRDefault="00D174E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761E" w14:textId="77777777" w:rsidR="00D174E6" w:rsidRPr="00947473" w:rsidRDefault="00D174E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1C70" w14:textId="77777777" w:rsidR="00D174E6" w:rsidRPr="00947473" w:rsidRDefault="00D174E6" w:rsidP="00CB3FC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создание условий для устойчивого исполнения местных бюджетов в результате обеспечения </w:t>
            </w:r>
            <w:r w:rsidRPr="00947473">
              <w:rPr>
                <w:spacing w:val="-4"/>
                <w:kern w:val="2"/>
                <w:sz w:val="24"/>
                <w:szCs w:val="24"/>
              </w:rPr>
              <w:t>минимально гарантированного</w:t>
            </w:r>
            <w:r w:rsidRPr="00947473">
              <w:rPr>
                <w:kern w:val="2"/>
                <w:sz w:val="24"/>
                <w:szCs w:val="24"/>
              </w:rPr>
              <w:t xml:space="preserve"> уровня муниципальных образований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CFBA" w14:textId="77777777" w:rsidR="00D174E6" w:rsidRPr="00947473" w:rsidRDefault="00D174E6" w:rsidP="001F2EA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несвоевременное осуществление или осуществление не в полном объеме полномочий, закрепленных законодательством Российской Федерации за органами местного самоуправления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E0A6" w14:textId="77777777" w:rsidR="00D174E6" w:rsidRPr="00D174E6" w:rsidRDefault="00D174E6" w:rsidP="00ED5EA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174E6">
              <w:rPr>
                <w:bCs/>
                <w:kern w:val="2"/>
                <w:sz w:val="24"/>
                <w:szCs w:val="24"/>
              </w:rPr>
              <w:t>показатели 5,5</w:t>
            </w:r>
            <w:r w:rsidR="00ED5EA0">
              <w:rPr>
                <w:bCs/>
                <w:kern w:val="2"/>
                <w:sz w:val="24"/>
                <w:szCs w:val="24"/>
              </w:rPr>
              <w:t>.</w:t>
            </w:r>
            <w:r w:rsidRPr="00D174E6">
              <w:rPr>
                <w:sz w:val="24"/>
                <w:szCs w:val="24"/>
              </w:rPr>
              <w:t>1</w:t>
            </w:r>
          </w:p>
        </w:tc>
      </w:tr>
      <w:tr w:rsidR="00ED056F" w:rsidRPr="00947473" w14:paraId="6438B1D1" w14:textId="77777777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BF7B" w14:textId="77777777" w:rsidR="00ED056F" w:rsidRPr="00947473" w:rsidRDefault="00D174E6" w:rsidP="00FB0A35">
            <w:pPr>
              <w:pageBreakBefore/>
              <w:widowControl w:val="0"/>
              <w:autoSpaceDE w:val="0"/>
              <w:autoSpaceDN w:val="0"/>
              <w:adjustRightInd w:val="0"/>
              <w:jc w:val="center"/>
            </w:pPr>
            <w:r w:rsidRPr="00FB0A35">
              <w:rPr>
                <w:kern w:val="2"/>
                <w:sz w:val="24"/>
                <w:szCs w:val="24"/>
              </w:rPr>
              <w:t>5</w:t>
            </w:r>
            <w:r w:rsidR="00ED056F" w:rsidRPr="00FB0A35">
              <w:rPr>
                <w:kern w:val="2"/>
                <w:sz w:val="24"/>
                <w:szCs w:val="24"/>
              </w:rPr>
              <w:t xml:space="preserve">.2. Задача 2 подпрограммы </w:t>
            </w:r>
            <w:r w:rsidR="00FB0A35" w:rsidRPr="00FB0A35">
              <w:rPr>
                <w:kern w:val="2"/>
                <w:sz w:val="24"/>
                <w:szCs w:val="24"/>
              </w:rPr>
              <w:t>5</w:t>
            </w:r>
            <w:r w:rsidR="00ED056F" w:rsidRPr="00FB0A35">
              <w:rPr>
                <w:kern w:val="2"/>
                <w:sz w:val="24"/>
                <w:szCs w:val="24"/>
              </w:rPr>
              <w:t xml:space="preserve"> «Содействие сбалансированности местных бюджетов»</w:t>
            </w:r>
          </w:p>
        </w:tc>
      </w:tr>
      <w:tr w:rsidR="00D174E6" w:rsidRPr="00947473" w14:paraId="12746E74" w14:textId="77777777" w:rsidTr="00FB0A35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7A7C" w14:textId="77777777" w:rsidR="00D174E6" w:rsidRPr="00947473" w:rsidRDefault="009B4D32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25" w:name="sub_262"/>
            <w:r>
              <w:rPr>
                <w:spacing w:val="-10"/>
                <w:kern w:val="2"/>
                <w:sz w:val="24"/>
                <w:szCs w:val="24"/>
              </w:rPr>
              <w:t>5</w:t>
            </w:r>
            <w:r w:rsidR="00D174E6" w:rsidRPr="00947473">
              <w:rPr>
                <w:spacing w:val="-10"/>
                <w:kern w:val="2"/>
                <w:sz w:val="24"/>
                <w:szCs w:val="24"/>
              </w:rPr>
              <w:t>.2.1.</w:t>
            </w:r>
            <w:bookmarkEnd w:id="25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9E5E7" w14:textId="77777777" w:rsidR="00D174E6" w:rsidRPr="00947473" w:rsidRDefault="00D174E6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Основное мероприятие </w:t>
            </w:r>
            <w:r w:rsidR="009B4D32"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>.2.</w:t>
            </w:r>
          </w:p>
          <w:p w14:paraId="4DC59653" w14:textId="77777777" w:rsidR="00D174E6" w:rsidRPr="00947473" w:rsidRDefault="00D174E6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Меры, направленные </w:t>
            </w:r>
          </w:p>
          <w:p w14:paraId="3024CBF7" w14:textId="77777777" w:rsidR="00D174E6" w:rsidRPr="00947473" w:rsidRDefault="00D174E6" w:rsidP="009B4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 обеспечение сбалансированности бюджетов муниципальных образований </w:t>
            </w:r>
            <w:r>
              <w:rPr>
                <w:kern w:val="2"/>
                <w:sz w:val="24"/>
                <w:szCs w:val="24"/>
              </w:rPr>
              <w:t>сельских поселений, входящих в состав Орловского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8618" w14:textId="77777777" w:rsidR="00D174E6" w:rsidRPr="00947473" w:rsidRDefault="00D174E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0582" w14:textId="77777777" w:rsidR="00D174E6" w:rsidRPr="00947473" w:rsidRDefault="00D174E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A2E4E" w14:textId="77777777" w:rsidR="00D174E6" w:rsidRPr="00947473" w:rsidRDefault="00D174E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5D9F" w14:textId="77777777"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создание условий для устойчивого исполнения местных бюджетов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7D31" w14:textId="77777777"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несвоевременное осуществление или осуществление не в полном объеме полномочий, закрепленных законодательством Российской Федерации за органами местного самоуправления;</w:t>
            </w:r>
          </w:p>
          <w:p w14:paraId="0C2AB83D" w14:textId="77777777"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образование просроченной кредиторской задолженности местных бюджетов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C42A" w14:textId="77777777" w:rsidR="00D174E6" w:rsidRPr="00947473" w:rsidRDefault="009B4D32" w:rsidP="009B4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показатели 5</w:t>
            </w:r>
            <w:r w:rsidR="00D174E6" w:rsidRPr="00947473">
              <w:rPr>
                <w:bCs/>
                <w:kern w:val="2"/>
                <w:sz w:val="24"/>
                <w:szCs w:val="24"/>
              </w:rPr>
              <w:t xml:space="preserve">, </w:t>
            </w:r>
            <w:r>
              <w:rPr>
                <w:bCs/>
                <w:kern w:val="2"/>
                <w:sz w:val="24"/>
                <w:szCs w:val="24"/>
              </w:rPr>
              <w:t>5</w:t>
            </w:r>
            <w:r w:rsidR="00D174E6" w:rsidRPr="00947473">
              <w:rPr>
                <w:bCs/>
                <w:kern w:val="2"/>
                <w:sz w:val="24"/>
                <w:szCs w:val="24"/>
              </w:rPr>
              <w:t>.3</w:t>
            </w:r>
          </w:p>
        </w:tc>
      </w:tr>
      <w:tr w:rsidR="009B4D32" w:rsidRPr="00947473" w14:paraId="1E737350" w14:textId="77777777" w:rsidTr="00FB0A35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20E6" w14:textId="77777777" w:rsidR="009B4D32" w:rsidRPr="00947473" w:rsidRDefault="009B4D32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26" w:name="sub_263"/>
            <w:r>
              <w:rPr>
                <w:spacing w:val="-10"/>
                <w:kern w:val="2"/>
                <w:sz w:val="24"/>
                <w:szCs w:val="24"/>
              </w:rPr>
              <w:t>5</w:t>
            </w:r>
            <w:r w:rsidRPr="00947473">
              <w:rPr>
                <w:spacing w:val="-10"/>
                <w:kern w:val="2"/>
                <w:sz w:val="24"/>
                <w:szCs w:val="24"/>
              </w:rPr>
              <w:t>.2.2.</w:t>
            </w:r>
            <w:bookmarkEnd w:id="26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D957" w14:textId="77777777" w:rsidR="009B4D32" w:rsidRPr="00947473" w:rsidRDefault="009B4D32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>.3.</w:t>
            </w:r>
          </w:p>
          <w:p w14:paraId="5F9ECAE0" w14:textId="77777777" w:rsidR="009B4D32" w:rsidRPr="00947473" w:rsidRDefault="009B4D32" w:rsidP="009B4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Предоставление бюджетных кредитов бюджетам муниципальных образований </w:t>
            </w:r>
            <w:r>
              <w:rPr>
                <w:kern w:val="2"/>
                <w:sz w:val="24"/>
                <w:szCs w:val="24"/>
              </w:rPr>
              <w:t>сельским поселениям, входящих в состав Орловского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9DF58" w14:textId="77777777" w:rsidR="009B4D32" w:rsidRPr="00947473" w:rsidRDefault="009B4D32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295A" w14:textId="77777777" w:rsidR="009B4D32" w:rsidRPr="00947473" w:rsidRDefault="009B4D32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6199" w14:textId="77777777" w:rsidR="009B4D32" w:rsidRPr="00947473" w:rsidRDefault="009B4D32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06BE" w14:textId="77777777" w:rsidR="009B4D32" w:rsidRPr="00947473" w:rsidRDefault="009B4D32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обеспечение текущей сбалансированности бюджетов муниципальных образований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190E5" w14:textId="77777777" w:rsidR="009B4D32" w:rsidRPr="00947473" w:rsidRDefault="009B4D32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несвоевременное осуществление или осуществление не в полном объеме полномочий, закрепленных законодательством Российской Федерации за органами местного самоуправления;</w:t>
            </w:r>
          </w:p>
          <w:p w14:paraId="31C09448" w14:textId="77777777" w:rsidR="009B4D32" w:rsidRPr="00947473" w:rsidRDefault="009B4D32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образование просроченной кредиторской задолженности местных бюджетов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67FF" w14:textId="77777777" w:rsidR="009B4D32" w:rsidRPr="00947473" w:rsidRDefault="009B4D32" w:rsidP="009B4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>
              <w:rPr>
                <w:bCs/>
                <w:kern w:val="2"/>
                <w:sz w:val="24"/>
                <w:szCs w:val="24"/>
              </w:rPr>
              <w:t>5</w:t>
            </w:r>
            <w:r w:rsidRPr="00947473">
              <w:rPr>
                <w:bCs/>
                <w:kern w:val="2"/>
                <w:sz w:val="24"/>
                <w:szCs w:val="24"/>
              </w:rPr>
              <w:t>.2</w:t>
            </w:r>
          </w:p>
        </w:tc>
      </w:tr>
    </w:tbl>
    <w:p w14:paraId="4E1B7717" w14:textId="77777777" w:rsidR="00ED056F" w:rsidRPr="00947473" w:rsidRDefault="00ED056F" w:rsidP="00ED056F">
      <w:pPr>
        <w:rPr>
          <w:bCs/>
          <w:kern w:val="2"/>
          <w:sz w:val="28"/>
          <w:szCs w:val="28"/>
        </w:rPr>
        <w:sectPr w:rsidR="00ED056F" w:rsidRPr="00947473">
          <w:pgSz w:w="16840" w:h="11907" w:orient="landscape"/>
          <w:pgMar w:top="1304" w:right="851" w:bottom="851" w:left="1134" w:header="720" w:footer="720" w:gutter="0"/>
          <w:cols w:space="720"/>
        </w:sectPr>
      </w:pPr>
    </w:p>
    <w:p w14:paraId="0EB47B95" w14:textId="77777777" w:rsidR="00BB41E7" w:rsidRPr="00947473" w:rsidRDefault="00BB41E7" w:rsidP="00BB41E7">
      <w:pPr>
        <w:autoSpaceDE w:val="0"/>
        <w:autoSpaceDN w:val="0"/>
        <w:adjustRightInd w:val="0"/>
        <w:spacing w:line="221" w:lineRule="auto"/>
        <w:ind w:left="9356"/>
        <w:jc w:val="center"/>
        <w:rPr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Приложение № </w:t>
      </w:r>
      <w:r>
        <w:rPr>
          <w:bCs/>
          <w:kern w:val="2"/>
          <w:sz w:val="28"/>
          <w:szCs w:val="28"/>
        </w:rPr>
        <w:t>3</w:t>
      </w:r>
    </w:p>
    <w:p w14:paraId="3CF5CEE2" w14:textId="77777777" w:rsidR="00BB41E7" w:rsidRPr="00947473" w:rsidRDefault="00BB41E7" w:rsidP="00BB41E7">
      <w:pPr>
        <w:autoSpaceDE w:val="0"/>
        <w:autoSpaceDN w:val="0"/>
        <w:adjustRightInd w:val="0"/>
        <w:spacing w:line="221" w:lineRule="auto"/>
        <w:ind w:left="9356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к </w:t>
      </w:r>
      <w:r>
        <w:rPr>
          <w:bCs/>
          <w:kern w:val="2"/>
          <w:sz w:val="28"/>
          <w:szCs w:val="28"/>
        </w:rPr>
        <w:t>муниципальной</w:t>
      </w:r>
      <w:r w:rsidRPr="00947473">
        <w:rPr>
          <w:bCs/>
          <w:kern w:val="2"/>
          <w:sz w:val="28"/>
          <w:szCs w:val="28"/>
        </w:rPr>
        <w:t xml:space="preserve"> программе </w:t>
      </w:r>
    </w:p>
    <w:p w14:paraId="3D0E8014" w14:textId="77777777" w:rsidR="00BB41E7" w:rsidRPr="00947473" w:rsidRDefault="00BB41E7" w:rsidP="00BB41E7">
      <w:pPr>
        <w:autoSpaceDE w:val="0"/>
        <w:autoSpaceDN w:val="0"/>
        <w:adjustRightInd w:val="0"/>
        <w:spacing w:line="221" w:lineRule="auto"/>
        <w:ind w:left="9356"/>
        <w:jc w:val="center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Орловского района</w:t>
      </w:r>
      <w:r w:rsidRPr="00947473">
        <w:rPr>
          <w:bCs/>
          <w:kern w:val="2"/>
          <w:sz w:val="28"/>
          <w:szCs w:val="28"/>
        </w:rPr>
        <w:t xml:space="preserve"> «</w:t>
      </w:r>
      <w:r>
        <w:rPr>
          <w:bCs/>
          <w:kern w:val="2"/>
          <w:sz w:val="28"/>
          <w:szCs w:val="28"/>
        </w:rPr>
        <w:t>Э</w:t>
      </w:r>
      <w:r w:rsidRPr="00947473">
        <w:rPr>
          <w:bCs/>
          <w:kern w:val="2"/>
          <w:sz w:val="28"/>
          <w:szCs w:val="28"/>
        </w:rPr>
        <w:t>ффективно</w:t>
      </w:r>
      <w:r>
        <w:rPr>
          <w:bCs/>
          <w:kern w:val="2"/>
          <w:sz w:val="28"/>
          <w:szCs w:val="28"/>
        </w:rPr>
        <w:t>е</w:t>
      </w:r>
      <w:r w:rsidRPr="00947473">
        <w:rPr>
          <w:bCs/>
          <w:kern w:val="2"/>
          <w:sz w:val="28"/>
          <w:szCs w:val="28"/>
        </w:rPr>
        <w:t xml:space="preserve"> управлени</w:t>
      </w:r>
      <w:r>
        <w:rPr>
          <w:bCs/>
          <w:kern w:val="2"/>
          <w:sz w:val="28"/>
          <w:szCs w:val="28"/>
        </w:rPr>
        <w:t>е</w:t>
      </w:r>
      <w:r w:rsidRPr="00947473">
        <w:rPr>
          <w:bCs/>
          <w:kern w:val="2"/>
          <w:sz w:val="28"/>
          <w:szCs w:val="28"/>
        </w:rPr>
        <w:t xml:space="preserve"> муниципальными финансами»</w:t>
      </w:r>
    </w:p>
    <w:p w14:paraId="70546025" w14:textId="77777777" w:rsidR="00BB41E7" w:rsidRDefault="00BB41E7" w:rsidP="00ED056F">
      <w:pPr>
        <w:jc w:val="center"/>
        <w:rPr>
          <w:kern w:val="2"/>
          <w:sz w:val="28"/>
          <w:szCs w:val="28"/>
        </w:rPr>
      </w:pPr>
    </w:p>
    <w:p w14:paraId="6FF96652" w14:textId="77777777" w:rsidR="00ED056F" w:rsidRPr="00947473" w:rsidRDefault="00ED056F" w:rsidP="00ED056F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14:paraId="4DD753CB" w14:textId="77777777" w:rsidR="0043508A" w:rsidRDefault="00912547" w:rsidP="0043508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</w:t>
      </w:r>
      <w:r w:rsidR="00ED056F" w:rsidRPr="00947473">
        <w:rPr>
          <w:kern w:val="2"/>
          <w:sz w:val="28"/>
          <w:szCs w:val="28"/>
        </w:rPr>
        <w:t>юджета</w:t>
      </w:r>
      <w:r w:rsidR="0043508A">
        <w:rPr>
          <w:kern w:val="2"/>
          <w:sz w:val="28"/>
          <w:szCs w:val="28"/>
        </w:rPr>
        <w:t xml:space="preserve"> Орловского района</w:t>
      </w:r>
      <w:r w:rsidR="00ED056F" w:rsidRPr="00947473">
        <w:rPr>
          <w:kern w:val="2"/>
          <w:sz w:val="28"/>
          <w:szCs w:val="28"/>
        </w:rPr>
        <w:t xml:space="preserve"> на реализацию </w:t>
      </w:r>
      <w:r w:rsidR="0043508A">
        <w:rPr>
          <w:kern w:val="2"/>
          <w:sz w:val="28"/>
          <w:szCs w:val="28"/>
        </w:rPr>
        <w:t>муниципальной</w:t>
      </w:r>
      <w:r w:rsidR="00ED056F" w:rsidRPr="00947473">
        <w:rPr>
          <w:kern w:val="2"/>
          <w:sz w:val="28"/>
          <w:szCs w:val="28"/>
        </w:rPr>
        <w:t xml:space="preserve"> программы </w:t>
      </w:r>
      <w:r w:rsidR="0043508A">
        <w:rPr>
          <w:kern w:val="2"/>
          <w:sz w:val="28"/>
          <w:szCs w:val="28"/>
        </w:rPr>
        <w:t>Орловского района</w:t>
      </w:r>
    </w:p>
    <w:p w14:paraId="58B68443" w14:textId="77777777" w:rsidR="00ED056F" w:rsidRPr="00947473" w:rsidRDefault="00ED056F" w:rsidP="0043508A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«</w:t>
      </w:r>
      <w:r w:rsidR="0043508A">
        <w:rPr>
          <w:kern w:val="2"/>
          <w:sz w:val="28"/>
          <w:szCs w:val="28"/>
        </w:rPr>
        <w:t>Э</w:t>
      </w:r>
      <w:r w:rsidRPr="00947473">
        <w:rPr>
          <w:kern w:val="2"/>
          <w:sz w:val="28"/>
          <w:szCs w:val="28"/>
        </w:rPr>
        <w:t>ффективно</w:t>
      </w:r>
      <w:r w:rsidR="0043508A">
        <w:rPr>
          <w:kern w:val="2"/>
          <w:sz w:val="28"/>
          <w:szCs w:val="28"/>
        </w:rPr>
        <w:t>е</w:t>
      </w:r>
      <w:r w:rsidRPr="00947473">
        <w:rPr>
          <w:kern w:val="2"/>
          <w:sz w:val="28"/>
          <w:szCs w:val="28"/>
        </w:rPr>
        <w:t xml:space="preserve"> управлени</w:t>
      </w:r>
      <w:r w:rsidR="0043508A">
        <w:rPr>
          <w:kern w:val="2"/>
          <w:sz w:val="28"/>
          <w:szCs w:val="28"/>
        </w:rPr>
        <w:t>е</w:t>
      </w:r>
      <w:r w:rsidRPr="00947473">
        <w:rPr>
          <w:kern w:val="2"/>
          <w:sz w:val="28"/>
          <w:szCs w:val="28"/>
        </w:rPr>
        <w:t xml:space="preserve"> муниципальными финансами»</w:t>
      </w:r>
    </w:p>
    <w:p w14:paraId="6CFCDF4B" w14:textId="77777777"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2"/>
        <w:gridCol w:w="1677"/>
        <w:gridCol w:w="1108"/>
        <w:gridCol w:w="520"/>
        <w:gridCol w:w="283"/>
        <w:gridCol w:w="562"/>
        <w:gridCol w:w="422"/>
        <w:gridCol w:w="937"/>
        <w:gridCol w:w="757"/>
        <w:gridCol w:w="696"/>
        <w:gridCol w:w="81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ED056F" w:rsidRPr="00D2029D" w14:paraId="38530AFC" w14:textId="77777777" w:rsidTr="00597B24">
        <w:trPr>
          <w:tblHeader/>
        </w:trPr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4219" w14:textId="77777777" w:rsidR="00ED056F" w:rsidRPr="00D2029D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№</w:t>
            </w:r>
          </w:p>
          <w:p w14:paraId="30678AAE" w14:textId="77777777" w:rsidR="00ED056F" w:rsidRPr="00D2029D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07A3" w14:textId="77777777" w:rsidR="00ED056F" w:rsidRPr="00D2029D" w:rsidRDefault="00ED056F" w:rsidP="0043508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Наименование </w:t>
            </w:r>
            <w:r w:rsidR="0043508A" w:rsidRPr="00D2029D">
              <w:rPr>
                <w:kern w:val="2"/>
                <w:sz w:val="24"/>
                <w:szCs w:val="24"/>
              </w:rPr>
              <w:t xml:space="preserve">муниципальной </w:t>
            </w:r>
            <w:r w:rsidRPr="00D2029D">
              <w:rPr>
                <w:kern w:val="2"/>
                <w:sz w:val="24"/>
                <w:szCs w:val="24"/>
              </w:rPr>
              <w:t>программы, подпрограммы, номер и наименование основного мероприятия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A433" w14:textId="77777777"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="00E30B21" w:rsidRPr="00D2029D">
              <w:rPr>
                <w:spacing w:val="-6"/>
                <w:kern w:val="2"/>
                <w:sz w:val="24"/>
                <w:szCs w:val="24"/>
              </w:rPr>
              <w:t>соисполнитель</w:t>
            </w:r>
            <w:r w:rsidRPr="00D2029D">
              <w:rPr>
                <w:spacing w:val="-6"/>
                <w:kern w:val="2"/>
                <w:sz w:val="24"/>
                <w:szCs w:val="24"/>
              </w:rPr>
              <w:t>,</w:t>
            </w:r>
            <w:r w:rsidR="00E30B21" w:rsidRPr="00D2029D">
              <w:rPr>
                <w:kern w:val="2"/>
                <w:sz w:val="24"/>
                <w:szCs w:val="24"/>
              </w:rPr>
              <w:t xml:space="preserve"> участник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03E7" w14:textId="77777777"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AAC7" w14:textId="77777777"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14:paraId="699B89DA" w14:textId="77777777"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9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7040" w14:textId="77777777" w:rsidR="00ED056F" w:rsidRPr="00D2029D" w:rsidRDefault="00ED056F" w:rsidP="0043508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  <w:r w:rsidR="0043508A" w:rsidRPr="00D2029D">
              <w:rPr>
                <w:kern w:val="2"/>
                <w:sz w:val="24"/>
                <w:szCs w:val="24"/>
              </w:rPr>
              <w:t>муниципальной</w:t>
            </w:r>
            <w:r w:rsidRPr="00D2029D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ED056F" w:rsidRPr="00D2029D" w14:paraId="2C4D86F2" w14:textId="77777777" w:rsidTr="00130B28">
        <w:trPr>
          <w:tblHeader/>
        </w:trPr>
        <w:tc>
          <w:tcPr>
            <w:tcW w:w="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472D" w14:textId="77777777" w:rsidR="00ED056F" w:rsidRPr="00D2029D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7D2F" w14:textId="77777777" w:rsidR="00ED056F" w:rsidRPr="00D2029D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6D3B" w14:textId="77777777" w:rsidR="00ED056F" w:rsidRPr="00D2029D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65B2" w14:textId="77777777" w:rsidR="00ED056F" w:rsidRPr="00D2029D" w:rsidRDefault="00ED056F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41D7" w14:textId="77777777"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D2029D">
              <w:rPr>
                <w:kern w:val="2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CFB0" w14:textId="77777777"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7312" w14:textId="77777777"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551A" w14:textId="77777777" w:rsidR="00ED056F" w:rsidRPr="00D2029D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9EEF" w14:textId="77777777"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2029D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2486" w14:textId="77777777"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2020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D929" w14:textId="77777777"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2021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C160" w14:textId="77777777"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2022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64A8" w14:textId="77777777"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2029D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4045" w14:textId="77777777"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2024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7C99" w14:textId="77777777"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2029D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B1C7" w14:textId="77777777"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01F9" w14:textId="77777777"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8FC3" w14:textId="77777777"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11AA" w14:textId="77777777"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A144" w14:textId="77777777"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2030</w:t>
            </w:r>
          </w:p>
        </w:tc>
      </w:tr>
    </w:tbl>
    <w:p w14:paraId="353EB234" w14:textId="77777777" w:rsidR="00ED056F" w:rsidRPr="00947473" w:rsidRDefault="00ED056F" w:rsidP="00ED056F">
      <w:pPr>
        <w:rPr>
          <w:sz w:val="2"/>
          <w:szCs w:val="2"/>
        </w:rPr>
      </w:pPr>
    </w:p>
    <w:tbl>
      <w:tblPr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1679"/>
        <w:gridCol w:w="1100"/>
        <w:gridCol w:w="451"/>
        <w:gridCol w:w="363"/>
        <w:gridCol w:w="560"/>
        <w:gridCol w:w="345"/>
        <w:gridCol w:w="983"/>
        <w:gridCol w:w="780"/>
        <w:gridCol w:w="626"/>
        <w:gridCol w:w="843"/>
        <w:gridCol w:w="799"/>
        <w:gridCol w:w="757"/>
        <w:gridCol w:w="757"/>
        <w:gridCol w:w="757"/>
        <w:gridCol w:w="756"/>
        <w:gridCol w:w="757"/>
        <w:gridCol w:w="757"/>
        <w:gridCol w:w="757"/>
        <w:gridCol w:w="757"/>
      </w:tblGrid>
      <w:tr w:rsidR="00ED056F" w:rsidRPr="00D2029D" w14:paraId="18DE147A" w14:textId="77777777" w:rsidTr="00EA3027">
        <w:trPr>
          <w:tblHeader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48E3" w14:textId="77777777" w:rsidR="00ED056F" w:rsidRPr="00D2029D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F7B1" w14:textId="77777777" w:rsidR="00ED056F" w:rsidRPr="00D2029D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293B" w14:textId="77777777"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6D6F" w14:textId="77777777"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3395" w14:textId="77777777"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C980" w14:textId="77777777"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FC54" w14:textId="77777777"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11A3" w14:textId="77777777"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5C01" w14:textId="77777777"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5846" w14:textId="77777777"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3AF7" w14:textId="77777777"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DEC9" w14:textId="77777777" w:rsidR="00ED056F" w:rsidRPr="00C836E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A2AE" w14:textId="77777777" w:rsidR="00ED056F" w:rsidRPr="00C836E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C900" w14:textId="77777777" w:rsidR="00ED056F" w:rsidRPr="00C836E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CC09" w14:textId="77777777" w:rsidR="00ED056F" w:rsidRPr="00C836E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303D" w14:textId="77777777" w:rsidR="00ED056F" w:rsidRPr="00C836E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6C21" w14:textId="77777777"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EAE8" w14:textId="77777777"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939C" w14:textId="77777777"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8C88" w14:textId="77777777"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20</w:t>
            </w:r>
          </w:p>
        </w:tc>
      </w:tr>
      <w:tr w:rsidR="00B0376D" w:rsidRPr="00D2029D" w14:paraId="687EDEF7" w14:textId="77777777" w:rsidTr="00EA3027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4259" w14:textId="77777777" w:rsidR="00B0376D" w:rsidRPr="00D2029D" w:rsidRDefault="00B0376D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0262" w14:textId="77777777" w:rsidR="00B0376D" w:rsidRPr="00D2029D" w:rsidRDefault="00B0376D" w:rsidP="0043508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Муниципальная  программа «Э</w:t>
            </w:r>
            <w:r w:rsidRPr="00D2029D">
              <w:rPr>
                <w:bCs/>
                <w:kern w:val="2"/>
                <w:sz w:val="24"/>
                <w:szCs w:val="24"/>
              </w:rPr>
              <w:t>ффективное управление муниципальными финансами»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5053" w14:textId="77777777" w:rsidR="00B0376D" w:rsidRPr="00D2029D" w:rsidRDefault="00B0376D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всего</w:t>
            </w:r>
          </w:p>
          <w:p w14:paraId="4320818E" w14:textId="77777777" w:rsidR="00B0376D" w:rsidRPr="00D2029D" w:rsidRDefault="00B0376D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F2BC" w14:textId="77777777" w:rsidR="00B0376D" w:rsidRPr="00D2029D" w:rsidRDefault="00B0376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0171" w14:textId="77777777" w:rsidR="00B0376D" w:rsidRPr="00D2029D" w:rsidRDefault="00B0376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4283" w14:textId="77777777" w:rsidR="00B0376D" w:rsidRPr="00D2029D" w:rsidRDefault="00B0376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7C2C" w14:textId="77777777" w:rsidR="00B0376D" w:rsidRPr="00D2029D" w:rsidRDefault="00B0376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82FE" w14:textId="77777777" w:rsidR="00B0376D" w:rsidRPr="00563CB2" w:rsidRDefault="00436D72" w:rsidP="00EF73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206 646,4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3067" w14:textId="77777777" w:rsidR="00B0376D" w:rsidRPr="00FB0A35" w:rsidRDefault="00B0376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0A35">
              <w:rPr>
                <w:spacing w:val="-10"/>
                <w:kern w:val="2"/>
                <w:sz w:val="22"/>
                <w:szCs w:val="22"/>
              </w:rPr>
              <w:t>7896,3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A8FF" w14:textId="77777777" w:rsidR="00B0376D" w:rsidRPr="00FB0A35" w:rsidRDefault="00B0376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0A35">
              <w:rPr>
                <w:spacing w:val="-10"/>
                <w:kern w:val="2"/>
                <w:sz w:val="22"/>
                <w:szCs w:val="22"/>
              </w:rPr>
              <w:t>8156,3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26B7" w14:textId="77777777" w:rsidR="00B0376D" w:rsidRPr="00FB0A35" w:rsidRDefault="00B0376D" w:rsidP="00C92DE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57580,4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F96B" w14:textId="77777777" w:rsidR="00B0376D" w:rsidRPr="00C836EE" w:rsidRDefault="00B0376D" w:rsidP="00912547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11256,8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6DE4" w14:textId="77777777" w:rsidR="00B0376D" w:rsidRPr="00C836EE" w:rsidRDefault="00B0376D" w:rsidP="00EF733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13080,9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8C95" w14:textId="77777777" w:rsidR="00B0376D" w:rsidRPr="00C836EE" w:rsidRDefault="00436D72" w:rsidP="001E6CB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15078,0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1847" w14:textId="77777777" w:rsidR="00B0376D" w:rsidRPr="00C836EE" w:rsidRDefault="00B0376D">
            <w:r>
              <w:rPr>
                <w:spacing w:val="-10"/>
                <w:kern w:val="2"/>
                <w:sz w:val="22"/>
                <w:szCs w:val="22"/>
              </w:rPr>
              <w:t>15170,2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4810" w14:textId="77777777" w:rsidR="00B0376D" w:rsidRPr="00C836EE" w:rsidRDefault="00B0376D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79B7" w14:textId="77777777" w:rsidR="00B0376D" w:rsidRPr="00C836EE" w:rsidRDefault="00B0376D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042C" w14:textId="77777777" w:rsidR="00B0376D" w:rsidRPr="00C836EE" w:rsidRDefault="00B0376D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E9A5" w14:textId="77777777" w:rsidR="00B0376D" w:rsidRPr="00C836EE" w:rsidRDefault="00B0376D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3ABB" w14:textId="77777777" w:rsidR="00B0376D" w:rsidRPr="00C836EE" w:rsidRDefault="00B0376D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</w:tr>
      <w:tr w:rsidR="00B0376D" w:rsidRPr="00D2029D" w14:paraId="74CEBFF2" w14:textId="77777777" w:rsidTr="00EA302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C8B0F" w14:textId="77777777" w:rsidR="00B0376D" w:rsidRPr="00D2029D" w:rsidRDefault="00B0376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BCC7" w14:textId="77777777" w:rsidR="00B0376D" w:rsidRPr="00D2029D" w:rsidRDefault="00B0376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0192" w14:textId="77777777" w:rsidR="00B0376D" w:rsidRPr="00D2029D" w:rsidRDefault="00B0376D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31BB" w14:textId="77777777" w:rsidR="00B0376D" w:rsidRPr="00D2029D" w:rsidRDefault="00B0376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97CA" w14:textId="77777777" w:rsidR="00B0376D" w:rsidRPr="00D2029D" w:rsidRDefault="00B0376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1DD0" w14:textId="77777777" w:rsidR="00B0376D" w:rsidRPr="00D2029D" w:rsidRDefault="00B0376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911A" w14:textId="77777777" w:rsidR="00B0376D" w:rsidRPr="00D2029D" w:rsidRDefault="00B0376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526F" w14:textId="77777777" w:rsidR="00B0376D" w:rsidRPr="00FB0A35" w:rsidRDefault="00436D72" w:rsidP="00EF73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206 646,4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4AD0" w14:textId="77777777" w:rsidR="00B0376D" w:rsidRPr="00FB0A35" w:rsidRDefault="00B0376D" w:rsidP="001E6C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0A35">
              <w:rPr>
                <w:spacing w:val="-10"/>
                <w:kern w:val="2"/>
                <w:sz w:val="22"/>
                <w:szCs w:val="22"/>
              </w:rPr>
              <w:t>7896,3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C2E9" w14:textId="77777777" w:rsidR="00B0376D" w:rsidRPr="00FB0A35" w:rsidRDefault="00B0376D" w:rsidP="001E6C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0A35">
              <w:rPr>
                <w:spacing w:val="-10"/>
                <w:kern w:val="2"/>
                <w:sz w:val="22"/>
                <w:szCs w:val="22"/>
              </w:rPr>
              <w:t>8156,3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4B13" w14:textId="77777777" w:rsidR="00B0376D" w:rsidRPr="00FB0A35" w:rsidRDefault="00B0376D" w:rsidP="001E6CB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57580,4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D6FD" w14:textId="77777777" w:rsidR="00B0376D" w:rsidRPr="00C836EE" w:rsidRDefault="00B0376D" w:rsidP="000815AA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11256,8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A5DE" w14:textId="77777777" w:rsidR="00B0376D" w:rsidRPr="00C836EE" w:rsidRDefault="00B0376D" w:rsidP="000815A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13080,9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F629" w14:textId="77777777" w:rsidR="00B0376D" w:rsidRPr="00C836EE" w:rsidRDefault="00436D72" w:rsidP="000815A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15078,0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6BCB" w14:textId="77777777" w:rsidR="00B0376D" w:rsidRPr="00C836EE" w:rsidRDefault="00B0376D" w:rsidP="000815AA">
            <w:r>
              <w:rPr>
                <w:spacing w:val="-10"/>
                <w:kern w:val="2"/>
                <w:sz w:val="22"/>
                <w:szCs w:val="22"/>
              </w:rPr>
              <w:t>15170,2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2FF9" w14:textId="77777777" w:rsidR="00B0376D" w:rsidRPr="00C836EE" w:rsidRDefault="00B0376D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4C81" w14:textId="77777777" w:rsidR="00B0376D" w:rsidRPr="00C836EE" w:rsidRDefault="00B0376D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E42E" w14:textId="77777777" w:rsidR="00B0376D" w:rsidRPr="00C836EE" w:rsidRDefault="00B0376D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812B" w14:textId="77777777" w:rsidR="00B0376D" w:rsidRPr="00C836EE" w:rsidRDefault="00B0376D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1AE7" w14:textId="77777777" w:rsidR="00B0376D" w:rsidRPr="00C836EE" w:rsidRDefault="00B0376D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</w:tr>
      <w:tr w:rsidR="00DF5E96" w:rsidRPr="00D2029D" w14:paraId="6A620EB9" w14:textId="77777777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9150" w14:textId="77777777" w:rsidR="00DF5E96" w:rsidRPr="00D2029D" w:rsidRDefault="00DF5E96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8135" w14:textId="77777777" w:rsidR="00DF5E96" w:rsidRPr="00D2029D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Подпро</w:t>
            </w:r>
            <w:r w:rsidRPr="00D2029D">
              <w:rPr>
                <w:kern w:val="2"/>
                <w:sz w:val="24"/>
                <w:szCs w:val="24"/>
              </w:rPr>
              <w:softHyphen/>
              <w:t>грамма «Долгосрочное финансовое планирование»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8B3F" w14:textId="77777777"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C42F" w14:textId="77777777"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FFD0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A600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4D3B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9465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B6DD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23C4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C3D6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B3F9" w14:textId="77777777"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1905" w14:textId="77777777"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AC30" w14:textId="77777777"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58F8" w14:textId="77777777"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1063" w14:textId="77777777"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8E31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3BAAE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669F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D18E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F5E96" w:rsidRPr="00D2029D" w14:paraId="1BA6DF1D" w14:textId="77777777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BCC0" w14:textId="77777777" w:rsidR="00DF5E96" w:rsidRPr="00D2029D" w:rsidRDefault="00DF5E96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0104" w14:textId="77777777"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мероприятие 1.1.</w:t>
            </w:r>
          </w:p>
          <w:p w14:paraId="1264EC8B" w14:textId="77777777"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sz w:val="24"/>
                <w:szCs w:val="24"/>
              </w:rPr>
              <w:t xml:space="preserve">Реализация мероприятий по </w:t>
            </w:r>
            <w:r w:rsidRPr="00D2029D">
              <w:rPr>
                <w:spacing w:val="-4"/>
                <w:sz w:val="24"/>
                <w:szCs w:val="24"/>
              </w:rPr>
              <w:t>росту доходного потенциала</w:t>
            </w:r>
            <w:r w:rsidRPr="00D2029D">
              <w:rPr>
                <w:sz w:val="24"/>
                <w:szCs w:val="24"/>
              </w:rPr>
              <w:t xml:space="preserve">  Орловского района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4E2A" w14:textId="77777777"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678A" w14:textId="77777777"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0183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B31E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460B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CAB3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D912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492D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21AE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045A" w14:textId="77777777"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B926" w14:textId="77777777"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D971" w14:textId="77777777"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C0F5" w14:textId="77777777"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490C" w14:textId="77777777"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4D97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79FD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BA79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8C74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F5E96" w:rsidRPr="00D2029D" w14:paraId="4FFECFE7" w14:textId="77777777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0C03" w14:textId="77777777" w:rsidR="00DF5E96" w:rsidRPr="00D2029D" w:rsidRDefault="00DF5E96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BCEF" w14:textId="77777777"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мероприятие 1.2.</w:t>
            </w:r>
          </w:p>
          <w:p w14:paraId="2BCC01C1" w14:textId="77777777"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</w:t>
            </w:r>
            <w:r w:rsidRPr="00D2029D">
              <w:rPr>
                <w:spacing w:val="-4"/>
                <w:kern w:val="2"/>
                <w:sz w:val="24"/>
                <w:szCs w:val="24"/>
              </w:rPr>
              <w:t xml:space="preserve">по налогам), установленных </w:t>
            </w:r>
            <w:r w:rsidRPr="00D2029D">
              <w:rPr>
                <w:kern w:val="2"/>
                <w:sz w:val="24"/>
                <w:szCs w:val="24"/>
              </w:rPr>
              <w:t>нормативно-правовыми актами Орловского района  о налогах и сборах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164A" w14:textId="77777777"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F22B" w14:textId="77777777"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3AEE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9819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D68A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55B4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D7F8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2F6A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EC0B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49A0" w14:textId="77777777"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3A9F" w14:textId="77777777"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A1C7" w14:textId="77777777"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3C18" w14:textId="77777777"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0E4E" w14:textId="77777777"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98E9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DC91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69CF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2C50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F5E96" w:rsidRPr="00D2029D" w14:paraId="1A3F09DD" w14:textId="77777777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BEC2" w14:textId="77777777" w:rsidR="00DF5E96" w:rsidRPr="00D2029D" w:rsidRDefault="00DF5E96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5239E" w14:textId="77777777" w:rsidR="00DF5E96" w:rsidRPr="00D2029D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мероприятие 1.3.</w:t>
            </w:r>
          </w:p>
          <w:p w14:paraId="1F644A14" w14:textId="77777777" w:rsidR="00DF5E96" w:rsidRPr="00D2029D" w:rsidRDefault="00DF5E96" w:rsidP="0043508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Формирование расходов  бюджета Орловского района в соответ</w:t>
            </w:r>
            <w:r w:rsidRPr="00D2029D">
              <w:rPr>
                <w:kern w:val="2"/>
                <w:sz w:val="24"/>
                <w:szCs w:val="24"/>
              </w:rPr>
              <w:softHyphen/>
              <w:t>ствии с муниципальными  про</w:t>
            </w:r>
            <w:r w:rsidRPr="00D2029D">
              <w:rPr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A766" w14:textId="77777777"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CE7F" w14:textId="77777777"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9AD3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95CD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AAC6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247B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3F28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850C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FAF3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01BC" w14:textId="77777777"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71C0" w14:textId="77777777"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8E52" w14:textId="77777777"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A2C6" w14:textId="77777777"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6E9B" w14:textId="77777777"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00A2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15E6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0A99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5497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B0376D" w:rsidRPr="00D2029D" w14:paraId="16F0C4E4" w14:textId="77777777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1110" w14:textId="77777777" w:rsidR="00B0376D" w:rsidRPr="00D2029D" w:rsidRDefault="00B0376D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6.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9258" w14:textId="77777777" w:rsidR="00B0376D" w:rsidRPr="00D2029D" w:rsidRDefault="00B0376D" w:rsidP="007F43E6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Подпро</w:t>
            </w:r>
            <w:r w:rsidRPr="00D2029D">
              <w:rPr>
                <w:kern w:val="2"/>
                <w:sz w:val="24"/>
                <w:szCs w:val="24"/>
              </w:rPr>
              <w:softHyphen/>
              <w:t xml:space="preserve">грамма </w:t>
            </w:r>
            <w:r w:rsidRPr="00D2029D">
              <w:rPr>
                <w:bCs/>
                <w:kern w:val="2"/>
                <w:sz w:val="24"/>
                <w:szCs w:val="24"/>
              </w:rPr>
              <w:t xml:space="preserve"> «Нормативно-методическое</w:t>
            </w:r>
            <w:r w:rsidRPr="00D2029D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D2029D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F370" w14:textId="77777777" w:rsidR="00B0376D" w:rsidRPr="00D2029D" w:rsidRDefault="00B0376D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F5BE" w14:textId="77777777" w:rsidR="00B0376D" w:rsidRPr="00D2029D" w:rsidRDefault="00B0376D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3CA3" w14:textId="77777777" w:rsidR="00B0376D" w:rsidRPr="00D2029D" w:rsidRDefault="00B0376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FF0C" w14:textId="77777777" w:rsidR="00B0376D" w:rsidRPr="00D2029D" w:rsidRDefault="00B0376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544B" w14:textId="77777777" w:rsidR="00B0376D" w:rsidRPr="00D2029D" w:rsidRDefault="00B0376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680E" w14:textId="77777777" w:rsidR="00B0376D" w:rsidRPr="0027693D" w:rsidRDefault="00436D72" w:rsidP="002769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158 018,6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E4BC" w14:textId="77777777" w:rsidR="00B0376D" w:rsidRPr="00FB0A35" w:rsidRDefault="00B0376D" w:rsidP="009A35B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0A35">
              <w:rPr>
                <w:spacing w:val="-10"/>
                <w:kern w:val="2"/>
                <w:sz w:val="22"/>
                <w:szCs w:val="22"/>
              </w:rPr>
              <w:t>7896,3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DFAE" w14:textId="77777777" w:rsidR="00B0376D" w:rsidRPr="00FB0A35" w:rsidRDefault="00B0376D" w:rsidP="009A35B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0A35">
              <w:rPr>
                <w:spacing w:val="-10"/>
                <w:kern w:val="2"/>
                <w:sz w:val="22"/>
                <w:szCs w:val="22"/>
              </w:rPr>
              <w:t>8156,3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F8D1" w14:textId="77777777" w:rsidR="00B0376D" w:rsidRPr="00FB0A35" w:rsidRDefault="00B0376D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8952,6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4543" w14:textId="77777777" w:rsidR="00B0376D" w:rsidRPr="00C836EE" w:rsidRDefault="00B0376D" w:rsidP="009A35BD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11256,8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054A" w14:textId="77777777" w:rsidR="00B0376D" w:rsidRPr="00C836EE" w:rsidRDefault="00B0376D" w:rsidP="006D6B7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13080,9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BB93" w14:textId="77777777" w:rsidR="00B0376D" w:rsidRPr="00C836EE" w:rsidRDefault="00436D72" w:rsidP="000815A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15078,0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F27C" w14:textId="77777777" w:rsidR="00B0376D" w:rsidRPr="00C836EE" w:rsidRDefault="00B0376D" w:rsidP="000815AA">
            <w:r>
              <w:rPr>
                <w:spacing w:val="-10"/>
                <w:kern w:val="2"/>
                <w:sz w:val="22"/>
                <w:szCs w:val="22"/>
              </w:rPr>
              <w:t>15170,2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5118" w14:textId="77777777" w:rsidR="00B0376D" w:rsidRPr="00C836EE" w:rsidRDefault="00B0376D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DB97" w14:textId="77777777" w:rsidR="00B0376D" w:rsidRPr="00C836EE" w:rsidRDefault="00B0376D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E97A" w14:textId="77777777" w:rsidR="00B0376D" w:rsidRPr="00C836EE" w:rsidRDefault="00B0376D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BAF2" w14:textId="77777777" w:rsidR="00B0376D" w:rsidRPr="00C836EE" w:rsidRDefault="00B0376D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B6A6" w14:textId="77777777" w:rsidR="00B0376D" w:rsidRPr="00C836EE" w:rsidRDefault="00B0376D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</w:tr>
      <w:tr w:rsidR="00DF5E96" w:rsidRPr="00D2029D" w14:paraId="3B20B735" w14:textId="77777777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165A" w14:textId="77777777"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7.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4506" w14:textId="77777777" w:rsidR="00DF5E96" w:rsidRPr="00D2029D" w:rsidRDefault="00DF5E96" w:rsidP="00DF5E96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мероприятие 2.1.</w:t>
            </w:r>
          </w:p>
          <w:p w14:paraId="04A0D837" w14:textId="77777777" w:rsidR="00DF5E96" w:rsidRPr="00D2029D" w:rsidRDefault="00DF5E96" w:rsidP="00DF5E96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D2029D">
              <w:rPr>
                <w:spacing w:val="-4"/>
                <w:kern w:val="2"/>
                <w:sz w:val="24"/>
                <w:szCs w:val="24"/>
              </w:rPr>
              <w:t>Разработка и совершенствование</w:t>
            </w:r>
            <w:r w:rsidRPr="00D2029D">
              <w:rPr>
                <w:kern w:val="2"/>
                <w:sz w:val="24"/>
                <w:szCs w:val="24"/>
              </w:rPr>
              <w:t xml:space="preserve"> нормативного правового регулирования организации бюджетного процесса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7226" w14:textId="77777777"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F02D" w14:textId="77777777"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B60E" w14:textId="77777777"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0A68" w14:textId="77777777"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1105" w14:textId="77777777"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D378" w14:textId="77777777"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7697" w14:textId="77777777"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4A16" w14:textId="77777777"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EF8E" w14:textId="77777777"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F1F3" w14:textId="77777777" w:rsidR="00DF5E96" w:rsidRPr="00C836EE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EF89" w14:textId="77777777" w:rsidR="00DF5E96" w:rsidRPr="00C836EE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4924" w14:textId="77777777" w:rsidR="00DF5E96" w:rsidRPr="00C836EE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B2E9" w14:textId="77777777" w:rsidR="00DF5E96" w:rsidRPr="00C836EE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5D66" w14:textId="77777777" w:rsidR="00DF5E96" w:rsidRPr="00C836EE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FA34" w14:textId="77777777"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8929" w14:textId="77777777"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D5CA" w14:textId="77777777"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95CD" w14:textId="77777777"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B0376D" w:rsidRPr="00D2029D" w14:paraId="41518E60" w14:textId="77777777" w:rsidTr="00EA3027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4F02" w14:textId="77777777" w:rsidR="00B0376D" w:rsidRPr="00D2029D" w:rsidRDefault="00B0376D" w:rsidP="007F43E6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8.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E901" w14:textId="77777777" w:rsidR="00B0376D" w:rsidRPr="00D2029D" w:rsidRDefault="00B0376D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</w:t>
            </w:r>
            <w:r w:rsidRPr="00D2029D">
              <w:rPr>
                <w:kern w:val="2"/>
                <w:sz w:val="24"/>
                <w:szCs w:val="24"/>
              </w:rPr>
              <w:softHyphen/>
              <w:t>тие 2.2.</w:t>
            </w:r>
          </w:p>
          <w:p w14:paraId="405786C8" w14:textId="77777777" w:rsidR="00B0376D" w:rsidRPr="00D2029D" w:rsidRDefault="00B0376D" w:rsidP="0043508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D2029D">
              <w:rPr>
                <w:bCs/>
                <w:kern w:val="2"/>
                <w:sz w:val="24"/>
                <w:szCs w:val="24"/>
              </w:rPr>
              <w:t>Обеспечение деятельности финансового отдела Администрации Орловского района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8211" w14:textId="77777777" w:rsidR="00B0376D" w:rsidRPr="00D2029D" w:rsidRDefault="00B0376D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B717" w14:textId="77777777" w:rsidR="00B0376D" w:rsidRPr="00D2029D" w:rsidRDefault="00B0376D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E35D" w14:textId="77777777" w:rsidR="00B0376D" w:rsidRPr="00D2029D" w:rsidRDefault="00B0376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6A4A" w14:textId="77777777" w:rsidR="00B0376D" w:rsidRPr="00D2029D" w:rsidRDefault="00B0376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43F7" w14:textId="77777777" w:rsidR="00B0376D" w:rsidRPr="00D2029D" w:rsidRDefault="00B0376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4594" w14:textId="77777777" w:rsidR="00B0376D" w:rsidRPr="004556AE" w:rsidRDefault="00436D72" w:rsidP="00B05A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158018,6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195C" w14:textId="77777777" w:rsidR="00B0376D" w:rsidRPr="00FB0A35" w:rsidRDefault="00B0376D" w:rsidP="000815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0A35">
              <w:rPr>
                <w:spacing w:val="-10"/>
                <w:kern w:val="2"/>
                <w:sz w:val="22"/>
                <w:szCs w:val="22"/>
              </w:rPr>
              <w:t>7896,3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82B0" w14:textId="77777777" w:rsidR="00B0376D" w:rsidRPr="00FB0A35" w:rsidRDefault="00B0376D" w:rsidP="000815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0A35">
              <w:rPr>
                <w:spacing w:val="-10"/>
                <w:kern w:val="2"/>
                <w:sz w:val="22"/>
                <w:szCs w:val="22"/>
              </w:rPr>
              <w:t>8156,3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707B" w14:textId="77777777" w:rsidR="00B0376D" w:rsidRPr="00FB0A35" w:rsidRDefault="00B0376D" w:rsidP="000815A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8952,6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F0A8" w14:textId="77777777" w:rsidR="00B0376D" w:rsidRPr="00C836EE" w:rsidRDefault="00B0376D" w:rsidP="000815AA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11256,8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2BEF" w14:textId="77777777" w:rsidR="00B0376D" w:rsidRPr="00C836EE" w:rsidRDefault="00B0376D" w:rsidP="000815A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13080,9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2D91" w14:textId="77777777" w:rsidR="00B0376D" w:rsidRPr="00C836EE" w:rsidRDefault="00436D72" w:rsidP="000815A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15078,0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E0EE" w14:textId="77777777" w:rsidR="00B0376D" w:rsidRPr="00C836EE" w:rsidRDefault="00B0376D" w:rsidP="000815AA">
            <w:r>
              <w:rPr>
                <w:spacing w:val="-10"/>
                <w:kern w:val="2"/>
                <w:sz w:val="22"/>
                <w:szCs w:val="22"/>
              </w:rPr>
              <w:t>15170,2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D6BE" w14:textId="77777777" w:rsidR="00B0376D" w:rsidRPr="00C836EE" w:rsidRDefault="00B0376D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BE70E" w14:textId="77777777" w:rsidR="00B0376D" w:rsidRPr="00C836EE" w:rsidRDefault="00B0376D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C81F" w14:textId="77777777" w:rsidR="00B0376D" w:rsidRPr="00C836EE" w:rsidRDefault="00B0376D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2466" w14:textId="77777777" w:rsidR="00B0376D" w:rsidRPr="00C836EE" w:rsidRDefault="00B0376D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66C7" w14:textId="77777777" w:rsidR="00B0376D" w:rsidRPr="00C836EE" w:rsidRDefault="00B0376D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</w:tr>
      <w:tr w:rsidR="00B0376D" w:rsidRPr="00D2029D" w14:paraId="551D811B" w14:textId="77777777" w:rsidTr="00EA302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C78C" w14:textId="77777777" w:rsidR="00B0376D" w:rsidRPr="00D2029D" w:rsidRDefault="00B0376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3B6B" w14:textId="77777777" w:rsidR="00B0376D" w:rsidRPr="00D2029D" w:rsidRDefault="00B0376D" w:rsidP="007F43E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F77EC" w14:textId="77777777" w:rsidR="00B0376D" w:rsidRPr="00D2029D" w:rsidRDefault="00B0376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82E9" w14:textId="77777777" w:rsidR="00B0376D" w:rsidRPr="00EA3027" w:rsidRDefault="00B0376D">
            <w:r w:rsidRPr="00EA3027">
              <w:rPr>
                <w:spacing w:val="-10"/>
                <w:kern w:val="2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E6F5" w14:textId="77777777" w:rsidR="00B0376D" w:rsidRPr="00EA3027" w:rsidRDefault="00B0376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0106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1553" w14:textId="77777777" w:rsidR="00B0376D" w:rsidRPr="00EA3027" w:rsidRDefault="00B0376D" w:rsidP="00C92DE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EA3027">
              <w:rPr>
                <w:spacing w:val="-8"/>
                <w:kern w:val="2"/>
              </w:rPr>
              <w:t>2020000110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0691" w14:textId="77777777" w:rsidR="00B0376D" w:rsidRPr="00EA3027" w:rsidRDefault="00B0376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B45B" w14:textId="77777777" w:rsidR="00B0376D" w:rsidRPr="004556AE" w:rsidRDefault="005F5E7B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138 280,9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CC11" w14:textId="77777777" w:rsidR="00B0376D" w:rsidRPr="004556AE" w:rsidRDefault="00B0376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7021,7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8D2E" w14:textId="77777777" w:rsidR="00B0376D" w:rsidRPr="004556AE" w:rsidRDefault="00B0376D" w:rsidP="001E6CB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7382,5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F1DB" w14:textId="77777777" w:rsidR="00B0376D" w:rsidRPr="004556AE" w:rsidRDefault="00B0376D" w:rsidP="009E7903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7680,8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37BA" w14:textId="77777777" w:rsidR="00B0376D" w:rsidRPr="00C836EE" w:rsidRDefault="00B0376D" w:rsidP="00157E2B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9856,7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93E4" w14:textId="77777777" w:rsidR="00B0376D" w:rsidRPr="00C836EE" w:rsidRDefault="00B0376D" w:rsidP="00157E2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11816,8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69F1" w14:textId="77777777" w:rsidR="00B0376D" w:rsidRPr="00C836EE" w:rsidRDefault="00B0376D" w:rsidP="001E6CB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13023,3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33C5" w14:textId="77777777" w:rsidR="00B0376D" w:rsidRPr="00C836EE" w:rsidRDefault="00B0376D">
            <w:r>
              <w:rPr>
                <w:spacing w:val="-10"/>
                <w:kern w:val="2"/>
                <w:sz w:val="22"/>
                <w:szCs w:val="22"/>
              </w:rPr>
              <w:t>13152,1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D1B9" w14:textId="77777777" w:rsidR="00B0376D" w:rsidRPr="00C836EE" w:rsidRDefault="00B0376D">
            <w:r>
              <w:rPr>
                <w:spacing w:val="-10"/>
                <w:kern w:val="2"/>
                <w:sz w:val="22"/>
                <w:szCs w:val="22"/>
              </w:rPr>
              <w:t>13669,4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9926" w14:textId="77777777" w:rsidR="00B0376D" w:rsidRPr="00C836EE" w:rsidRDefault="00B0376D" w:rsidP="000815AA">
            <w:r>
              <w:rPr>
                <w:spacing w:val="-10"/>
                <w:kern w:val="2"/>
                <w:sz w:val="22"/>
                <w:szCs w:val="22"/>
              </w:rPr>
              <w:t>13669,4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12B5" w14:textId="77777777" w:rsidR="00B0376D" w:rsidRPr="00C836EE" w:rsidRDefault="00B0376D" w:rsidP="000815AA">
            <w:r>
              <w:rPr>
                <w:spacing w:val="-10"/>
                <w:kern w:val="2"/>
                <w:sz w:val="22"/>
                <w:szCs w:val="22"/>
              </w:rPr>
              <w:t>13669,4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C83AB" w14:textId="77777777" w:rsidR="00B0376D" w:rsidRPr="00C836EE" w:rsidRDefault="00B0376D" w:rsidP="000815AA">
            <w:r>
              <w:rPr>
                <w:spacing w:val="-10"/>
                <w:kern w:val="2"/>
                <w:sz w:val="22"/>
                <w:szCs w:val="22"/>
              </w:rPr>
              <w:t>13669,4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0FC3" w14:textId="77777777" w:rsidR="00B0376D" w:rsidRPr="00C836EE" w:rsidRDefault="00B0376D" w:rsidP="000815AA">
            <w:r>
              <w:rPr>
                <w:spacing w:val="-10"/>
                <w:kern w:val="2"/>
                <w:sz w:val="22"/>
                <w:szCs w:val="22"/>
              </w:rPr>
              <w:t>13669,4</w:t>
            </w:r>
          </w:p>
        </w:tc>
      </w:tr>
      <w:tr w:rsidR="00B0376D" w:rsidRPr="00D2029D" w14:paraId="57502F6C" w14:textId="77777777" w:rsidTr="00EA302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EDDC5" w14:textId="77777777" w:rsidR="00B0376D" w:rsidRPr="00D2029D" w:rsidRDefault="00B0376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EBD29" w14:textId="77777777" w:rsidR="00B0376D" w:rsidRPr="00D2029D" w:rsidRDefault="00B0376D" w:rsidP="007F43E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ABA2" w14:textId="77777777" w:rsidR="00B0376D" w:rsidRPr="00D2029D" w:rsidRDefault="00B0376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223E" w14:textId="77777777" w:rsidR="00B0376D" w:rsidRPr="00EA3027" w:rsidRDefault="00B0376D">
            <w:r w:rsidRPr="00EA3027">
              <w:rPr>
                <w:spacing w:val="-10"/>
                <w:kern w:val="2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8DCD" w14:textId="77777777" w:rsidR="00B0376D" w:rsidRPr="00EA3027" w:rsidRDefault="00B0376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0106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ACD1" w14:textId="77777777" w:rsidR="00B0376D" w:rsidRPr="00EA3027" w:rsidRDefault="00B0376D" w:rsidP="009E79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EA3027">
              <w:rPr>
                <w:spacing w:val="-8"/>
                <w:kern w:val="2"/>
              </w:rPr>
              <w:t>2020000190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A25F" w14:textId="77777777" w:rsidR="00B0376D" w:rsidRPr="00EA3027" w:rsidRDefault="00B0376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E530" w14:textId="77777777" w:rsidR="00B0376D" w:rsidRPr="004556AE" w:rsidRDefault="003E003D" w:rsidP="00E804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23,3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31A2" w14:textId="77777777" w:rsidR="00B0376D" w:rsidRPr="004556AE" w:rsidRDefault="00B0376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0,9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13D4" w14:textId="77777777" w:rsidR="00B0376D" w:rsidRPr="004556AE" w:rsidRDefault="00B0376D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8F25" w14:textId="77777777" w:rsidR="00B0376D" w:rsidRPr="004556AE" w:rsidRDefault="00B0376D" w:rsidP="009E7903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6432" w14:textId="77777777" w:rsidR="00B0376D" w:rsidRPr="00C836EE" w:rsidRDefault="00B0376D" w:rsidP="009E7903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10,4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9F45" w14:textId="77777777" w:rsidR="00B0376D" w:rsidRPr="00C836EE" w:rsidRDefault="00B0376D" w:rsidP="009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CA05" w14:textId="77777777" w:rsidR="00B0376D" w:rsidRPr="00C836EE" w:rsidRDefault="003E003D" w:rsidP="001E6CB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053F" w14:textId="77777777" w:rsidR="00B0376D" w:rsidRPr="00C836EE" w:rsidRDefault="00B0376D" w:rsidP="001E6CBF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2,0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1D26" w14:textId="77777777" w:rsidR="00B0376D" w:rsidRPr="00C836EE" w:rsidRDefault="00B0376D" w:rsidP="001E6CBF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2,0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1DC9" w14:textId="77777777" w:rsidR="00B0376D" w:rsidRPr="00C836EE" w:rsidRDefault="00B0376D" w:rsidP="000815AA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2,0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17FD7" w14:textId="77777777" w:rsidR="00B0376D" w:rsidRPr="00C836EE" w:rsidRDefault="00B0376D" w:rsidP="000815AA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2,0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0A16" w14:textId="77777777" w:rsidR="00B0376D" w:rsidRPr="00C836EE" w:rsidRDefault="00B0376D" w:rsidP="000815AA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2,0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C390" w14:textId="77777777" w:rsidR="00B0376D" w:rsidRPr="00C836EE" w:rsidRDefault="00B0376D" w:rsidP="000815AA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2,0</w:t>
            </w:r>
          </w:p>
        </w:tc>
      </w:tr>
      <w:tr w:rsidR="00B0376D" w:rsidRPr="00D2029D" w14:paraId="261D71B6" w14:textId="77777777" w:rsidTr="00EA302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2058" w14:textId="77777777" w:rsidR="00B0376D" w:rsidRPr="00D2029D" w:rsidRDefault="00B0376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DAF35" w14:textId="77777777" w:rsidR="00B0376D" w:rsidRPr="00D2029D" w:rsidRDefault="00B0376D" w:rsidP="007F43E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328F" w14:textId="77777777" w:rsidR="00B0376D" w:rsidRPr="00D2029D" w:rsidRDefault="00B0376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7B88" w14:textId="77777777" w:rsidR="00B0376D" w:rsidRPr="00EA3027" w:rsidRDefault="00B0376D">
            <w:r w:rsidRPr="00EA3027">
              <w:rPr>
                <w:spacing w:val="-10"/>
                <w:kern w:val="2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D33F" w14:textId="77777777" w:rsidR="00B0376D" w:rsidRPr="00EA3027" w:rsidRDefault="00B0376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0106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CC42" w14:textId="77777777" w:rsidR="00B0376D" w:rsidRPr="00EA3027" w:rsidRDefault="00B0376D" w:rsidP="009E79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EA3027">
              <w:rPr>
                <w:spacing w:val="-8"/>
                <w:kern w:val="2"/>
              </w:rPr>
              <w:t>2020000190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FEE8" w14:textId="77777777" w:rsidR="00B0376D" w:rsidRPr="00EA3027" w:rsidRDefault="00B0376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D8BB" w14:textId="77777777" w:rsidR="00B0376D" w:rsidRPr="004556AE" w:rsidRDefault="003E003D" w:rsidP="00EF733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11 953,8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5E97" w14:textId="77777777" w:rsidR="00B0376D" w:rsidRPr="004556AE" w:rsidRDefault="00B0376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835,8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ACD5" w14:textId="77777777" w:rsidR="00B0376D" w:rsidRPr="004556AE" w:rsidRDefault="00B0376D" w:rsidP="001E6CB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771,6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4964" w14:textId="77777777" w:rsidR="00B0376D" w:rsidRPr="004556AE" w:rsidRDefault="00B0376D" w:rsidP="00157E2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1060,7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24EB" w14:textId="77777777" w:rsidR="00B0376D" w:rsidRPr="00C836EE" w:rsidRDefault="00B0376D" w:rsidP="00157E2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967,8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2FED" w14:textId="77777777" w:rsidR="00B0376D" w:rsidRPr="00C836EE" w:rsidRDefault="00B0376D" w:rsidP="00157E2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1199,8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7343" w14:textId="77777777" w:rsidR="00B0376D" w:rsidRPr="00C836EE" w:rsidRDefault="003E003D" w:rsidP="001E6CB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1423,3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94DA" w14:textId="77777777" w:rsidR="00B0376D" w:rsidRPr="00C836EE" w:rsidRDefault="00B0376D" w:rsidP="004556A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950,8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3BEC" w14:textId="77777777" w:rsidR="00B0376D" w:rsidRPr="00C836EE" w:rsidRDefault="00B0376D" w:rsidP="004556A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948,8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A693" w14:textId="77777777" w:rsidR="00B0376D" w:rsidRPr="00C836EE" w:rsidRDefault="00B0376D" w:rsidP="000815AA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948,8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2713" w14:textId="77777777" w:rsidR="00B0376D" w:rsidRPr="00C836EE" w:rsidRDefault="00B0376D" w:rsidP="000815AA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948,8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DD4A" w14:textId="77777777" w:rsidR="00B0376D" w:rsidRPr="00C836EE" w:rsidRDefault="00B0376D" w:rsidP="000815AA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948,8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5479" w14:textId="77777777" w:rsidR="00B0376D" w:rsidRPr="00C836EE" w:rsidRDefault="00B0376D" w:rsidP="000815AA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948,8</w:t>
            </w:r>
          </w:p>
        </w:tc>
      </w:tr>
      <w:tr w:rsidR="00B0376D" w:rsidRPr="00D2029D" w14:paraId="772C24B1" w14:textId="77777777" w:rsidTr="00EA3027">
        <w:trPr>
          <w:trHeight w:val="401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01F18" w14:textId="77777777" w:rsidR="00B0376D" w:rsidRPr="00D2029D" w:rsidRDefault="00B0376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BC99" w14:textId="77777777" w:rsidR="00B0376D" w:rsidRPr="00D2029D" w:rsidRDefault="00B0376D" w:rsidP="007F43E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3478" w14:textId="77777777" w:rsidR="00B0376D" w:rsidRPr="00D2029D" w:rsidRDefault="00B0376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68EE0" w14:textId="77777777" w:rsidR="00B0376D" w:rsidRPr="00EA3027" w:rsidRDefault="00B0376D">
            <w:r w:rsidRPr="00EA3027">
              <w:rPr>
                <w:spacing w:val="-10"/>
                <w:kern w:val="2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F274" w14:textId="77777777" w:rsidR="00B0376D" w:rsidRPr="00EA3027" w:rsidRDefault="00B0376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0106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2621" w14:textId="77777777" w:rsidR="00B0376D" w:rsidRPr="00EA3027" w:rsidRDefault="00B0376D" w:rsidP="009E79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EA3027">
              <w:rPr>
                <w:spacing w:val="-8"/>
                <w:kern w:val="2"/>
              </w:rPr>
              <w:t>2020021010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9F9A" w14:textId="77777777" w:rsidR="00B0376D" w:rsidRPr="00EA3027" w:rsidRDefault="00B0376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81BC" w14:textId="77777777" w:rsidR="00B0376D" w:rsidRPr="004556AE" w:rsidRDefault="003E003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620,6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B1E9" w14:textId="77777777" w:rsidR="00B0376D" w:rsidRPr="004556AE" w:rsidRDefault="00B0376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36,0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FC5A" w14:textId="77777777" w:rsidR="00B0376D" w:rsidRPr="004556AE" w:rsidRDefault="00B0376D" w:rsidP="001E6CB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F830" w14:textId="77777777" w:rsidR="00B0376D" w:rsidRPr="004556AE" w:rsidRDefault="00B0376D" w:rsidP="009E7903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41,1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2E12" w14:textId="77777777" w:rsidR="00B0376D" w:rsidRPr="00C836EE" w:rsidRDefault="00B0376D" w:rsidP="00912547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40,6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19D8" w14:textId="77777777" w:rsidR="00B0376D" w:rsidRPr="00C836EE" w:rsidRDefault="00B0376D" w:rsidP="00157E2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61,8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3AE0" w14:textId="77777777" w:rsidR="00B0376D" w:rsidRPr="00C836EE" w:rsidRDefault="003E003D" w:rsidP="001E6CB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70,3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8130" w14:textId="77777777" w:rsidR="00B0376D" w:rsidRPr="00C836EE" w:rsidRDefault="00B0376D" w:rsidP="005A04A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61,8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D1CC" w14:textId="77777777" w:rsidR="00B0376D" w:rsidRPr="00C836EE" w:rsidRDefault="00B0376D" w:rsidP="005A04A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61,8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6443" w14:textId="77777777" w:rsidR="00B0376D" w:rsidRPr="00C836EE" w:rsidRDefault="00B0376D" w:rsidP="000815AA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61,8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406C" w14:textId="77777777" w:rsidR="00B0376D" w:rsidRPr="00C836EE" w:rsidRDefault="00B0376D" w:rsidP="000815AA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61,8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403B" w14:textId="77777777" w:rsidR="00B0376D" w:rsidRPr="00C836EE" w:rsidRDefault="00B0376D" w:rsidP="000815AA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61,8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FED5" w14:textId="77777777" w:rsidR="00B0376D" w:rsidRPr="00C836EE" w:rsidRDefault="00B0376D" w:rsidP="000815AA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61,8</w:t>
            </w:r>
          </w:p>
        </w:tc>
      </w:tr>
      <w:tr w:rsidR="00B0376D" w:rsidRPr="00D2029D" w14:paraId="5744FFD2" w14:textId="77777777" w:rsidTr="00EA3027">
        <w:trPr>
          <w:trHeight w:val="27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891E" w14:textId="77777777" w:rsidR="00B0376D" w:rsidRPr="00D2029D" w:rsidRDefault="00B0376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369D" w14:textId="77777777" w:rsidR="00B0376D" w:rsidRPr="00D2029D" w:rsidRDefault="00B0376D" w:rsidP="007F43E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0279" w14:textId="77777777" w:rsidR="00B0376D" w:rsidRPr="00D2029D" w:rsidRDefault="00B0376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A2D7" w14:textId="77777777" w:rsidR="00B0376D" w:rsidRPr="00EA3027" w:rsidRDefault="00B0376D">
            <w:pPr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E581" w14:textId="77777777" w:rsidR="00B0376D" w:rsidRPr="00EA3027" w:rsidRDefault="00B0376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0106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3FB5" w14:textId="77777777" w:rsidR="00B0376D" w:rsidRPr="00EA3027" w:rsidRDefault="00B0376D" w:rsidP="009E79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EA3027">
              <w:rPr>
                <w:spacing w:val="-8"/>
                <w:kern w:val="2"/>
              </w:rPr>
              <w:t>2020022320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E549" w14:textId="77777777" w:rsidR="00B0376D" w:rsidRPr="00EA3027" w:rsidRDefault="00B0376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015B" w14:textId="77777777" w:rsidR="00B0376D" w:rsidRPr="004556AE" w:rsidRDefault="003E003D" w:rsidP="000815A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6879,4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BFBF" w14:textId="77777777" w:rsidR="00B0376D" w:rsidRPr="004556AE" w:rsidRDefault="00B0376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EB5D" w14:textId="77777777" w:rsidR="00B0376D" w:rsidRPr="004556AE" w:rsidRDefault="00B0376D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149F" w14:textId="77777777" w:rsidR="00B0376D" w:rsidRPr="004556AE" w:rsidRDefault="00B0376D" w:rsidP="00912547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D654" w14:textId="77777777" w:rsidR="00B0376D" w:rsidRPr="00C836EE" w:rsidRDefault="00B0376D" w:rsidP="00912547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379,4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21B2" w14:textId="77777777" w:rsidR="00B0376D" w:rsidRPr="00C836EE" w:rsidRDefault="00B0376D" w:rsidP="0091254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6096" w14:textId="77777777" w:rsidR="00B0376D" w:rsidRPr="00C836EE" w:rsidRDefault="003E003D" w:rsidP="001E6CB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39CD" w14:textId="77777777" w:rsidR="00B0376D" w:rsidRPr="00C836EE" w:rsidRDefault="00B0376D" w:rsidP="001E6CBF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1000,0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491C" w14:textId="77777777" w:rsidR="00B0376D" w:rsidRPr="00C836EE" w:rsidRDefault="00B0376D" w:rsidP="001E6CBF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96A1" w14:textId="77777777" w:rsidR="00B0376D" w:rsidRPr="00C836EE" w:rsidRDefault="00B0376D" w:rsidP="000815AA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8811" w14:textId="77777777" w:rsidR="00B0376D" w:rsidRPr="00C836EE" w:rsidRDefault="00B0376D" w:rsidP="000815AA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A508" w14:textId="77777777" w:rsidR="00B0376D" w:rsidRPr="00C836EE" w:rsidRDefault="00B0376D" w:rsidP="000815AA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E7DD" w14:textId="77777777" w:rsidR="00B0376D" w:rsidRPr="00C836EE" w:rsidRDefault="00B0376D" w:rsidP="000815AA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1000,0</w:t>
            </w:r>
          </w:p>
        </w:tc>
      </w:tr>
      <w:tr w:rsidR="00B0376D" w:rsidRPr="00D2029D" w14:paraId="0657541B" w14:textId="77777777" w:rsidTr="00EA302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702C5" w14:textId="77777777" w:rsidR="00B0376D" w:rsidRPr="00D2029D" w:rsidRDefault="00B0376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ED1F" w14:textId="77777777" w:rsidR="00B0376D" w:rsidRPr="00D2029D" w:rsidRDefault="00B0376D" w:rsidP="007F43E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A8E2" w14:textId="77777777" w:rsidR="00B0376D" w:rsidRPr="00D2029D" w:rsidRDefault="00B0376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D225" w14:textId="77777777" w:rsidR="00B0376D" w:rsidRPr="00EA3027" w:rsidRDefault="00B0376D">
            <w:r w:rsidRPr="00EA3027">
              <w:rPr>
                <w:spacing w:val="-10"/>
                <w:kern w:val="2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D2F3" w14:textId="77777777" w:rsidR="00B0376D" w:rsidRPr="00EA3027" w:rsidRDefault="00B0376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0113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7158" w14:textId="77777777" w:rsidR="00B0376D" w:rsidRPr="00EA3027" w:rsidRDefault="00B0376D" w:rsidP="009E79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EA3027">
              <w:rPr>
                <w:spacing w:val="-8"/>
                <w:kern w:val="2"/>
              </w:rPr>
              <w:t>2020099990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183C" w14:textId="77777777" w:rsidR="00B0376D" w:rsidRPr="00EA3027" w:rsidRDefault="00B0376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726A" w14:textId="77777777" w:rsidR="00B0376D" w:rsidRPr="004556AE" w:rsidRDefault="005F5E7B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227,3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2453" w14:textId="77777777" w:rsidR="00B0376D" w:rsidRPr="004556AE" w:rsidRDefault="00B0376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5980" w14:textId="77777777" w:rsidR="00B0376D" w:rsidRPr="004556AE" w:rsidRDefault="00B0376D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32B4" w14:textId="77777777" w:rsidR="00B0376D" w:rsidRPr="004556AE" w:rsidRDefault="00B0376D" w:rsidP="009E7903">
            <w:pPr>
              <w:jc w:val="center"/>
              <w:rPr>
                <w:sz w:val="22"/>
                <w:szCs w:val="22"/>
              </w:rPr>
            </w:pPr>
            <w:r w:rsidRPr="004556AE">
              <w:rPr>
                <w:sz w:val="22"/>
                <w:szCs w:val="22"/>
              </w:rPr>
              <w:t>168,2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0DDD" w14:textId="77777777" w:rsidR="00B0376D" w:rsidRPr="00C836EE" w:rsidRDefault="00B0376D" w:rsidP="00912547">
            <w:pPr>
              <w:jc w:val="center"/>
              <w:rPr>
                <w:sz w:val="22"/>
                <w:szCs w:val="22"/>
              </w:rPr>
            </w:pPr>
            <w:r w:rsidRPr="00C836EE">
              <w:rPr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B565" w14:textId="77777777" w:rsidR="00B0376D" w:rsidRPr="00C836EE" w:rsidRDefault="00B0376D" w:rsidP="00912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C2EE" w14:textId="77777777" w:rsidR="00B0376D" w:rsidRPr="00C836EE" w:rsidRDefault="00B0376D" w:rsidP="001E6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D2C4" w14:textId="77777777" w:rsidR="00B0376D" w:rsidRPr="00C836EE" w:rsidRDefault="00B0376D" w:rsidP="001E6CBF">
            <w:pPr>
              <w:jc w:val="center"/>
              <w:rPr>
                <w:sz w:val="22"/>
                <w:szCs w:val="22"/>
              </w:rPr>
            </w:pPr>
            <w:r w:rsidRPr="00C836EE">
              <w:rPr>
                <w:sz w:val="22"/>
                <w:szCs w:val="22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8CC9" w14:textId="77777777" w:rsidR="00B0376D" w:rsidRPr="00C836EE" w:rsidRDefault="00B0376D" w:rsidP="001E6CBF">
            <w:pPr>
              <w:jc w:val="center"/>
              <w:rPr>
                <w:sz w:val="22"/>
                <w:szCs w:val="22"/>
              </w:rPr>
            </w:pPr>
            <w:r w:rsidRPr="00C836EE">
              <w:rPr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BDDC" w14:textId="77777777" w:rsidR="00B0376D" w:rsidRPr="00C836EE" w:rsidRDefault="00B0376D" w:rsidP="000815AA">
            <w:pPr>
              <w:jc w:val="center"/>
              <w:rPr>
                <w:sz w:val="22"/>
                <w:szCs w:val="22"/>
              </w:rPr>
            </w:pPr>
            <w:r w:rsidRPr="00C836EE">
              <w:rPr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7554D" w14:textId="77777777" w:rsidR="00B0376D" w:rsidRPr="00C836EE" w:rsidRDefault="00B0376D" w:rsidP="000815AA">
            <w:pPr>
              <w:jc w:val="center"/>
              <w:rPr>
                <w:sz w:val="22"/>
                <w:szCs w:val="22"/>
              </w:rPr>
            </w:pPr>
            <w:r w:rsidRPr="00C836EE">
              <w:rPr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1D2C" w14:textId="77777777" w:rsidR="00B0376D" w:rsidRPr="00C836EE" w:rsidRDefault="00B0376D" w:rsidP="000815AA">
            <w:pPr>
              <w:jc w:val="center"/>
              <w:rPr>
                <w:sz w:val="22"/>
                <w:szCs w:val="22"/>
              </w:rPr>
            </w:pPr>
            <w:r w:rsidRPr="00C836EE">
              <w:rPr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15A5" w14:textId="77777777" w:rsidR="00B0376D" w:rsidRPr="00C836EE" w:rsidRDefault="00B0376D" w:rsidP="000815AA">
            <w:pPr>
              <w:jc w:val="center"/>
              <w:rPr>
                <w:sz w:val="22"/>
                <w:szCs w:val="22"/>
              </w:rPr>
            </w:pPr>
            <w:r w:rsidRPr="00C836EE">
              <w:rPr>
                <w:sz w:val="22"/>
                <w:szCs w:val="22"/>
              </w:rPr>
              <w:t>0</w:t>
            </w:r>
          </w:p>
        </w:tc>
      </w:tr>
      <w:tr w:rsidR="00B0376D" w:rsidRPr="00D2029D" w14:paraId="01F8C7AD" w14:textId="77777777" w:rsidTr="00EA302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3858" w14:textId="77777777" w:rsidR="00B0376D" w:rsidRPr="00D2029D" w:rsidRDefault="00B0376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6C14" w14:textId="77777777" w:rsidR="00B0376D" w:rsidRPr="00D2029D" w:rsidRDefault="00B0376D" w:rsidP="007F43E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E227" w14:textId="77777777" w:rsidR="00B0376D" w:rsidRPr="00D2029D" w:rsidRDefault="00B0376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D66B" w14:textId="77777777" w:rsidR="00B0376D" w:rsidRPr="00EA3027" w:rsidRDefault="00B0376D">
            <w:r w:rsidRPr="00EA3027">
              <w:rPr>
                <w:spacing w:val="-10"/>
                <w:kern w:val="2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C86C" w14:textId="77777777" w:rsidR="00B0376D" w:rsidRPr="00EA3027" w:rsidRDefault="00B0376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0106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B353" w14:textId="77777777" w:rsidR="00B0376D" w:rsidRPr="00EA3027" w:rsidRDefault="00B0376D" w:rsidP="009E79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EA3027">
              <w:rPr>
                <w:spacing w:val="-8"/>
                <w:kern w:val="2"/>
              </w:rPr>
              <w:t>2020099990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33B2" w14:textId="77777777" w:rsidR="00B0376D" w:rsidRPr="00EA3027" w:rsidRDefault="00B0376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0484" w14:textId="77777777" w:rsidR="00B0376D" w:rsidRPr="004556AE" w:rsidRDefault="003E003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33,3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EF0F" w14:textId="77777777" w:rsidR="00B0376D" w:rsidRPr="004556AE" w:rsidRDefault="00B0376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1,9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C148" w14:textId="77777777" w:rsidR="00B0376D" w:rsidRPr="004556AE" w:rsidRDefault="00B0376D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AEC9" w14:textId="77777777" w:rsidR="00B0376D" w:rsidRPr="004556AE" w:rsidRDefault="00B0376D" w:rsidP="00DE3A6C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1,8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47BB" w14:textId="77777777" w:rsidR="00B0376D" w:rsidRPr="00C836EE" w:rsidRDefault="00B0376D" w:rsidP="009A6619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1,9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D4A8" w14:textId="77777777" w:rsidR="00B0376D" w:rsidRPr="00C836EE" w:rsidRDefault="00B0376D" w:rsidP="009A6619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1775" w14:textId="77777777" w:rsidR="00B0376D" w:rsidRPr="00C836EE" w:rsidRDefault="003E003D" w:rsidP="001E6CB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C8F4" w14:textId="77777777" w:rsidR="00B0376D" w:rsidRPr="00C836EE" w:rsidRDefault="00B0376D" w:rsidP="001E6CBF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3,5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3699" w14:textId="77777777" w:rsidR="00B0376D" w:rsidRPr="00C836EE" w:rsidRDefault="00B0376D" w:rsidP="001E6CBF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3,5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4C04" w14:textId="77777777" w:rsidR="00B0376D" w:rsidRPr="00C836EE" w:rsidRDefault="00B0376D" w:rsidP="000815AA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3,5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3DC0" w14:textId="77777777" w:rsidR="00B0376D" w:rsidRPr="00C836EE" w:rsidRDefault="00B0376D" w:rsidP="000815AA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3,5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B1CF" w14:textId="77777777" w:rsidR="00B0376D" w:rsidRPr="00C836EE" w:rsidRDefault="00B0376D" w:rsidP="000815AA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3,5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41D8" w14:textId="77777777" w:rsidR="00B0376D" w:rsidRPr="00C836EE" w:rsidRDefault="00B0376D" w:rsidP="000815AA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3,5</w:t>
            </w:r>
          </w:p>
        </w:tc>
      </w:tr>
      <w:tr w:rsidR="00DF5E96" w:rsidRPr="00D2029D" w14:paraId="796B0A2D" w14:textId="77777777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E0E9" w14:textId="77777777"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29D">
              <w:rPr>
                <w:sz w:val="24"/>
                <w:szCs w:val="24"/>
              </w:rPr>
              <w:t>9.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12CD" w14:textId="77777777"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0B28">
              <w:rPr>
                <w:kern w:val="2"/>
                <w:sz w:val="24"/>
                <w:szCs w:val="24"/>
              </w:rPr>
              <w:t>Основное мероприятие 2.3.</w:t>
            </w:r>
          </w:p>
          <w:p w14:paraId="728B303D" w14:textId="77777777" w:rsidR="00DF5E96" w:rsidRPr="00130B28" w:rsidRDefault="00DF5E96" w:rsidP="0043508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0B28">
              <w:rPr>
                <w:kern w:val="2"/>
                <w:sz w:val="24"/>
                <w:szCs w:val="24"/>
              </w:rPr>
              <w:t>Организация планирования и исполнения расходов бюджета Орловского района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9855" w14:textId="77777777" w:rsidR="00DF5E96" w:rsidRPr="00130B28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130B28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DE9A" w14:textId="77777777" w:rsidR="00DF5E96" w:rsidRPr="00130B28" w:rsidRDefault="00DF5E96">
            <w:pPr>
              <w:rPr>
                <w:sz w:val="24"/>
                <w:szCs w:val="24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9F19" w14:textId="77777777"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642A" w14:textId="77777777"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130B28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702E" w14:textId="77777777"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7525" w14:textId="77777777"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DD84" w14:textId="77777777"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D8F6" w14:textId="77777777"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1E33" w14:textId="77777777"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5349" w14:textId="77777777" w:rsidR="00DF5E96" w:rsidRPr="00C836EE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D94F" w14:textId="77777777" w:rsidR="00DF5E96" w:rsidRPr="00C836EE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719C" w14:textId="77777777" w:rsidR="00DF5E96" w:rsidRPr="00C836EE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73334" w14:textId="77777777" w:rsidR="00DF5E96" w:rsidRPr="00C836EE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414F" w14:textId="77777777" w:rsidR="00DF5E96" w:rsidRPr="00C836EE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515C" w14:textId="77777777"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1236" w14:textId="77777777"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68A7" w14:textId="77777777"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89A4" w14:textId="77777777"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6E112F" w:rsidRPr="00D2029D" w14:paraId="3CB17606" w14:textId="77777777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69FE" w14:textId="77777777" w:rsidR="006E112F" w:rsidRPr="00D2029D" w:rsidRDefault="006E112F" w:rsidP="007F43E6">
            <w:pPr>
              <w:widowControl w:val="0"/>
              <w:autoSpaceDE w:val="0"/>
              <w:autoSpaceDN w:val="0"/>
              <w:adjustRightInd w:val="0"/>
              <w:ind w:left="-15" w:right="-57"/>
              <w:jc w:val="center"/>
              <w:rPr>
                <w:bCs/>
                <w:kern w:val="2"/>
                <w:sz w:val="24"/>
                <w:szCs w:val="24"/>
              </w:rPr>
            </w:pPr>
            <w:r w:rsidRPr="00D2029D">
              <w:rPr>
                <w:bCs/>
                <w:kern w:val="2"/>
                <w:sz w:val="24"/>
                <w:szCs w:val="24"/>
              </w:rPr>
              <w:t>10.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02AD" w14:textId="77777777" w:rsidR="006E112F" w:rsidRPr="00D2029D" w:rsidRDefault="006E112F" w:rsidP="007F43E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D2029D">
              <w:rPr>
                <w:bCs/>
                <w:kern w:val="2"/>
                <w:sz w:val="24"/>
                <w:szCs w:val="24"/>
              </w:rPr>
              <w:t>Основное мероприятие 2.4.</w:t>
            </w:r>
          </w:p>
          <w:p w14:paraId="1BC872AD" w14:textId="77777777" w:rsidR="006E112F" w:rsidRPr="00D2029D" w:rsidRDefault="006E112F" w:rsidP="0043508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Организация и осуществление внутреннего муниципального финансового контроля за соблюдением бюджетного законодательства Российской Федерации, контроля за соблюдением законодательства Российской Федерации о контрактной системе в сфере закупок получателями средств  бюджета Орловского района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29CA" w14:textId="77777777" w:rsidR="006E112F" w:rsidRPr="00D2029D" w:rsidRDefault="006E112F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2D83" w14:textId="77777777" w:rsidR="006E112F" w:rsidRPr="00D2029D" w:rsidRDefault="006E112F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A945" w14:textId="77777777" w:rsidR="006E112F" w:rsidRPr="00D2029D" w:rsidRDefault="006E112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49C21" w14:textId="77777777" w:rsidR="006E112F" w:rsidRPr="00D2029D" w:rsidRDefault="006E112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4C5E" w14:textId="77777777" w:rsidR="006E112F" w:rsidRPr="00D2029D" w:rsidRDefault="006E112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9CB3" w14:textId="77777777"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3DE5" w14:textId="77777777"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3CE0" w14:textId="77777777"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508A" w14:textId="77777777"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9F04" w14:textId="77777777" w:rsidR="006E112F" w:rsidRPr="00C836EE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30F9" w14:textId="77777777" w:rsidR="006E112F" w:rsidRPr="00C836EE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9619" w14:textId="77777777" w:rsidR="006E112F" w:rsidRPr="00C836EE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2E86" w14:textId="77777777" w:rsidR="006E112F" w:rsidRPr="00C836EE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A4AB" w14:textId="77777777" w:rsidR="006E112F" w:rsidRPr="00C836EE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13BC" w14:textId="77777777"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BE15" w14:textId="77777777"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FA9A" w14:textId="77777777"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D106" w14:textId="77777777"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6E112F" w:rsidRPr="00D2029D" w14:paraId="056D71B6" w14:textId="77777777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896A" w14:textId="77777777" w:rsidR="006E112F" w:rsidRPr="00D2029D" w:rsidRDefault="006E112F" w:rsidP="007F43E6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11.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920F" w14:textId="77777777" w:rsidR="006E112F" w:rsidRPr="00D2029D" w:rsidRDefault="006E112F" w:rsidP="00270B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мероприятие 2.5.</w:t>
            </w:r>
          </w:p>
          <w:p w14:paraId="3A950851" w14:textId="77777777" w:rsidR="006E112F" w:rsidRPr="00D2029D" w:rsidRDefault="006E112F" w:rsidP="00270B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Сопровождение единой информационной системы </w:t>
            </w:r>
            <w:r w:rsidRPr="00D2029D">
              <w:rPr>
                <w:spacing w:val="-4"/>
                <w:kern w:val="2"/>
                <w:sz w:val="24"/>
                <w:szCs w:val="24"/>
              </w:rPr>
              <w:t>управления общественными</w:t>
            </w:r>
            <w:r w:rsidRPr="00D2029D">
              <w:rPr>
                <w:kern w:val="2"/>
                <w:sz w:val="24"/>
                <w:szCs w:val="24"/>
              </w:rPr>
              <w:t xml:space="preserve"> финансами Ростовской области, в части приобретения средств вычислительной техники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CE1E" w14:textId="77777777" w:rsidR="006E112F" w:rsidRPr="00D2029D" w:rsidRDefault="006E112F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FB57" w14:textId="77777777" w:rsidR="006E112F" w:rsidRPr="00D2029D" w:rsidRDefault="006E112F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F30D" w14:textId="77777777" w:rsidR="006E112F" w:rsidRPr="00D2029D" w:rsidRDefault="006E112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1E47" w14:textId="77777777" w:rsidR="006E112F" w:rsidRPr="00D2029D" w:rsidRDefault="006E112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-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5A7E" w14:textId="77777777" w:rsidR="006E112F" w:rsidRPr="00D2029D" w:rsidRDefault="006E112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5F4E" w14:textId="77777777"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EA69" w14:textId="77777777"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8508" w14:textId="77777777"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30F0" w14:textId="77777777"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4765" w14:textId="77777777" w:rsidR="006E112F" w:rsidRPr="00C836EE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D039" w14:textId="77777777" w:rsidR="006E112F" w:rsidRPr="00C836EE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6EF14" w14:textId="77777777" w:rsidR="006E112F" w:rsidRPr="00C836EE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99FA" w14:textId="77777777" w:rsidR="006E112F" w:rsidRPr="00C836EE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B8C6" w14:textId="77777777" w:rsidR="006E112F" w:rsidRPr="00C836EE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8389" w14:textId="77777777"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DF23" w14:textId="77777777"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F650" w14:textId="77777777"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4889" w14:textId="77777777"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F5E96" w:rsidRPr="00D2029D" w14:paraId="2F39E746" w14:textId="77777777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0099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12.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D13D" w14:textId="77777777" w:rsidR="00DF5E96" w:rsidRPr="00D2029D" w:rsidRDefault="00DF5E96" w:rsidP="0043508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Подпро</w:t>
            </w:r>
            <w:r w:rsidRPr="00D2029D">
              <w:rPr>
                <w:kern w:val="2"/>
                <w:sz w:val="24"/>
                <w:szCs w:val="24"/>
              </w:rPr>
              <w:softHyphen/>
              <w:t>грамма  «Управление муниципальным  долгом Орловского района»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DAF7" w14:textId="77777777"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0C5A" w14:textId="77777777"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8B46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C736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B2F1E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7D33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C533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0DCA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FD8A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53F9" w14:textId="77777777"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642E" w14:textId="77777777"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01C4" w14:textId="77777777"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99DD" w14:textId="77777777"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8F13" w14:textId="77777777"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92F0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BC28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227E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456B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F5E96" w:rsidRPr="00D2029D" w14:paraId="38DAB9C4" w14:textId="77777777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3441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13.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9AED" w14:textId="77777777" w:rsidR="00DF5E96" w:rsidRPr="00D2029D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</w:t>
            </w:r>
            <w:r w:rsidRPr="00D2029D">
              <w:rPr>
                <w:kern w:val="2"/>
                <w:sz w:val="24"/>
                <w:szCs w:val="24"/>
              </w:rPr>
              <w:softHyphen/>
              <w:t>тие 3.1.</w:t>
            </w:r>
          </w:p>
          <w:p w14:paraId="4C3B2C7F" w14:textId="77777777" w:rsidR="00DF5E96" w:rsidRPr="00D2029D" w:rsidRDefault="00DF5E96" w:rsidP="00F5401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Обеспечение проведения единой поли</w:t>
            </w:r>
            <w:r w:rsidRPr="00D2029D">
              <w:rPr>
                <w:kern w:val="2"/>
                <w:sz w:val="24"/>
                <w:szCs w:val="24"/>
              </w:rPr>
              <w:softHyphen/>
              <w:t>тики муниципальных заим</w:t>
            </w:r>
            <w:r w:rsidRPr="00D2029D">
              <w:rPr>
                <w:kern w:val="2"/>
                <w:sz w:val="24"/>
                <w:szCs w:val="24"/>
              </w:rPr>
              <w:softHyphen/>
              <w:t>ствований Орловского района, управления муниципальным  долгом Орловского района в соответ</w:t>
            </w:r>
            <w:r w:rsidRPr="00D2029D">
              <w:rPr>
                <w:kern w:val="2"/>
                <w:sz w:val="24"/>
                <w:szCs w:val="24"/>
              </w:rPr>
              <w:softHyphen/>
              <w:t>ствии с Бюд</w:t>
            </w:r>
            <w:r w:rsidRPr="00D2029D">
              <w:rPr>
                <w:kern w:val="2"/>
                <w:sz w:val="24"/>
                <w:szCs w:val="24"/>
              </w:rPr>
              <w:softHyphen/>
              <w:t>жетным кодек</w:t>
            </w:r>
            <w:r w:rsidRPr="00D2029D">
              <w:rPr>
                <w:kern w:val="2"/>
                <w:sz w:val="24"/>
                <w:szCs w:val="24"/>
              </w:rPr>
              <w:softHyphen/>
              <w:t>сом Российской Федерации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D909" w14:textId="77777777"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DA08" w14:textId="77777777"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1B61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3419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9771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CDB4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2B6A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3DC0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CA17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97F2" w14:textId="77777777"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CC3F" w14:textId="77777777"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629B" w14:textId="77777777"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A65B" w14:textId="77777777"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C6ED" w14:textId="77777777"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5215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BD41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4759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E7FD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F5E96" w:rsidRPr="00D2029D" w14:paraId="1BEEC285" w14:textId="77777777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5A69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14.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4F8D" w14:textId="77777777" w:rsidR="00DF5E96" w:rsidRPr="00D2029D" w:rsidRDefault="00DF5E96" w:rsidP="00F5401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мероприятие 3.2. Планирование бюджетных ассигнований на обслужива</w:t>
            </w:r>
            <w:r w:rsidRPr="00D2029D">
              <w:rPr>
                <w:kern w:val="2"/>
                <w:sz w:val="24"/>
                <w:szCs w:val="24"/>
              </w:rPr>
              <w:softHyphen/>
              <w:t>ние муниципального долга Орловского района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B328" w14:textId="77777777"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E4B2" w14:textId="77777777"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2801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6FB3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0EDA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9F75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1250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537D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C6BE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22D0" w14:textId="77777777"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83D1" w14:textId="77777777"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C550" w14:textId="77777777"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667A" w14:textId="77777777"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3D0B" w14:textId="77777777"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D065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A735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6109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8CBB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F5E96" w:rsidRPr="00D2029D" w14:paraId="54BFD8F9" w14:textId="77777777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20F7" w14:textId="77777777" w:rsidR="00DF5E96" w:rsidRPr="00D2029D" w:rsidRDefault="008C31F8" w:rsidP="007F43E6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15.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637F" w14:textId="77777777" w:rsidR="00DF5E96" w:rsidRPr="00D2029D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Подпро</w:t>
            </w:r>
            <w:r w:rsidRPr="00D2029D">
              <w:rPr>
                <w:kern w:val="2"/>
                <w:sz w:val="24"/>
                <w:szCs w:val="24"/>
              </w:rPr>
              <w:softHyphen/>
              <w:t xml:space="preserve">грамма </w:t>
            </w:r>
          </w:p>
          <w:p w14:paraId="198FC8B8" w14:textId="77777777" w:rsidR="00DF5E96" w:rsidRPr="00D2029D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«Содействие по</w:t>
            </w:r>
            <w:r w:rsidRPr="00D2029D">
              <w:rPr>
                <w:kern w:val="2"/>
                <w:sz w:val="24"/>
                <w:szCs w:val="24"/>
              </w:rPr>
              <w:softHyphen/>
              <w:t>вышению каче</w:t>
            </w:r>
            <w:r w:rsidRPr="00D2029D">
              <w:rPr>
                <w:kern w:val="2"/>
                <w:sz w:val="24"/>
                <w:szCs w:val="24"/>
              </w:rPr>
              <w:softHyphen/>
              <w:t>ства управления муниципаль</w:t>
            </w:r>
            <w:r w:rsidRPr="00D2029D">
              <w:rPr>
                <w:kern w:val="2"/>
                <w:sz w:val="24"/>
                <w:szCs w:val="24"/>
              </w:rPr>
              <w:softHyphen/>
              <w:t>ными финан</w:t>
            </w:r>
            <w:r w:rsidRPr="00D2029D">
              <w:rPr>
                <w:kern w:val="2"/>
                <w:sz w:val="24"/>
                <w:szCs w:val="24"/>
              </w:rPr>
              <w:softHyphen/>
              <w:t>сами»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FC8E" w14:textId="77777777"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B8E3" w14:textId="77777777"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CC7B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79BA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B5E7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36E3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5F62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FFED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1251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AAEE" w14:textId="77777777"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4FE5" w14:textId="77777777"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B917" w14:textId="77777777"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8A56" w14:textId="77777777"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trike/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DD0F" w14:textId="77777777"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5DCB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0A51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8989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2AE0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trike/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F5E96" w:rsidRPr="00D2029D" w14:paraId="4FAB8560" w14:textId="77777777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9D33" w14:textId="77777777" w:rsidR="00DF5E96" w:rsidRPr="00D2029D" w:rsidRDefault="008C31F8" w:rsidP="007F43E6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16</w:t>
            </w:r>
            <w:r w:rsidR="00DF5E96" w:rsidRPr="00D2029D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9813" w14:textId="77777777" w:rsidR="00DF5E96" w:rsidRPr="00D2029D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Основное мероприятие 4.1. </w:t>
            </w:r>
          </w:p>
          <w:p w14:paraId="09F0F5FC" w14:textId="77777777" w:rsidR="00DF5E96" w:rsidRPr="00D2029D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Методическая поддержка осуществления бюджетного процесса на местном уровне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794B" w14:textId="77777777"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2DA6" w14:textId="77777777"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73FCE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771D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4CA2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5A610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8B07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275DE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95D2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80C5" w14:textId="77777777"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B31F" w14:textId="77777777"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96E2" w14:textId="77777777"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4839" w14:textId="77777777"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90BF" w14:textId="77777777"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A14B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6CAD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E5B1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7DA9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F5E96" w:rsidRPr="00D2029D" w14:paraId="23D9D42F" w14:textId="77777777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88A92" w14:textId="77777777" w:rsidR="00DF5E96" w:rsidRPr="00D2029D" w:rsidRDefault="008C31F8" w:rsidP="007F43E6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17</w:t>
            </w:r>
            <w:r w:rsidR="00DF5E96" w:rsidRPr="00D2029D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BC95" w14:textId="77777777" w:rsidR="00DF5E96" w:rsidRPr="00D2029D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мероприятие 4.2.</w:t>
            </w:r>
          </w:p>
          <w:p w14:paraId="2F478D27" w14:textId="77777777" w:rsidR="00DF5E96" w:rsidRPr="00D2029D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Оценка качества управления му</w:t>
            </w:r>
            <w:r w:rsidRPr="00D2029D">
              <w:rPr>
                <w:kern w:val="2"/>
                <w:sz w:val="24"/>
                <w:szCs w:val="24"/>
              </w:rPr>
              <w:softHyphen/>
              <w:t>ниципальными финансами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E6A9" w14:textId="77777777"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C4E6" w14:textId="77777777"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8DC9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36E2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2DEE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D548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127C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E508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3069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F115" w14:textId="77777777"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6A4D" w14:textId="77777777"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E43E" w14:textId="77777777"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DC73" w14:textId="77777777"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19A2" w14:textId="77777777"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2295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99F3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E7B9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AC5A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F5E96" w:rsidRPr="00D2029D" w14:paraId="0949E8E0" w14:textId="77777777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E098" w14:textId="77777777" w:rsidR="00DF5E96" w:rsidRPr="00D2029D" w:rsidRDefault="008C31F8" w:rsidP="007F43E6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18.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E190A" w14:textId="77777777" w:rsidR="00DF5E96" w:rsidRPr="00D2029D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мероприятие 4.3.</w:t>
            </w:r>
          </w:p>
          <w:p w14:paraId="716344CF" w14:textId="77777777" w:rsidR="00DF5E96" w:rsidRPr="00D2029D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Использование мер стимулирую</w:t>
            </w:r>
            <w:r w:rsidRPr="00D2029D">
              <w:rPr>
                <w:kern w:val="2"/>
                <w:sz w:val="24"/>
                <w:szCs w:val="24"/>
              </w:rPr>
              <w:softHyphen/>
              <w:t>щего и огра</w:t>
            </w:r>
            <w:r w:rsidRPr="00D2029D">
              <w:rPr>
                <w:kern w:val="2"/>
                <w:sz w:val="24"/>
                <w:szCs w:val="24"/>
              </w:rPr>
              <w:softHyphen/>
              <w:t>ничительного характера, направленных на повышение качества управления муниципаль</w:t>
            </w:r>
            <w:r w:rsidRPr="00D2029D">
              <w:rPr>
                <w:kern w:val="2"/>
                <w:sz w:val="24"/>
                <w:szCs w:val="24"/>
              </w:rPr>
              <w:softHyphen/>
              <w:t>ными финансами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B18A" w14:textId="77777777"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A3D3" w14:textId="77777777"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7AF7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411B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6772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7AED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88F8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9F1C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C951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0197" w14:textId="77777777"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DD8B" w14:textId="77777777"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CF40" w14:textId="77777777"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951A" w14:textId="77777777"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trike/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F1E6" w14:textId="77777777"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A3CD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BF80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5024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4939" w14:textId="77777777"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trike/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E3A6C" w:rsidRPr="00D2029D" w14:paraId="26B8A89B" w14:textId="77777777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92B1" w14:textId="77777777" w:rsidR="00DE3A6C" w:rsidRPr="00D2029D" w:rsidRDefault="008C31F8" w:rsidP="007F43E6">
            <w:pPr>
              <w:pageBreakBefore/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19</w:t>
            </w:r>
            <w:r w:rsidR="00DE3A6C" w:rsidRPr="00D2029D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8EC7" w14:textId="77777777" w:rsidR="00DE3A6C" w:rsidRPr="00D2029D" w:rsidRDefault="00DE3A6C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Подпро</w:t>
            </w:r>
            <w:r w:rsidRPr="00D2029D">
              <w:rPr>
                <w:kern w:val="2"/>
                <w:sz w:val="24"/>
                <w:szCs w:val="24"/>
              </w:rPr>
              <w:softHyphen/>
              <w:t xml:space="preserve">грамма </w:t>
            </w:r>
          </w:p>
          <w:p w14:paraId="33C95983" w14:textId="77777777" w:rsidR="00DE3A6C" w:rsidRPr="00D2029D" w:rsidRDefault="00DE3A6C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«Поддержание устойчивого исполнения местных бюд</w:t>
            </w:r>
            <w:r w:rsidRPr="00D2029D">
              <w:rPr>
                <w:kern w:val="2"/>
                <w:sz w:val="24"/>
                <w:szCs w:val="24"/>
              </w:rPr>
              <w:softHyphen/>
              <w:t>жетов»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BBAC" w14:textId="77777777" w:rsidR="00DE3A6C" w:rsidRPr="00D2029D" w:rsidRDefault="00DE3A6C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A174" w14:textId="77777777" w:rsidR="00DE3A6C" w:rsidRPr="00D2029D" w:rsidRDefault="00DE3A6C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D587" w14:textId="77777777" w:rsidR="00DE3A6C" w:rsidRPr="00D2029D" w:rsidRDefault="00DE3A6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7594" w14:textId="77777777" w:rsidR="00DE3A6C" w:rsidRPr="00D2029D" w:rsidRDefault="00DE3A6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B14A" w14:textId="77777777" w:rsidR="00DE3A6C" w:rsidRPr="00D2029D" w:rsidRDefault="00DE3A6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4DE8" w14:textId="77777777" w:rsidR="00DE3A6C" w:rsidRPr="00D2029D" w:rsidRDefault="00DE3A6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9805" w14:textId="77777777" w:rsidR="00DE3A6C" w:rsidRPr="00D2029D" w:rsidRDefault="00DE3A6C" w:rsidP="00DE3A6C">
            <w:pPr>
              <w:jc w:val="center"/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D061" w14:textId="77777777" w:rsidR="00DE3A6C" w:rsidRPr="00D2029D" w:rsidRDefault="00DE3A6C" w:rsidP="00DE3A6C">
            <w:pPr>
              <w:jc w:val="center"/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0DE7" w14:textId="77777777" w:rsidR="00DE3A6C" w:rsidRPr="00D2029D" w:rsidRDefault="00DE3A6C" w:rsidP="00DE3A6C">
            <w:pPr>
              <w:jc w:val="center"/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29B8" w14:textId="77777777" w:rsidR="00DE3A6C" w:rsidRPr="00C836EE" w:rsidRDefault="00DE3A6C" w:rsidP="00DE3A6C">
            <w:pPr>
              <w:jc w:val="center"/>
              <w:rPr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204F" w14:textId="77777777" w:rsidR="00DE3A6C" w:rsidRPr="00C836EE" w:rsidRDefault="00DE3A6C" w:rsidP="00DE3A6C">
            <w:pPr>
              <w:jc w:val="center"/>
              <w:rPr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2D79" w14:textId="77777777" w:rsidR="00DE3A6C" w:rsidRPr="00C836EE" w:rsidRDefault="00DE3A6C" w:rsidP="00DE3A6C">
            <w:pPr>
              <w:jc w:val="center"/>
              <w:rPr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4C55" w14:textId="77777777" w:rsidR="00DE3A6C" w:rsidRPr="00C836EE" w:rsidRDefault="00DE3A6C" w:rsidP="00DE3A6C">
            <w:pPr>
              <w:jc w:val="center"/>
              <w:rPr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1665" w14:textId="77777777" w:rsidR="00DE3A6C" w:rsidRPr="00C836EE" w:rsidRDefault="00DE3A6C" w:rsidP="00DE3A6C">
            <w:pPr>
              <w:jc w:val="center"/>
              <w:rPr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FF66" w14:textId="77777777" w:rsidR="00DE3A6C" w:rsidRPr="00D2029D" w:rsidRDefault="00DE3A6C" w:rsidP="00DE3A6C">
            <w:pPr>
              <w:jc w:val="center"/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DCAC" w14:textId="77777777" w:rsidR="00DE3A6C" w:rsidRPr="00D2029D" w:rsidRDefault="00DE3A6C" w:rsidP="00DE3A6C">
            <w:pPr>
              <w:jc w:val="center"/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8CA0" w14:textId="77777777" w:rsidR="00DE3A6C" w:rsidRPr="00D2029D" w:rsidRDefault="00DE3A6C" w:rsidP="00DE3A6C">
            <w:pPr>
              <w:jc w:val="center"/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9D4F" w14:textId="77777777" w:rsidR="00DE3A6C" w:rsidRPr="00D2029D" w:rsidRDefault="00DE3A6C" w:rsidP="00DE3A6C">
            <w:pPr>
              <w:jc w:val="center"/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</w:tr>
      <w:tr w:rsidR="005A04A3" w:rsidRPr="00D2029D" w14:paraId="501A19F9" w14:textId="77777777" w:rsidTr="00EA3027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1209" w14:textId="77777777" w:rsidR="005A04A3" w:rsidRPr="00D2029D" w:rsidRDefault="005A04A3" w:rsidP="008C31F8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20.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A0EF" w14:textId="77777777" w:rsidR="005A04A3" w:rsidRPr="00D2029D" w:rsidRDefault="005A04A3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</w:t>
            </w:r>
            <w:r w:rsidRPr="00D2029D">
              <w:rPr>
                <w:kern w:val="2"/>
                <w:sz w:val="24"/>
                <w:szCs w:val="24"/>
              </w:rPr>
              <w:softHyphen/>
              <w:t>тие 5.1.</w:t>
            </w:r>
          </w:p>
          <w:p w14:paraId="641BDD78" w14:textId="77777777" w:rsidR="005A04A3" w:rsidRPr="00D2029D" w:rsidRDefault="005A04A3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Совершенствование выравни</w:t>
            </w:r>
            <w:r w:rsidRPr="00D2029D">
              <w:rPr>
                <w:kern w:val="2"/>
                <w:sz w:val="24"/>
                <w:szCs w:val="24"/>
              </w:rPr>
              <w:softHyphen/>
              <w:t>вания бюджет</w:t>
            </w:r>
            <w:r w:rsidRPr="00D2029D">
              <w:rPr>
                <w:kern w:val="2"/>
                <w:sz w:val="24"/>
                <w:szCs w:val="24"/>
              </w:rPr>
              <w:softHyphen/>
              <w:t>ной обеспечен</w:t>
            </w:r>
            <w:r w:rsidRPr="00D2029D">
              <w:rPr>
                <w:kern w:val="2"/>
                <w:sz w:val="24"/>
                <w:szCs w:val="24"/>
              </w:rPr>
              <w:softHyphen/>
              <w:t>ности муници</w:t>
            </w:r>
            <w:r w:rsidRPr="00D2029D">
              <w:rPr>
                <w:kern w:val="2"/>
                <w:sz w:val="24"/>
                <w:szCs w:val="24"/>
              </w:rPr>
              <w:softHyphen/>
              <w:t>пальных обра</w:t>
            </w:r>
            <w:r w:rsidRPr="00D2029D">
              <w:rPr>
                <w:kern w:val="2"/>
                <w:sz w:val="24"/>
                <w:szCs w:val="24"/>
              </w:rPr>
              <w:softHyphen/>
              <w:t>зований в Ростов</w:t>
            </w:r>
            <w:r w:rsidRPr="00D2029D">
              <w:rPr>
                <w:kern w:val="2"/>
                <w:sz w:val="24"/>
                <w:szCs w:val="24"/>
              </w:rPr>
              <w:softHyphen/>
              <w:t>ской области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2CF9" w14:textId="77777777" w:rsidR="005A04A3" w:rsidRPr="00D2029D" w:rsidRDefault="005A04A3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00E9" w14:textId="77777777" w:rsidR="005A04A3" w:rsidRPr="00E4777F" w:rsidRDefault="005A04A3">
            <w:pPr>
              <w:rPr>
                <w:sz w:val="22"/>
                <w:szCs w:val="22"/>
              </w:rPr>
            </w:pPr>
            <w:r w:rsidRPr="00E4777F">
              <w:rPr>
                <w:spacing w:val="-10"/>
                <w:kern w:val="2"/>
                <w:sz w:val="22"/>
                <w:szCs w:val="22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A3D1" w14:textId="77777777" w:rsidR="005A04A3" w:rsidRPr="00E4777F" w:rsidRDefault="005A04A3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4777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531B" w14:textId="77777777" w:rsidR="005A04A3" w:rsidRPr="00E4777F" w:rsidRDefault="005A04A3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E4777F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B05E7" w14:textId="77777777" w:rsidR="005A04A3" w:rsidRPr="00E4777F" w:rsidRDefault="005A04A3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4777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599D" w14:textId="77777777" w:rsidR="005A04A3" w:rsidRPr="00E4777F" w:rsidRDefault="005A04A3" w:rsidP="00E92979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48627,8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CF0D" w14:textId="77777777" w:rsidR="005A04A3" w:rsidRPr="00E4777F" w:rsidRDefault="005A04A3" w:rsidP="00E92979">
            <w:pPr>
              <w:jc w:val="center"/>
              <w:rPr>
                <w:sz w:val="22"/>
                <w:szCs w:val="22"/>
              </w:rPr>
            </w:pPr>
            <w:r w:rsidRPr="00E4777F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F8AB" w14:textId="77777777" w:rsidR="005A04A3" w:rsidRPr="00E4777F" w:rsidRDefault="005A04A3" w:rsidP="00E92979">
            <w:pPr>
              <w:jc w:val="center"/>
              <w:rPr>
                <w:sz w:val="22"/>
                <w:szCs w:val="22"/>
              </w:rPr>
            </w:pPr>
            <w:r w:rsidRPr="00E4777F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94E2" w14:textId="77777777" w:rsidR="005A04A3" w:rsidRPr="00E4777F" w:rsidRDefault="005A04A3" w:rsidP="00047267">
            <w:pPr>
              <w:jc w:val="center"/>
              <w:rPr>
                <w:sz w:val="22"/>
                <w:szCs w:val="22"/>
                <w:lang w:val="en-US"/>
              </w:rPr>
            </w:pPr>
            <w:r w:rsidRPr="00E4777F">
              <w:rPr>
                <w:spacing w:val="-10"/>
                <w:kern w:val="2"/>
                <w:sz w:val="22"/>
                <w:szCs w:val="22"/>
                <w:lang w:val="en-US"/>
              </w:rPr>
              <w:t>48627</w:t>
            </w:r>
            <w:r w:rsidR="00047267">
              <w:rPr>
                <w:spacing w:val="-10"/>
                <w:kern w:val="2"/>
                <w:sz w:val="22"/>
                <w:szCs w:val="22"/>
              </w:rPr>
              <w:t>,</w:t>
            </w:r>
            <w:r w:rsidRPr="00E4777F">
              <w:rPr>
                <w:spacing w:val="-10"/>
                <w:kern w:val="2"/>
                <w:sz w:val="22"/>
                <w:szCs w:val="22"/>
                <w:lang w:val="en-US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7700" w14:textId="77777777" w:rsidR="005A04A3" w:rsidRPr="00C836EE" w:rsidRDefault="005A04A3" w:rsidP="00E92979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E6C3" w14:textId="77777777" w:rsidR="005A04A3" w:rsidRPr="00C836EE" w:rsidRDefault="005A04A3" w:rsidP="009A35BD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7D4F" w14:textId="77777777" w:rsidR="005A04A3" w:rsidRPr="00C836EE" w:rsidRDefault="005A04A3" w:rsidP="009A35BD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41EC" w14:textId="77777777" w:rsidR="005A04A3" w:rsidRPr="00C836EE" w:rsidRDefault="005A04A3" w:rsidP="009A35BD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FAA2" w14:textId="77777777" w:rsidR="005A04A3" w:rsidRPr="00C836EE" w:rsidRDefault="005A04A3" w:rsidP="009A35BD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1B60" w14:textId="77777777" w:rsidR="005A04A3" w:rsidRPr="005A04A3" w:rsidRDefault="005A04A3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1BE6" w14:textId="77777777" w:rsidR="005A04A3" w:rsidRPr="005A04A3" w:rsidRDefault="005A04A3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2137" w14:textId="77777777" w:rsidR="005A04A3" w:rsidRPr="005A04A3" w:rsidRDefault="005A04A3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32F1" w14:textId="77777777" w:rsidR="005A04A3" w:rsidRPr="005A04A3" w:rsidRDefault="005A04A3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</w:tr>
      <w:tr w:rsidR="005A04A3" w:rsidRPr="00D2029D" w14:paraId="274B2DD2" w14:textId="77777777" w:rsidTr="00EA302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37CE" w14:textId="77777777" w:rsidR="005A04A3" w:rsidRPr="00D2029D" w:rsidRDefault="005A04A3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0A537" w14:textId="77777777" w:rsidR="005A04A3" w:rsidRPr="00D2029D" w:rsidRDefault="005A04A3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FE7B" w14:textId="77777777" w:rsidR="005A04A3" w:rsidRPr="00D2029D" w:rsidRDefault="005A04A3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83CF" w14:textId="77777777" w:rsidR="005A04A3" w:rsidRPr="00E4777F" w:rsidRDefault="005A04A3">
            <w:pPr>
              <w:rPr>
                <w:sz w:val="22"/>
                <w:szCs w:val="22"/>
              </w:rPr>
            </w:pPr>
            <w:r w:rsidRPr="00E4777F">
              <w:rPr>
                <w:spacing w:val="-10"/>
                <w:kern w:val="2"/>
                <w:sz w:val="22"/>
                <w:szCs w:val="22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6ED8" w14:textId="77777777" w:rsidR="005A04A3" w:rsidRPr="00E4777F" w:rsidRDefault="005A04A3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4777F">
              <w:rPr>
                <w:spacing w:val="-10"/>
                <w:kern w:val="2"/>
                <w:sz w:val="22"/>
                <w:szCs w:val="22"/>
              </w:rPr>
              <w:t>1401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3BB9" w14:textId="77777777" w:rsidR="005A04A3" w:rsidRPr="00E4777F" w:rsidRDefault="005A04A3" w:rsidP="00DE3A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E4777F">
              <w:rPr>
                <w:spacing w:val="-8"/>
                <w:kern w:val="2"/>
                <w:sz w:val="22"/>
                <w:szCs w:val="22"/>
              </w:rPr>
              <w:t>2050072340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E739" w14:textId="77777777" w:rsidR="005A04A3" w:rsidRPr="00E4777F" w:rsidRDefault="005A04A3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4777F">
              <w:rPr>
                <w:spacing w:val="-10"/>
                <w:kern w:val="2"/>
                <w:sz w:val="22"/>
                <w:szCs w:val="22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4655" w14:textId="77777777" w:rsidR="005A04A3" w:rsidRPr="00E4777F" w:rsidRDefault="005A04A3" w:rsidP="00DE3A6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48627,8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EF71" w14:textId="77777777" w:rsidR="005A04A3" w:rsidRPr="00E4777F" w:rsidRDefault="005A04A3" w:rsidP="00DE3A6C">
            <w:pPr>
              <w:jc w:val="center"/>
              <w:rPr>
                <w:sz w:val="22"/>
                <w:szCs w:val="22"/>
              </w:rPr>
            </w:pPr>
            <w:r w:rsidRPr="00E4777F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7D3F" w14:textId="77777777" w:rsidR="005A04A3" w:rsidRPr="00E4777F" w:rsidRDefault="005A04A3" w:rsidP="00DE3A6C">
            <w:pPr>
              <w:jc w:val="center"/>
              <w:rPr>
                <w:sz w:val="22"/>
                <w:szCs w:val="22"/>
              </w:rPr>
            </w:pPr>
            <w:r w:rsidRPr="00E4777F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A066" w14:textId="77777777" w:rsidR="005A04A3" w:rsidRPr="00E4777F" w:rsidRDefault="005A04A3" w:rsidP="00047267">
            <w:pPr>
              <w:jc w:val="center"/>
              <w:rPr>
                <w:sz w:val="22"/>
                <w:szCs w:val="22"/>
                <w:lang w:val="en-US"/>
              </w:rPr>
            </w:pPr>
            <w:r w:rsidRPr="00E4777F">
              <w:rPr>
                <w:spacing w:val="-10"/>
                <w:kern w:val="2"/>
                <w:sz w:val="22"/>
                <w:szCs w:val="22"/>
                <w:lang w:val="en-US"/>
              </w:rPr>
              <w:t>48627</w:t>
            </w:r>
            <w:r w:rsidR="00047267">
              <w:rPr>
                <w:spacing w:val="-10"/>
                <w:kern w:val="2"/>
                <w:sz w:val="22"/>
                <w:szCs w:val="22"/>
              </w:rPr>
              <w:t>,</w:t>
            </w:r>
            <w:r w:rsidRPr="00E4777F">
              <w:rPr>
                <w:spacing w:val="-10"/>
                <w:kern w:val="2"/>
                <w:sz w:val="22"/>
                <w:szCs w:val="22"/>
                <w:lang w:val="en-US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199C" w14:textId="77777777" w:rsidR="005A04A3" w:rsidRPr="00C836EE" w:rsidRDefault="005A04A3" w:rsidP="00DE3A6C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441F" w14:textId="77777777" w:rsidR="005A04A3" w:rsidRPr="00C836EE" w:rsidRDefault="005A04A3" w:rsidP="009A35BD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39EA" w14:textId="77777777" w:rsidR="005A04A3" w:rsidRPr="00C836EE" w:rsidRDefault="005A04A3" w:rsidP="009A35BD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D259" w14:textId="77777777" w:rsidR="005A04A3" w:rsidRPr="00C836EE" w:rsidRDefault="005A04A3" w:rsidP="009A35BD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1826A" w14:textId="77777777" w:rsidR="005A04A3" w:rsidRPr="00C836EE" w:rsidRDefault="005A04A3" w:rsidP="009A35BD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ED6E" w14:textId="77777777" w:rsidR="005A04A3" w:rsidRPr="005A04A3" w:rsidRDefault="005A04A3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7566" w14:textId="77777777" w:rsidR="005A04A3" w:rsidRPr="005A04A3" w:rsidRDefault="005A04A3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74C5" w14:textId="77777777" w:rsidR="005A04A3" w:rsidRPr="005A04A3" w:rsidRDefault="005A04A3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4B35" w14:textId="77777777" w:rsidR="005A04A3" w:rsidRPr="005A04A3" w:rsidRDefault="005A04A3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</w:tr>
      <w:tr w:rsidR="008E4D40" w:rsidRPr="00D2029D" w14:paraId="57FFDB06" w14:textId="77777777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A4C3" w14:textId="77777777" w:rsidR="008E4D40" w:rsidRPr="00D2029D" w:rsidRDefault="008E4D40" w:rsidP="008C31F8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21.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8DA6" w14:textId="77777777" w:rsidR="008E4D40" w:rsidRPr="00D2029D" w:rsidRDefault="008E4D40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</w:t>
            </w:r>
            <w:r w:rsidRPr="00D2029D">
              <w:rPr>
                <w:kern w:val="2"/>
                <w:sz w:val="24"/>
                <w:szCs w:val="24"/>
              </w:rPr>
              <w:softHyphen/>
              <w:t>тие 5.2.</w:t>
            </w:r>
          </w:p>
          <w:p w14:paraId="49211E14" w14:textId="77777777" w:rsidR="008E4D40" w:rsidRPr="00D2029D" w:rsidRDefault="008E4D40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Меры, направленные </w:t>
            </w:r>
          </w:p>
          <w:p w14:paraId="168BBA03" w14:textId="77777777" w:rsidR="008E4D40" w:rsidRPr="00D2029D" w:rsidRDefault="008E4D40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на обеспечение сбалансированности бюджетов муниципальных образований сельских поселений, входящих в состав Орловского района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C947" w14:textId="77777777" w:rsidR="008E4D40" w:rsidRPr="00D2029D" w:rsidRDefault="008E4D40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6783" w14:textId="77777777" w:rsidR="008E4D40" w:rsidRPr="00D2029D" w:rsidRDefault="008E4D40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C157" w14:textId="77777777"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5FBA5" w14:textId="77777777"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EF5C" w14:textId="77777777"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9788" w14:textId="77777777"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C0097" w14:textId="77777777"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85F0" w14:textId="77777777"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FCF0" w14:textId="77777777"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583C" w14:textId="77777777" w:rsidR="008E4D40" w:rsidRPr="00C836EE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AF7D" w14:textId="77777777" w:rsidR="008E4D40" w:rsidRPr="00C836EE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495F" w14:textId="77777777" w:rsidR="008E4D40" w:rsidRPr="00C836EE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77D5" w14:textId="77777777" w:rsidR="008E4D40" w:rsidRPr="00C836EE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1AAA" w14:textId="77777777" w:rsidR="008E4D40" w:rsidRPr="00C836EE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E85E" w14:textId="77777777"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1453" w14:textId="77777777"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7424" w14:textId="77777777"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678F" w14:textId="77777777"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E4D40" w:rsidRPr="00D2029D" w14:paraId="1F063907" w14:textId="77777777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5B9C" w14:textId="77777777" w:rsidR="008E4D40" w:rsidRPr="00D2029D" w:rsidRDefault="008E4D40" w:rsidP="008C31F8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22.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2EC3" w14:textId="77777777" w:rsidR="008E4D40" w:rsidRPr="00D2029D" w:rsidRDefault="008E4D40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</w:t>
            </w:r>
            <w:r w:rsidRPr="00D2029D">
              <w:rPr>
                <w:kern w:val="2"/>
                <w:sz w:val="24"/>
                <w:szCs w:val="24"/>
              </w:rPr>
              <w:softHyphen/>
              <w:t>тие 5.3.</w:t>
            </w:r>
          </w:p>
          <w:p w14:paraId="116BC66F" w14:textId="77777777" w:rsidR="008E4D40" w:rsidRPr="00D2029D" w:rsidRDefault="008E4D40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Предоставление </w:t>
            </w:r>
          </w:p>
          <w:p w14:paraId="6EA850C3" w14:textId="77777777" w:rsidR="008E4D40" w:rsidRPr="00D2029D" w:rsidRDefault="008E4D40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 бюджетных кредитов бюджетам муници</w:t>
            </w:r>
            <w:r w:rsidRPr="00D2029D">
              <w:rPr>
                <w:kern w:val="2"/>
                <w:sz w:val="24"/>
                <w:szCs w:val="24"/>
              </w:rPr>
              <w:softHyphen/>
              <w:t>пальных образований  сельских поселений, входящих в состав Орловского района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2AC5" w14:textId="77777777" w:rsidR="008E4D40" w:rsidRPr="00D2029D" w:rsidRDefault="008E4D40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B0FE" w14:textId="77777777" w:rsidR="008E4D40" w:rsidRPr="00D2029D" w:rsidRDefault="008E4D40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C98E" w14:textId="77777777"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18CA" w14:textId="77777777"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CCCE" w14:textId="77777777"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E95A" w14:textId="77777777"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1EE7" w14:textId="77777777"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4B79" w14:textId="77777777"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4CB3" w14:textId="77777777"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D76DF" w14:textId="77777777" w:rsidR="008E4D40" w:rsidRPr="00C836EE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2EFD" w14:textId="77777777" w:rsidR="008E4D40" w:rsidRPr="00C836EE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81EA" w14:textId="77777777" w:rsidR="008E4D40" w:rsidRPr="00C836EE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5DE54" w14:textId="77777777" w:rsidR="008E4D40" w:rsidRPr="00C836EE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FAB5" w14:textId="77777777" w:rsidR="008E4D40" w:rsidRPr="00C836EE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C275" w14:textId="77777777"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BEAC" w14:textId="77777777"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A0DA" w14:textId="77777777"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B944" w14:textId="77777777"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14:paraId="4CC6746B" w14:textId="77777777" w:rsidR="007F43E6" w:rsidRPr="00947473" w:rsidRDefault="007F43E6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bookmarkStart w:id="27" w:name="sub_1005"/>
    </w:p>
    <w:p w14:paraId="746D1385" w14:textId="77777777" w:rsidR="00ED056F" w:rsidRPr="00947473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Примечание.</w:t>
      </w:r>
    </w:p>
    <w:p w14:paraId="1792CFAD" w14:textId="77777777" w:rsidR="00ED056F" w:rsidRPr="00947473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Список используемых сокращений:</w:t>
      </w:r>
    </w:p>
    <w:p w14:paraId="7635EB26" w14:textId="77777777" w:rsidR="00ED056F" w:rsidRPr="00947473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ГРБС – главный распорядитель бюджетных средств;</w:t>
      </w:r>
    </w:p>
    <w:p w14:paraId="0D8AFFB4" w14:textId="77777777" w:rsidR="00ED056F" w:rsidRPr="00947473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spellStart"/>
      <w:r w:rsidRPr="00947473">
        <w:rPr>
          <w:kern w:val="2"/>
          <w:sz w:val="28"/>
          <w:szCs w:val="28"/>
        </w:rPr>
        <w:t>Рз</w:t>
      </w:r>
      <w:r w:rsidR="00ED056F" w:rsidRPr="00947473">
        <w:rPr>
          <w:kern w:val="2"/>
          <w:sz w:val="28"/>
          <w:szCs w:val="28"/>
        </w:rPr>
        <w:t>Пр</w:t>
      </w:r>
      <w:proofErr w:type="spellEnd"/>
      <w:r w:rsidR="00ED056F" w:rsidRPr="00947473">
        <w:rPr>
          <w:kern w:val="2"/>
          <w:sz w:val="28"/>
          <w:szCs w:val="28"/>
        </w:rPr>
        <w:t xml:space="preserve"> – раздел, подраздел;</w:t>
      </w:r>
    </w:p>
    <w:p w14:paraId="28804946" w14:textId="77777777" w:rsidR="00ED056F" w:rsidRPr="00947473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ЦСР – целевая статья расходов;</w:t>
      </w:r>
    </w:p>
    <w:p w14:paraId="5C87D4B3" w14:textId="77777777" w:rsidR="004D0EB9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ВР – вид расходов.</w:t>
      </w:r>
      <w:bookmarkEnd w:id="27"/>
    </w:p>
    <w:p w14:paraId="61F7C1CC" w14:textId="77777777" w:rsidR="00ED056F" w:rsidRPr="00947473" w:rsidRDefault="004D0EB9" w:rsidP="007F43E6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</w:p>
    <w:p w14:paraId="78D2A917" w14:textId="77777777" w:rsidR="00ED056F" w:rsidRPr="00C539EC" w:rsidRDefault="00ED056F" w:rsidP="00C539EC">
      <w:pPr>
        <w:ind w:left="10348"/>
        <w:jc w:val="center"/>
        <w:rPr>
          <w:sz w:val="28"/>
        </w:rPr>
      </w:pPr>
      <w:r w:rsidRPr="00C539EC">
        <w:rPr>
          <w:sz w:val="28"/>
        </w:rPr>
        <w:t>Приложение № 4</w:t>
      </w:r>
    </w:p>
    <w:p w14:paraId="44ADCC78" w14:textId="77777777" w:rsidR="00ED056F" w:rsidRPr="00C539EC" w:rsidRDefault="00ED056F" w:rsidP="00C539EC">
      <w:pPr>
        <w:ind w:left="10348"/>
        <w:jc w:val="center"/>
        <w:rPr>
          <w:sz w:val="28"/>
        </w:rPr>
      </w:pPr>
      <w:r w:rsidRPr="00C539EC">
        <w:rPr>
          <w:sz w:val="28"/>
        </w:rPr>
        <w:t xml:space="preserve">к </w:t>
      </w:r>
      <w:r w:rsidR="00DF5E96" w:rsidRPr="00C539EC">
        <w:rPr>
          <w:sz w:val="28"/>
        </w:rPr>
        <w:t>муниципальной</w:t>
      </w:r>
      <w:r w:rsidRPr="00C539EC">
        <w:rPr>
          <w:sz w:val="28"/>
        </w:rPr>
        <w:t xml:space="preserve"> программе</w:t>
      </w:r>
    </w:p>
    <w:p w14:paraId="5A89EDD6" w14:textId="77777777" w:rsidR="00ED056F" w:rsidRPr="00C539EC" w:rsidRDefault="00DF5E96" w:rsidP="00C539EC">
      <w:pPr>
        <w:ind w:left="10348"/>
        <w:jc w:val="center"/>
        <w:rPr>
          <w:sz w:val="28"/>
        </w:rPr>
      </w:pPr>
      <w:r w:rsidRPr="00C539EC">
        <w:rPr>
          <w:sz w:val="28"/>
        </w:rPr>
        <w:t>Орловского района</w:t>
      </w:r>
      <w:r w:rsidR="00ED056F" w:rsidRPr="00C539EC">
        <w:rPr>
          <w:sz w:val="28"/>
        </w:rPr>
        <w:t xml:space="preserve"> «</w:t>
      </w:r>
      <w:r w:rsidRPr="00C539EC">
        <w:rPr>
          <w:sz w:val="28"/>
        </w:rPr>
        <w:t>Эффективное</w:t>
      </w:r>
      <w:r w:rsidR="00ED056F" w:rsidRPr="00C539EC">
        <w:rPr>
          <w:sz w:val="28"/>
        </w:rPr>
        <w:t xml:space="preserve"> управлени</w:t>
      </w:r>
      <w:r w:rsidRPr="00C539EC">
        <w:rPr>
          <w:sz w:val="28"/>
        </w:rPr>
        <w:t>е</w:t>
      </w:r>
      <w:r w:rsidR="00ED056F" w:rsidRPr="00C539EC">
        <w:rPr>
          <w:sz w:val="28"/>
        </w:rPr>
        <w:t xml:space="preserve"> муниципальными финансами»</w:t>
      </w:r>
    </w:p>
    <w:p w14:paraId="78760733" w14:textId="77777777" w:rsidR="00D2029D" w:rsidRDefault="00D2029D" w:rsidP="007F43E6">
      <w:pPr>
        <w:jc w:val="center"/>
        <w:rPr>
          <w:kern w:val="2"/>
          <w:sz w:val="28"/>
          <w:szCs w:val="28"/>
        </w:rPr>
      </w:pPr>
    </w:p>
    <w:p w14:paraId="62FF3546" w14:textId="77777777" w:rsidR="00ED056F" w:rsidRPr="00947473" w:rsidRDefault="00ED056F" w:rsidP="007F43E6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14:paraId="73ABA11B" w14:textId="77777777" w:rsidR="00DF5E96" w:rsidRDefault="00ED056F" w:rsidP="00DF5E96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на реализацию </w:t>
      </w:r>
      <w:r w:rsidR="00DF5E96">
        <w:rPr>
          <w:kern w:val="2"/>
          <w:sz w:val="28"/>
          <w:szCs w:val="28"/>
        </w:rPr>
        <w:t>муниципальной</w:t>
      </w:r>
      <w:r w:rsidRPr="00947473">
        <w:rPr>
          <w:kern w:val="2"/>
          <w:sz w:val="28"/>
          <w:szCs w:val="28"/>
        </w:rPr>
        <w:t xml:space="preserve"> программы </w:t>
      </w:r>
      <w:r w:rsidR="00DF5E96">
        <w:rPr>
          <w:kern w:val="2"/>
          <w:sz w:val="28"/>
          <w:szCs w:val="28"/>
        </w:rPr>
        <w:t>Орловского района</w:t>
      </w:r>
    </w:p>
    <w:p w14:paraId="1A50917B" w14:textId="77777777" w:rsidR="00ED056F" w:rsidRPr="00947473" w:rsidRDefault="00ED056F" w:rsidP="00DF5E96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 «</w:t>
      </w:r>
      <w:r w:rsidR="00DF5E96">
        <w:rPr>
          <w:kern w:val="2"/>
          <w:sz w:val="28"/>
          <w:szCs w:val="28"/>
        </w:rPr>
        <w:t>Э</w:t>
      </w:r>
      <w:r w:rsidRPr="00947473">
        <w:rPr>
          <w:kern w:val="2"/>
          <w:sz w:val="28"/>
          <w:szCs w:val="28"/>
        </w:rPr>
        <w:t>ффективно</w:t>
      </w:r>
      <w:r w:rsidR="00DF5E96">
        <w:rPr>
          <w:kern w:val="2"/>
          <w:sz w:val="28"/>
          <w:szCs w:val="28"/>
        </w:rPr>
        <w:t>е</w:t>
      </w:r>
      <w:r w:rsidRPr="00947473">
        <w:rPr>
          <w:kern w:val="2"/>
          <w:sz w:val="28"/>
          <w:szCs w:val="28"/>
        </w:rPr>
        <w:t xml:space="preserve"> управлени</w:t>
      </w:r>
      <w:r w:rsidR="00DF5E96">
        <w:rPr>
          <w:kern w:val="2"/>
          <w:sz w:val="28"/>
          <w:szCs w:val="28"/>
        </w:rPr>
        <w:t>е</w:t>
      </w:r>
      <w:r w:rsidRPr="00947473">
        <w:rPr>
          <w:kern w:val="2"/>
          <w:sz w:val="28"/>
          <w:szCs w:val="28"/>
        </w:rPr>
        <w:t xml:space="preserve"> муниципальными финансами»</w:t>
      </w:r>
    </w:p>
    <w:p w14:paraId="1FE9DB26" w14:textId="77777777" w:rsidR="00ED056F" w:rsidRDefault="00ED056F" w:rsidP="007F43E6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3"/>
        <w:gridCol w:w="1777"/>
        <w:gridCol w:w="1650"/>
        <w:gridCol w:w="940"/>
        <w:gridCol w:w="853"/>
        <w:gridCol w:w="808"/>
        <w:gridCol w:w="895"/>
        <w:gridCol w:w="761"/>
        <w:gridCol w:w="850"/>
        <w:gridCol w:w="851"/>
        <w:gridCol w:w="852"/>
        <w:gridCol w:w="851"/>
        <w:gridCol w:w="850"/>
        <w:gridCol w:w="851"/>
        <w:gridCol w:w="851"/>
        <w:gridCol w:w="851"/>
      </w:tblGrid>
      <w:tr w:rsidR="00ED056F" w:rsidRPr="00947473" w14:paraId="329CCEC9" w14:textId="77777777" w:rsidTr="00BB41E7"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14DF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14:paraId="4AF2A792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6FD8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Наименование </w:t>
            </w:r>
            <w:r w:rsidR="00DF5E96">
              <w:rPr>
                <w:kern w:val="2"/>
                <w:sz w:val="24"/>
                <w:szCs w:val="24"/>
              </w:rPr>
              <w:t xml:space="preserve">муниципальной </w:t>
            </w:r>
            <w:r w:rsidRPr="00947473">
              <w:rPr>
                <w:kern w:val="2"/>
                <w:sz w:val="24"/>
                <w:szCs w:val="24"/>
              </w:rPr>
              <w:t xml:space="preserve">программы, номер </w:t>
            </w:r>
          </w:p>
          <w:p w14:paraId="36B68936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 наименование подпро</w:t>
            </w:r>
            <w:r w:rsidRPr="0094747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AAFF" w14:textId="77777777" w:rsidR="00ED056F" w:rsidRPr="00947473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</w:t>
            </w:r>
            <w:r w:rsidR="00ED056F" w:rsidRPr="00947473">
              <w:rPr>
                <w:kern w:val="2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ABF6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Объем расходов,</w:t>
            </w:r>
          </w:p>
          <w:p w14:paraId="2E57E678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всего</w:t>
            </w:r>
          </w:p>
          <w:p w14:paraId="7D3144DC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9FC2" w14:textId="77777777" w:rsidR="00ED056F" w:rsidRPr="00947473" w:rsidRDefault="00ED056F" w:rsidP="00DF5E9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по годам реализации</w:t>
            </w:r>
            <w:r w:rsidR="00DF5E96">
              <w:rPr>
                <w:kern w:val="2"/>
                <w:sz w:val="24"/>
                <w:szCs w:val="24"/>
              </w:rPr>
              <w:t xml:space="preserve"> муниципальной </w:t>
            </w:r>
            <w:r w:rsidRPr="00947473">
              <w:rPr>
                <w:kern w:val="2"/>
                <w:sz w:val="24"/>
                <w:szCs w:val="24"/>
              </w:rPr>
              <w:t>программы</w:t>
            </w:r>
          </w:p>
        </w:tc>
      </w:tr>
      <w:tr w:rsidR="00ED056F" w:rsidRPr="00947473" w14:paraId="57D89BB7" w14:textId="77777777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D1C8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BA8E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A8557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5DCF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83C6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17E5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ABA6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B1BC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3623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C96F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96AB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F4D1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AF78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7B9E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1AF6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42E9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</w:tr>
    </w:tbl>
    <w:p w14:paraId="2BDAA8BA" w14:textId="77777777" w:rsidR="00ED056F" w:rsidRPr="00947473" w:rsidRDefault="00ED056F" w:rsidP="007F43E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3"/>
        <w:gridCol w:w="1777"/>
        <w:gridCol w:w="1653"/>
        <w:gridCol w:w="941"/>
        <w:gridCol w:w="852"/>
        <w:gridCol w:w="805"/>
        <w:gridCol w:w="899"/>
        <w:gridCol w:w="763"/>
        <w:gridCol w:w="850"/>
        <w:gridCol w:w="851"/>
        <w:gridCol w:w="850"/>
        <w:gridCol w:w="850"/>
        <w:gridCol w:w="850"/>
        <w:gridCol w:w="850"/>
        <w:gridCol w:w="850"/>
        <w:gridCol w:w="850"/>
      </w:tblGrid>
      <w:tr w:rsidR="00ED056F" w:rsidRPr="00947473" w14:paraId="06D1BFD6" w14:textId="77777777" w:rsidTr="00695A4D">
        <w:trPr>
          <w:tblHeader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BAF6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75F0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5AB8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1937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1AB1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6A541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AE38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5AB4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ACB7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D61A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7351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DC64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CCBB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0B10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1238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CB07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5F5E7B" w:rsidRPr="008E4D40" w14:paraId="727003FF" w14:textId="77777777" w:rsidTr="008E4D40"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249F" w14:textId="77777777" w:rsidR="005F5E7B" w:rsidRPr="00947473" w:rsidRDefault="005F5E7B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C439" w14:textId="77777777" w:rsidR="005F5E7B" w:rsidRPr="00947473" w:rsidRDefault="005F5E7B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Муниципальная</w:t>
            </w:r>
            <w:r w:rsidRPr="00947473">
              <w:rPr>
                <w:kern w:val="2"/>
                <w:sz w:val="24"/>
                <w:szCs w:val="24"/>
              </w:rPr>
              <w:t xml:space="preserve"> программа </w:t>
            </w:r>
            <w:r>
              <w:rPr>
                <w:kern w:val="2"/>
                <w:sz w:val="24"/>
                <w:szCs w:val="24"/>
              </w:rPr>
              <w:t xml:space="preserve">Орловского района </w:t>
            </w:r>
            <w:r w:rsidRPr="00947473">
              <w:rPr>
                <w:kern w:val="2"/>
                <w:sz w:val="24"/>
                <w:szCs w:val="24"/>
              </w:rPr>
              <w:t xml:space="preserve"> «</w:t>
            </w:r>
            <w:r>
              <w:rPr>
                <w:kern w:val="2"/>
                <w:sz w:val="24"/>
                <w:szCs w:val="24"/>
              </w:rPr>
              <w:t>Э</w:t>
            </w:r>
            <w:r w:rsidRPr="00947473">
              <w:rPr>
                <w:bCs/>
                <w:kern w:val="2"/>
                <w:sz w:val="24"/>
                <w:szCs w:val="24"/>
              </w:rPr>
              <w:t>ффек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тивно</w:t>
            </w:r>
            <w:r>
              <w:rPr>
                <w:bCs/>
                <w:kern w:val="2"/>
                <w:sz w:val="24"/>
                <w:szCs w:val="24"/>
              </w:rPr>
              <w:t>е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управлени</w:t>
            </w:r>
            <w:r>
              <w:rPr>
                <w:bCs/>
                <w:kern w:val="2"/>
                <w:sz w:val="24"/>
                <w:szCs w:val="24"/>
              </w:rPr>
              <w:t>е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муниципальными финансами»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9E17" w14:textId="77777777" w:rsidR="005F5E7B" w:rsidRPr="00947473" w:rsidRDefault="005F5E7B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BAF6" w14:textId="77777777" w:rsidR="005F5E7B" w:rsidRPr="008E4D40" w:rsidRDefault="00436D72" w:rsidP="006D6B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206646,4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4AB4" w14:textId="77777777" w:rsidR="005F5E7B" w:rsidRPr="00FB0A35" w:rsidRDefault="005F5E7B" w:rsidP="000815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0A35">
              <w:rPr>
                <w:spacing w:val="-10"/>
                <w:kern w:val="2"/>
                <w:sz w:val="22"/>
                <w:szCs w:val="22"/>
              </w:rPr>
              <w:t>7896,3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C556" w14:textId="77777777" w:rsidR="005F5E7B" w:rsidRPr="00FB0A35" w:rsidRDefault="005F5E7B" w:rsidP="000815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0A35">
              <w:rPr>
                <w:spacing w:val="-10"/>
                <w:kern w:val="2"/>
                <w:sz w:val="22"/>
                <w:szCs w:val="22"/>
              </w:rPr>
              <w:t>8156,3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6E4C" w14:textId="77777777" w:rsidR="005F5E7B" w:rsidRPr="00FB0A35" w:rsidRDefault="005F5E7B" w:rsidP="000815A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57580,4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55B2" w14:textId="77777777" w:rsidR="005F5E7B" w:rsidRPr="00C836EE" w:rsidRDefault="005F5E7B" w:rsidP="000815AA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11256,8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3958" w14:textId="77777777" w:rsidR="005F5E7B" w:rsidRPr="00C836EE" w:rsidRDefault="005F5E7B" w:rsidP="000815A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13080,9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E132" w14:textId="77777777" w:rsidR="005F5E7B" w:rsidRPr="00C836EE" w:rsidRDefault="00436D72" w:rsidP="000815A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15078,0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4184" w14:textId="77777777" w:rsidR="005F5E7B" w:rsidRPr="00C836EE" w:rsidRDefault="005F5E7B" w:rsidP="000815AA">
            <w:r>
              <w:rPr>
                <w:spacing w:val="-10"/>
                <w:kern w:val="2"/>
                <w:sz w:val="22"/>
                <w:szCs w:val="22"/>
              </w:rPr>
              <w:t>15170,2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0C4B" w14:textId="77777777" w:rsidR="005F5E7B" w:rsidRPr="00C836EE" w:rsidRDefault="005F5E7B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5A96" w14:textId="77777777" w:rsidR="005F5E7B" w:rsidRPr="00C836EE" w:rsidRDefault="005F5E7B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EEF4" w14:textId="77777777" w:rsidR="005F5E7B" w:rsidRPr="00C836EE" w:rsidRDefault="005F5E7B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E4E7" w14:textId="77777777" w:rsidR="005F5E7B" w:rsidRPr="00C836EE" w:rsidRDefault="005F5E7B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38B9" w14:textId="77777777" w:rsidR="005F5E7B" w:rsidRPr="00C836EE" w:rsidRDefault="005F5E7B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</w:tr>
      <w:tr w:rsidR="005F5E7B" w:rsidRPr="008E4D40" w14:paraId="5E3825A3" w14:textId="77777777" w:rsidTr="008E4D40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31F7" w14:textId="77777777" w:rsidR="005F5E7B" w:rsidRPr="00947473" w:rsidRDefault="005F5E7B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B2F6" w14:textId="77777777" w:rsidR="005F5E7B" w:rsidRPr="00947473" w:rsidRDefault="005F5E7B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663B" w14:textId="77777777" w:rsidR="005F5E7B" w:rsidRPr="00947473" w:rsidRDefault="005F5E7B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Орловского района (без учета безвозмездных)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9743" w14:textId="77777777" w:rsidR="005F5E7B" w:rsidRPr="008E4D40" w:rsidRDefault="00436D72" w:rsidP="006D6B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158018,6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B728" w14:textId="77777777" w:rsidR="005F5E7B" w:rsidRPr="00FB0A35" w:rsidRDefault="005F5E7B" w:rsidP="000815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0A35">
              <w:rPr>
                <w:spacing w:val="-10"/>
                <w:kern w:val="2"/>
                <w:sz w:val="22"/>
                <w:szCs w:val="22"/>
              </w:rPr>
              <w:t>7896,3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8739" w14:textId="77777777" w:rsidR="005F5E7B" w:rsidRPr="00FB0A35" w:rsidRDefault="005F5E7B" w:rsidP="000815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0A35">
              <w:rPr>
                <w:spacing w:val="-10"/>
                <w:kern w:val="2"/>
                <w:sz w:val="22"/>
                <w:szCs w:val="22"/>
              </w:rPr>
              <w:t>8156,3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5BC4" w14:textId="77777777" w:rsidR="005F5E7B" w:rsidRPr="00FB0A35" w:rsidRDefault="005F5E7B" w:rsidP="000815A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8952,6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41AD" w14:textId="77777777" w:rsidR="005F5E7B" w:rsidRPr="00C836EE" w:rsidRDefault="005F5E7B" w:rsidP="000815AA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11256,8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4AA8" w14:textId="77777777" w:rsidR="005F5E7B" w:rsidRPr="00C836EE" w:rsidRDefault="005F5E7B" w:rsidP="000815A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13080,9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13CE" w14:textId="77777777" w:rsidR="005F5E7B" w:rsidRPr="00C836EE" w:rsidRDefault="00436D72" w:rsidP="000815A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15078,0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9A95" w14:textId="77777777" w:rsidR="005F5E7B" w:rsidRPr="00C836EE" w:rsidRDefault="005F5E7B" w:rsidP="000815AA">
            <w:r>
              <w:rPr>
                <w:spacing w:val="-10"/>
                <w:kern w:val="2"/>
                <w:sz w:val="22"/>
                <w:szCs w:val="22"/>
              </w:rPr>
              <w:t>15170,2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0A51" w14:textId="77777777" w:rsidR="005F5E7B" w:rsidRPr="00C836EE" w:rsidRDefault="005F5E7B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8423" w14:textId="77777777" w:rsidR="005F5E7B" w:rsidRPr="00C836EE" w:rsidRDefault="005F5E7B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3431" w14:textId="77777777" w:rsidR="005F5E7B" w:rsidRPr="00C836EE" w:rsidRDefault="005F5E7B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10D9" w14:textId="77777777" w:rsidR="005F5E7B" w:rsidRPr="00C836EE" w:rsidRDefault="005F5E7B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0E86" w14:textId="77777777" w:rsidR="005F5E7B" w:rsidRPr="00C836EE" w:rsidRDefault="005F5E7B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</w:tr>
      <w:tr w:rsidR="005A04A3" w:rsidRPr="008E4D40" w14:paraId="1F8DFBEF" w14:textId="77777777" w:rsidTr="008E4D40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BAE7" w14:textId="77777777" w:rsidR="005A04A3" w:rsidRPr="00947473" w:rsidRDefault="005A04A3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FDD9" w14:textId="77777777" w:rsidR="005A04A3" w:rsidRPr="00947473" w:rsidRDefault="005A04A3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1DB7" w14:textId="77777777" w:rsidR="005A04A3" w:rsidRPr="00947473" w:rsidRDefault="005A04A3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14:paraId="5601AB94" w14:textId="77777777" w:rsidR="005A04A3" w:rsidRPr="00947473" w:rsidRDefault="005A04A3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 </w:t>
            </w:r>
            <w:r>
              <w:rPr>
                <w:kern w:val="2"/>
                <w:sz w:val="24"/>
                <w:szCs w:val="24"/>
              </w:rPr>
              <w:t>бюджет Орловского района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2C27" w14:textId="77777777" w:rsidR="005A04A3" w:rsidRPr="008E4D40" w:rsidRDefault="005A04A3" w:rsidP="00E92979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48627,8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906A" w14:textId="77777777" w:rsidR="005A04A3" w:rsidRPr="008E4D40" w:rsidRDefault="005A04A3" w:rsidP="00E92979">
            <w:pPr>
              <w:jc w:val="center"/>
              <w:rPr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E77C" w14:textId="77777777" w:rsidR="005A04A3" w:rsidRPr="008E4D40" w:rsidRDefault="005A04A3" w:rsidP="00E92979">
            <w:pPr>
              <w:jc w:val="center"/>
              <w:rPr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43A2" w14:textId="77777777" w:rsidR="005A04A3" w:rsidRPr="008E4D40" w:rsidRDefault="005A04A3" w:rsidP="00E92979">
            <w:pPr>
              <w:jc w:val="center"/>
              <w:rPr>
                <w:sz w:val="22"/>
                <w:szCs w:val="22"/>
                <w:lang w:val="en-US"/>
              </w:rPr>
            </w:pPr>
            <w:r w:rsidRPr="008E4D40">
              <w:rPr>
                <w:spacing w:val="-10"/>
                <w:kern w:val="2"/>
                <w:sz w:val="22"/>
                <w:szCs w:val="22"/>
                <w:lang w:val="en-US"/>
              </w:rPr>
              <w:t>48627.8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888C" w14:textId="77777777" w:rsidR="005A04A3" w:rsidRPr="005A04A3" w:rsidRDefault="005A04A3" w:rsidP="00E92979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1C7B" w14:textId="77777777" w:rsidR="005A04A3" w:rsidRDefault="005A04A3" w:rsidP="005A04A3">
            <w:pPr>
              <w:jc w:val="center"/>
            </w:pPr>
            <w:r w:rsidRPr="0012476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6850" w14:textId="77777777" w:rsidR="005A04A3" w:rsidRDefault="005A04A3" w:rsidP="005A04A3">
            <w:pPr>
              <w:jc w:val="center"/>
            </w:pPr>
            <w:r w:rsidRPr="0012476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7F6F" w14:textId="77777777" w:rsidR="005A04A3" w:rsidRDefault="005A04A3" w:rsidP="005A04A3">
            <w:pPr>
              <w:jc w:val="center"/>
            </w:pPr>
            <w:r w:rsidRPr="0012476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8BE9" w14:textId="77777777" w:rsidR="005A04A3" w:rsidRDefault="005A04A3" w:rsidP="005A04A3">
            <w:pPr>
              <w:jc w:val="center"/>
            </w:pPr>
            <w:r w:rsidRPr="0012476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212C" w14:textId="77777777" w:rsidR="005A04A3" w:rsidRDefault="005A04A3" w:rsidP="005A04A3">
            <w:pPr>
              <w:jc w:val="center"/>
            </w:pPr>
            <w:r w:rsidRPr="0012476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38F3" w14:textId="77777777" w:rsidR="005A04A3" w:rsidRDefault="005A04A3" w:rsidP="005A04A3">
            <w:pPr>
              <w:jc w:val="center"/>
            </w:pPr>
            <w:r w:rsidRPr="0012476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A350" w14:textId="77777777" w:rsidR="005A04A3" w:rsidRDefault="005A04A3" w:rsidP="005A04A3">
            <w:pPr>
              <w:jc w:val="center"/>
            </w:pPr>
            <w:r w:rsidRPr="0012476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F027" w14:textId="77777777" w:rsidR="005A04A3" w:rsidRDefault="005A04A3" w:rsidP="005A04A3">
            <w:pPr>
              <w:jc w:val="center"/>
            </w:pPr>
            <w:r w:rsidRPr="0012476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</w:tr>
      <w:tr w:rsidR="00ED056F" w:rsidRPr="008E4D40" w14:paraId="1A3BD3A7" w14:textId="77777777" w:rsidTr="008E4D40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CBA7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989E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9BCC" w14:textId="77777777"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B600" w14:textId="77777777"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167C" w14:textId="77777777"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6FE2" w14:textId="77777777"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0CF6" w14:textId="77777777"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2DBB" w14:textId="77777777"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3C37" w14:textId="77777777"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0FA8" w14:textId="77777777"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554F" w14:textId="77777777"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70CC" w14:textId="77777777" w:rsidR="00ED056F" w:rsidRPr="008E4D40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0553" w14:textId="77777777" w:rsidR="00ED056F" w:rsidRPr="008E4D40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F202" w14:textId="77777777" w:rsidR="00ED056F" w:rsidRPr="008E4D40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FAAF" w14:textId="77777777" w:rsidR="00ED056F" w:rsidRPr="008E4D40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021D" w14:textId="77777777" w:rsidR="00ED056F" w:rsidRPr="008E4D40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ED056F" w:rsidRPr="008E4D40" w14:paraId="2105AADB" w14:textId="77777777" w:rsidTr="008E4D40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5B3A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8455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7690" w14:textId="77777777" w:rsidR="00ED056F" w:rsidRPr="00947473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="00ED056F" w:rsidRPr="0094747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494E" w14:textId="77777777"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0AC1" w14:textId="77777777"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6AA7" w14:textId="77777777"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48A8" w14:textId="77777777"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3384" w14:textId="77777777"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2AAB" w14:textId="77777777"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A22F" w14:textId="77777777"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CA86" w14:textId="77777777"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74C8" w14:textId="77777777" w:rsidR="00ED056F" w:rsidRPr="008E4D40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1166" w14:textId="77777777" w:rsidR="00ED056F" w:rsidRPr="008E4D40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2962" w14:textId="77777777" w:rsidR="00ED056F" w:rsidRPr="008E4D40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5857" w14:textId="77777777" w:rsidR="00ED056F" w:rsidRPr="008E4D40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BCE0" w14:textId="77777777" w:rsidR="00ED056F" w:rsidRPr="008E4D40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5A04A3" w:rsidRPr="008E4D40" w14:paraId="2FCBAA73" w14:textId="77777777" w:rsidTr="008E4D40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56FE" w14:textId="77777777" w:rsidR="005A04A3" w:rsidRPr="00947473" w:rsidRDefault="005A04A3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3A65" w14:textId="77777777" w:rsidR="005A04A3" w:rsidRPr="00947473" w:rsidRDefault="005A04A3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12BA" w14:textId="77777777" w:rsidR="005A04A3" w:rsidRPr="00947473" w:rsidRDefault="005A04A3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-областного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41D6" w14:textId="77777777" w:rsidR="005A04A3" w:rsidRPr="008E4D40" w:rsidRDefault="005A04A3" w:rsidP="00E92979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48627,8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8788" w14:textId="77777777" w:rsidR="005A04A3" w:rsidRPr="008E4D40" w:rsidRDefault="005A04A3" w:rsidP="00E92979">
            <w:pPr>
              <w:jc w:val="center"/>
              <w:rPr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4F9D" w14:textId="77777777" w:rsidR="005A04A3" w:rsidRPr="008E4D40" w:rsidRDefault="005A04A3" w:rsidP="00E92979">
            <w:pPr>
              <w:jc w:val="center"/>
              <w:rPr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0064" w14:textId="77777777" w:rsidR="005A04A3" w:rsidRPr="008E4D40" w:rsidRDefault="00047267" w:rsidP="00E9297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48627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 w:rsidR="005A04A3" w:rsidRPr="008E4D40">
              <w:rPr>
                <w:spacing w:val="-10"/>
                <w:kern w:val="2"/>
                <w:sz w:val="22"/>
                <w:szCs w:val="22"/>
                <w:lang w:val="en-US"/>
              </w:rPr>
              <w:t>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EBAB" w14:textId="77777777" w:rsidR="005A04A3" w:rsidRDefault="005A04A3" w:rsidP="005A04A3">
            <w:pPr>
              <w:jc w:val="center"/>
            </w:pPr>
            <w:r w:rsidRPr="00601C7B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FC53" w14:textId="77777777" w:rsidR="005A04A3" w:rsidRDefault="005A04A3" w:rsidP="005A04A3">
            <w:pPr>
              <w:jc w:val="center"/>
            </w:pPr>
            <w:r w:rsidRPr="00601C7B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EA12" w14:textId="77777777" w:rsidR="005A04A3" w:rsidRDefault="005A04A3" w:rsidP="005A04A3">
            <w:pPr>
              <w:jc w:val="center"/>
            </w:pPr>
            <w:r w:rsidRPr="00601C7B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A049" w14:textId="77777777" w:rsidR="005A04A3" w:rsidRDefault="005A04A3" w:rsidP="005A04A3">
            <w:pPr>
              <w:jc w:val="center"/>
            </w:pPr>
            <w:r w:rsidRPr="00601C7B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F227" w14:textId="77777777" w:rsidR="005A04A3" w:rsidRDefault="005A04A3" w:rsidP="005A04A3">
            <w:pPr>
              <w:jc w:val="center"/>
            </w:pPr>
            <w:r w:rsidRPr="00601C7B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8FA5" w14:textId="77777777" w:rsidR="005A04A3" w:rsidRDefault="005A04A3" w:rsidP="005A04A3">
            <w:pPr>
              <w:jc w:val="center"/>
            </w:pPr>
            <w:r w:rsidRPr="00601C7B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7FBD" w14:textId="77777777" w:rsidR="005A04A3" w:rsidRDefault="005A04A3" w:rsidP="005A04A3">
            <w:pPr>
              <w:jc w:val="center"/>
            </w:pPr>
            <w:r w:rsidRPr="00601C7B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447C" w14:textId="77777777" w:rsidR="005A04A3" w:rsidRDefault="005A04A3" w:rsidP="005A04A3">
            <w:pPr>
              <w:jc w:val="center"/>
            </w:pPr>
            <w:r w:rsidRPr="00601C7B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2630" w14:textId="77777777" w:rsidR="005A04A3" w:rsidRDefault="005A04A3" w:rsidP="005A04A3">
            <w:pPr>
              <w:jc w:val="center"/>
            </w:pPr>
            <w:r w:rsidRPr="00601C7B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</w:tr>
      <w:tr w:rsidR="00ED056F" w:rsidRPr="00947473" w14:paraId="6DFA80A9" w14:textId="77777777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BB4B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C0AF5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2342" w14:textId="77777777" w:rsidR="00ED056F" w:rsidRPr="00DF5E96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Pr="00DF5E96">
              <w:rPr>
                <w:kern w:val="2"/>
                <w:sz w:val="24"/>
                <w:szCs w:val="24"/>
              </w:rPr>
              <w:t>бюджет поселений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750A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E736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CFB7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9C29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B454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AF7E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385D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F51E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559E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6072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CB49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6923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57B4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14:paraId="5D78D043" w14:textId="77777777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6BF4B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694C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8CA1" w14:textId="77777777" w:rsidR="00ED056F" w:rsidRPr="00947473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="00ED056F" w:rsidRPr="00947473">
              <w:rPr>
                <w:kern w:val="2"/>
                <w:sz w:val="24"/>
                <w:szCs w:val="24"/>
              </w:rPr>
              <w:t>внебюджет</w:t>
            </w:r>
            <w:r w:rsidR="00ED056F"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14:paraId="7790FEC9" w14:textId="77777777"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606E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15BB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827F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1AA1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59D2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CA422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73D6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59729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BF22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60E2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764D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244B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0D31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14:paraId="254722E5" w14:textId="77777777" w:rsidTr="00695A4D"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94C5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4221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14:paraId="2D17A982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«Долгосрочное финан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совое планирование»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9892" w14:textId="77777777"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09A8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4C2B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FB2B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6986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2FC4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563B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0215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A1CA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AB22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0ECB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5A9D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FCD9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D312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14:paraId="10A36AD6" w14:textId="77777777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7E5D" w14:textId="77777777"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8117" w14:textId="77777777"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17E3" w14:textId="77777777"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Орловского района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32B6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4263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BABC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B85C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50C7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B458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4379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58F1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E32E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1615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EA37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F781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DA32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14:paraId="3D3B6C31" w14:textId="77777777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64FD5" w14:textId="77777777"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9224" w14:textId="77777777"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6144" w14:textId="77777777" w:rsidR="00DF5E96" w:rsidRPr="00947473" w:rsidRDefault="00DF5E96" w:rsidP="001F2EA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безвозмездные поступления в </w:t>
            </w:r>
            <w:r>
              <w:rPr>
                <w:kern w:val="2"/>
                <w:sz w:val="24"/>
                <w:szCs w:val="24"/>
              </w:rPr>
              <w:t>бюджет Орловского района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6704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CBADA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1217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CE7A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FB28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0965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35B1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A483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0DED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4338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9A95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F46E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29E8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14:paraId="34D141E4" w14:textId="77777777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27582" w14:textId="77777777"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0AB" w14:textId="77777777"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2529" w14:textId="77777777"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653D" w14:textId="77777777" w:rsidR="00DF5E96" w:rsidRPr="00947473" w:rsidRDefault="00DF5E96" w:rsidP="007F43E6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E313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2AF1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2DA1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374E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7F8F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4AB9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5068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7E46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0AC3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B1B0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4E0E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53DE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DF5E96" w:rsidRPr="00947473" w14:paraId="24BF50E9" w14:textId="77777777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9A44A" w14:textId="77777777"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8A44" w14:textId="77777777"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354F" w14:textId="77777777"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Pr="0094747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F309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8A38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5A09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0759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D9BD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23F7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A1C1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6006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AA35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9FE7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22EE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DF46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5FF6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14:paraId="61E7EDC7" w14:textId="77777777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CDE3" w14:textId="77777777"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7619" w14:textId="77777777"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87DB" w14:textId="77777777"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-областного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B02E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A377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BC09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7AC3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6E57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0833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6B77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6D06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733E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F939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E889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87BF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51CD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14:paraId="2381AC6F" w14:textId="77777777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D000" w14:textId="77777777"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4846" w14:textId="77777777"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68B8" w14:textId="77777777" w:rsidR="00DF5E96" w:rsidRPr="00DF5E96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Pr="00DF5E96">
              <w:rPr>
                <w:kern w:val="2"/>
                <w:sz w:val="24"/>
                <w:szCs w:val="24"/>
              </w:rPr>
              <w:t>бюджет поселений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12AA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E9F7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52EB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BEF6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C90B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977E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9737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D5AC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0645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5649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2AD3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C7AE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2EC3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14:paraId="08FA3BB1" w14:textId="77777777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DDA4" w14:textId="77777777" w:rsidR="00ED056F" w:rsidRPr="00947473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A2B6" w14:textId="77777777" w:rsidR="00ED056F" w:rsidRPr="00947473" w:rsidRDefault="00ED056F" w:rsidP="007F43E6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FA8F" w14:textId="77777777" w:rsidR="00ED056F" w:rsidRPr="00947473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внебюджет</w:t>
            </w:r>
            <w:r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14:paraId="4EE9FCA4" w14:textId="77777777" w:rsidR="00ED056F" w:rsidRPr="00947473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FE5E" w14:textId="77777777" w:rsidR="00ED056F" w:rsidRPr="00947473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0702" w14:textId="77777777" w:rsidR="00ED056F" w:rsidRPr="00947473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ADAB" w14:textId="77777777" w:rsidR="00ED056F" w:rsidRPr="00947473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6B8A" w14:textId="77777777" w:rsidR="00ED056F" w:rsidRPr="00947473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4EB2" w14:textId="77777777" w:rsidR="00ED056F" w:rsidRPr="00947473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DA08" w14:textId="77777777" w:rsidR="00ED056F" w:rsidRPr="00947473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36CE" w14:textId="77777777" w:rsidR="00ED056F" w:rsidRPr="00947473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44C4" w14:textId="77777777" w:rsidR="00ED056F" w:rsidRPr="00947473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FB6D" w14:textId="77777777" w:rsidR="00ED056F" w:rsidRPr="00947473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77E9" w14:textId="77777777" w:rsidR="00ED056F" w:rsidRPr="00947473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1477" w14:textId="77777777" w:rsidR="00ED056F" w:rsidRPr="00947473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E596" w14:textId="77777777" w:rsidR="00ED056F" w:rsidRPr="00947473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627E" w14:textId="77777777" w:rsidR="00ED056F" w:rsidRPr="00947473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F5E7B" w:rsidRPr="00947473" w14:paraId="31C33D94" w14:textId="77777777" w:rsidTr="00695A4D"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A675" w14:textId="77777777" w:rsidR="005F5E7B" w:rsidRPr="00947473" w:rsidRDefault="005F5E7B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8FFA" w14:textId="77777777" w:rsidR="005F5E7B" w:rsidRPr="00947473" w:rsidRDefault="005F5E7B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14:paraId="0D362984" w14:textId="77777777" w:rsidR="005F5E7B" w:rsidRPr="00947473" w:rsidRDefault="005F5E7B" w:rsidP="007F43E6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«Нормативно-методи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ческое, информационное обеспечение и организа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ция бюджетного процесса»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6034" w14:textId="77777777" w:rsidR="005F5E7B" w:rsidRPr="00947473" w:rsidRDefault="005F5E7B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8E05" w14:textId="77777777" w:rsidR="005F5E7B" w:rsidRPr="008E4D40" w:rsidRDefault="00436D72" w:rsidP="000815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158018,6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3BA4" w14:textId="77777777" w:rsidR="005F5E7B" w:rsidRPr="00FB0A35" w:rsidRDefault="005F5E7B" w:rsidP="000815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0A35">
              <w:rPr>
                <w:spacing w:val="-10"/>
                <w:kern w:val="2"/>
                <w:sz w:val="22"/>
                <w:szCs w:val="22"/>
              </w:rPr>
              <w:t>7896,3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FD03" w14:textId="77777777" w:rsidR="005F5E7B" w:rsidRPr="00FB0A35" w:rsidRDefault="005F5E7B" w:rsidP="000815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0A35">
              <w:rPr>
                <w:spacing w:val="-10"/>
                <w:kern w:val="2"/>
                <w:sz w:val="22"/>
                <w:szCs w:val="22"/>
              </w:rPr>
              <w:t>8156,3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2E71" w14:textId="77777777" w:rsidR="005F5E7B" w:rsidRPr="00FB0A35" w:rsidRDefault="005F5E7B" w:rsidP="000815A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8952,6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4A10" w14:textId="77777777" w:rsidR="005F5E7B" w:rsidRPr="00C836EE" w:rsidRDefault="005F5E7B" w:rsidP="000815AA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11256,8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3DAD" w14:textId="77777777" w:rsidR="005F5E7B" w:rsidRPr="00C836EE" w:rsidRDefault="005F5E7B" w:rsidP="000815A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13080,9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E4F9" w14:textId="77777777" w:rsidR="005F5E7B" w:rsidRPr="00C836EE" w:rsidRDefault="00436D72" w:rsidP="000815A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15078,0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F719" w14:textId="77777777" w:rsidR="005F5E7B" w:rsidRPr="00C836EE" w:rsidRDefault="005F5E7B" w:rsidP="000815AA">
            <w:r>
              <w:rPr>
                <w:spacing w:val="-10"/>
                <w:kern w:val="2"/>
                <w:sz w:val="22"/>
                <w:szCs w:val="22"/>
              </w:rPr>
              <w:t>15170,2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87B3" w14:textId="77777777" w:rsidR="005F5E7B" w:rsidRPr="00C836EE" w:rsidRDefault="005F5E7B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9D31" w14:textId="77777777" w:rsidR="005F5E7B" w:rsidRPr="00C836EE" w:rsidRDefault="005F5E7B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3F5D" w14:textId="77777777" w:rsidR="005F5E7B" w:rsidRPr="00C836EE" w:rsidRDefault="005F5E7B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8F1A" w14:textId="77777777" w:rsidR="005F5E7B" w:rsidRPr="00C836EE" w:rsidRDefault="005F5E7B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BAC1" w14:textId="77777777" w:rsidR="005F5E7B" w:rsidRPr="00C836EE" w:rsidRDefault="005F5E7B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</w:tr>
      <w:tr w:rsidR="005F5E7B" w:rsidRPr="00947473" w14:paraId="0410A95F" w14:textId="77777777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2AD6" w14:textId="77777777" w:rsidR="005F5E7B" w:rsidRPr="00947473" w:rsidRDefault="005F5E7B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25F0" w14:textId="77777777" w:rsidR="005F5E7B" w:rsidRPr="00947473" w:rsidRDefault="005F5E7B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4BFE" w14:textId="77777777" w:rsidR="005F5E7B" w:rsidRPr="00947473" w:rsidRDefault="005F5E7B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Орловского района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2704" w14:textId="77777777" w:rsidR="005F5E7B" w:rsidRPr="008E4D40" w:rsidRDefault="00436D72" w:rsidP="000815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158018,6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92D5" w14:textId="77777777" w:rsidR="005F5E7B" w:rsidRPr="00FB0A35" w:rsidRDefault="005F5E7B" w:rsidP="000815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0A35">
              <w:rPr>
                <w:spacing w:val="-10"/>
                <w:kern w:val="2"/>
                <w:sz w:val="22"/>
                <w:szCs w:val="22"/>
              </w:rPr>
              <w:t>7896,3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8A8B5" w14:textId="77777777" w:rsidR="005F5E7B" w:rsidRPr="00FB0A35" w:rsidRDefault="005F5E7B" w:rsidP="000815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0A35">
              <w:rPr>
                <w:spacing w:val="-10"/>
                <w:kern w:val="2"/>
                <w:sz w:val="22"/>
                <w:szCs w:val="22"/>
              </w:rPr>
              <w:t>8156,3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EB7E" w14:textId="77777777" w:rsidR="005F5E7B" w:rsidRPr="00FB0A35" w:rsidRDefault="005F5E7B" w:rsidP="000815A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8952,6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FC0B" w14:textId="77777777" w:rsidR="005F5E7B" w:rsidRPr="00C836EE" w:rsidRDefault="005F5E7B" w:rsidP="000815AA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11256,8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FF79" w14:textId="77777777" w:rsidR="005F5E7B" w:rsidRPr="00C836EE" w:rsidRDefault="005F5E7B" w:rsidP="000815A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13080,9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97C0" w14:textId="77777777" w:rsidR="005F5E7B" w:rsidRPr="00C836EE" w:rsidRDefault="00436D72" w:rsidP="000815A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15078,0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95F1" w14:textId="77777777" w:rsidR="005F5E7B" w:rsidRPr="00C836EE" w:rsidRDefault="005F5E7B" w:rsidP="000815AA">
            <w:r>
              <w:rPr>
                <w:spacing w:val="-10"/>
                <w:kern w:val="2"/>
                <w:sz w:val="22"/>
                <w:szCs w:val="22"/>
              </w:rPr>
              <w:t>15170,2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F554" w14:textId="77777777" w:rsidR="005F5E7B" w:rsidRPr="00C836EE" w:rsidRDefault="005F5E7B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4286" w14:textId="77777777" w:rsidR="005F5E7B" w:rsidRPr="00C836EE" w:rsidRDefault="005F5E7B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F28F" w14:textId="77777777" w:rsidR="005F5E7B" w:rsidRPr="00C836EE" w:rsidRDefault="005F5E7B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36A9" w14:textId="77777777" w:rsidR="005F5E7B" w:rsidRPr="00C836EE" w:rsidRDefault="005F5E7B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BBA6" w14:textId="77777777" w:rsidR="005F5E7B" w:rsidRPr="00C836EE" w:rsidRDefault="005F5E7B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</w:tr>
      <w:tr w:rsidR="00DF5E96" w:rsidRPr="00947473" w14:paraId="5889E565" w14:textId="77777777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61BB" w14:textId="77777777"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E99A" w14:textId="77777777"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61EF" w14:textId="77777777" w:rsidR="00DF5E96" w:rsidRPr="00947473" w:rsidRDefault="00DF5E96" w:rsidP="001F2EA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безвозмездные поступления в </w:t>
            </w:r>
            <w:r>
              <w:rPr>
                <w:kern w:val="2"/>
                <w:sz w:val="24"/>
                <w:szCs w:val="24"/>
              </w:rPr>
              <w:t>бюджет Орловского района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CF02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80FB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DD52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7F36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0E17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492B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D508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68A7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92DA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9A46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4A8C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8B8B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0D32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14:paraId="402C6072" w14:textId="77777777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304E" w14:textId="77777777"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E74B" w14:textId="77777777"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029B" w14:textId="77777777"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F6C3" w14:textId="77777777" w:rsidR="00DF5E96" w:rsidRPr="00947473" w:rsidRDefault="00DF5E96" w:rsidP="00ED056F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5374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8752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2A22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2FEB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34D9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2094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ACFF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ADAA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5CDB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E80C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C776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CF10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DF5E96" w:rsidRPr="00947473" w14:paraId="3BE684E7" w14:textId="77777777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C1C5" w14:textId="77777777"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5991" w14:textId="77777777"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CF98" w14:textId="77777777"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Pr="0094747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B6DF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7780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1A46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F925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FB40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94ED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174C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983A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A5D6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E87E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1D3E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838D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A29F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14:paraId="1EB26E0E" w14:textId="77777777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57547" w14:textId="77777777"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D2B9" w14:textId="77777777"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EA50" w14:textId="77777777"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-областного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B025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2DF2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60BA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81CE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AB8D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39C2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92EE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8AED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9777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8354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F1D9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04DA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CBC6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14:paraId="6B896FD3" w14:textId="77777777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4E421" w14:textId="77777777"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A60D" w14:textId="77777777"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EEF5" w14:textId="77777777" w:rsidR="00DF5E96" w:rsidRPr="00DF5E96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Pr="00DF5E96">
              <w:rPr>
                <w:kern w:val="2"/>
                <w:sz w:val="24"/>
                <w:szCs w:val="24"/>
              </w:rPr>
              <w:t>бюджет поселений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E341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FB92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EA67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4D81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30C4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C66A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AA0B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6A86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5A57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9645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A6A9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9A2D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A90E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14:paraId="245394E7" w14:textId="77777777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E7AB" w14:textId="77777777"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41E5" w14:textId="77777777"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BF90" w14:textId="77777777" w:rsidR="00DF5E96" w:rsidRPr="00947473" w:rsidRDefault="00DF5E96" w:rsidP="00DF5E9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внебюджет</w:t>
            </w:r>
            <w:r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14:paraId="1140DB32" w14:textId="77777777" w:rsidR="00DF5E96" w:rsidRPr="00947473" w:rsidRDefault="00DF5E96" w:rsidP="00DF5E9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C584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FCD8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C489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8A5F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26BE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24C2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093B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05B6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D276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CD4F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44BD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D5DD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328A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14:paraId="0456265D" w14:textId="77777777" w:rsidTr="00695A4D"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214F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A0CD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14:paraId="4B6BAECA" w14:textId="77777777" w:rsidR="00DF5E96" w:rsidRPr="00947473" w:rsidRDefault="00DF5E96" w:rsidP="002B0A49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2B0A49">
              <w:rPr>
                <w:bCs/>
                <w:kern w:val="2"/>
                <w:sz w:val="24"/>
                <w:szCs w:val="24"/>
              </w:rPr>
              <w:t>Управление муниципальным долгом Орловского района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5ECF" w14:textId="77777777"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2CD3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7DC9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477C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341D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3518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BD87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956D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91E9C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205C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5384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F6F3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95D4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BFC8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14:paraId="337D77DB" w14:textId="77777777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A74EE" w14:textId="77777777"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C2AD" w14:textId="77777777"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3633" w14:textId="77777777"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Орловского района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03B6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5E5F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22BB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0699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EAEE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9403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11FA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8A53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5836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E316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AA2B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1208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91A7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14:paraId="62A66670" w14:textId="77777777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BCB45" w14:textId="77777777"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178C" w14:textId="77777777"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048A" w14:textId="77777777" w:rsidR="00DF5E96" w:rsidRPr="00947473" w:rsidRDefault="00DF5E96" w:rsidP="001F2EA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безвозмездные поступления в </w:t>
            </w:r>
            <w:r>
              <w:rPr>
                <w:kern w:val="2"/>
                <w:sz w:val="24"/>
                <w:szCs w:val="24"/>
              </w:rPr>
              <w:t>бюджет Орловского района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0231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E68C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4D0B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8414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A804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7680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C631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40C2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2F29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2C30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DD51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48E3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0BD8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14:paraId="521B80EA" w14:textId="77777777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B207" w14:textId="77777777"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7A21" w14:textId="77777777"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17B0" w14:textId="77777777"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96A4B" w14:textId="77777777" w:rsidR="00DF5E96" w:rsidRPr="00947473" w:rsidRDefault="00DF5E96" w:rsidP="00ED056F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914B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D71D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70D0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D061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D39C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CE41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7180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05D4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770C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E9D1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C454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9658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DF5E96" w:rsidRPr="00947473" w14:paraId="6867C1DC" w14:textId="77777777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D6DC6" w14:textId="77777777"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F375" w14:textId="77777777"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C7FD" w14:textId="77777777"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Pr="0094747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511C0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A83F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6D40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0D8A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2014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7AE6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CF61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7F99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F5BC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0F61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CD29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7E54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2D97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14:paraId="025C1FD8" w14:textId="77777777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041D" w14:textId="77777777"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BBBA7" w14:textId="77777777"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DDE5" w14:textId="77777777"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-областного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6711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DEF3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0026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6CA0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0027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C3B0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29E1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68A3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357E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FB6A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E6C6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2EE4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CF80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14:paraId="7FFFBE6E" w14:textId="77777777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59BE" w14:textId="77777777"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59150" w14:textId="77777777"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78E3" w14:textId="77777777" w:rsidR="00DF5E96" w:rsidRPr="00DF5E96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Pr="00DF5E96">
              <w:rPr>
                <w:kern w:val="2"/>
                <w:sz w:val="24"/>
                <w:szCs w:val="24"/>
              </w:rPr>
              <w:t>бюджет поселений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7999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DA52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394F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440B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4A9D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4EB7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889E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C97A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0A04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F3E0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A99A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2886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83A2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14:paraId="25BF15AD" w14:textId="77777777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8769" w14:textId="77777777"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8DF3" w14:textId="77777777"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9611" w14:textId="77777777" w:rsidR="00DF5E96" w:rsidRPr="00947473" w:rsidRDefault="00DF5E96" w:rsidP="00DF5E9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внебюджет</w:t>
            </w:r>
            <w:r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14:paraId="2FBFEE82" w14:textId="77777777" w:rsidR="00DF5E96" w:rsidRPr="00947473" w:rsidRDefault="00DF5E96" w:rsidP="00DF5E9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AD04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70B6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AC25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B97E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0BE4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D9A2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F158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B77A" w14:textId="77777777"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9C7C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20BC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7E0C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8393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89EC" w14:textId="77777777"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14:paraId="3D89B96E" w14:textId="77777777" w:rsidTr="00695A4D"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59E7" w14:textId="77777777" w:rsidR="00DF5E96" w:rsidRPr="00947473" w:rsidRDefault="002B0A49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DF5E96" w:rsidRPr="0094747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B468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Подпрограмма «Содействие повыше</w:t>
            </w:r>
            <w:r w:rsidRPr="00947473">
              <w:rPr>
                <w:kern w:val="2"/>
                <w:sz w:val="24"/>
                <w:szCs w:val="24"/>
              </w:rPr>
              <w:softHyphen/>
              <w:t>нию качества управле</w:t>
            </w:r>
            <w:r w:rsidRPr="00947473">
              <w:rPr>
                <w:kern w:val="2"/>
                <w:sz w:val="24"/>
                <w:szCs w:val="24"/>
              </w:rPr>
              <w:softHyphen/>
              <w:t>ния муниципальными финансами»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CA2F" w14:textId="77777777"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1CBB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F97D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1C29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0C03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B4FE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4F50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7E23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E8E5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6D69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3548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C05B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3B8C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578F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14:paraId="05B47007" w14:textId="77777777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7871" w14:textId="77777777"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6BD4" w14:textId="77777777"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899F" w14:textId="77777777"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Орловского района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57ED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FDA8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F8B7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407F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34EF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84C7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7281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78C8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7A27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20C7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60BE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0275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2D80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14:paraId="7517E25D" w14:textId="77777777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7EED" w14:textId="77777777"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47C1" w14:textId="77777777"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821E" w14:textId="77777777" w:rsidR="00DF5E96" w:rsidRPr="00947473" w:rsidRDefault="00DF5E96" w:rsidP="001F2EA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безвозмездные поступления в </w:t>
            </w:r>
            <w:r>
              <w:rPr>
                <w:kern w:val="2"/>
                <w:sz w:val="24"/>
                <w:szCs w:val="24"/>
              </w:rPr>
              <w:t>бюджет Орловского района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8BEB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9A1A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A84A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1EB7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0175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E170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49F3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3B4F6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185B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56D7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52A4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43EE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E018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14:paraId="720DD8A1" w14:textId="77777777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0E56" w14:textId="77777777"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6B928" w14:textId="77777777"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0B0C" w14:textId="77777777"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AB32" w14:textId="77777777" w:rsidR="00DF5E96" w:rsidRPr="00947473" w:rsidRDefault="00DF5E96" w:rsidP="007F43E6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5CDA" w14:textId="77777777" w:rsidR="00DF5E96" w:rsidRPr="00947473" w:rsidRDefault="00DF5E96" w:rsidP="007F43E6"/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002B" w14:textId="77777777" w:rsidR="00DF5E96" w:rsidRPr="00947473" w:rsidRDefault="00DF5E96" w:rsidP="007F43E6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5DD2" w14:textId="77777777" w:rsidR="00DF5E96" w:rsidRPr="00947473" w:rsidRDefault="00DF5E96" w:rsidP="007F43E6"/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FFDB" w14:textId="77777777" w:rsidR="00DF5E96" w:rsidRPr="00947473" w:rsidRDefault="00DF5E96" w:rsidP="007F43E6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41BD" w14:textId="77777777" w:rsidR="00DF5E96" w:rsidRPr="00947473" w:rsidRDefault="00DF5E96" w:rsidP="007F43E6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A696" w14:textId="77777777" w:rsidR="00DF5E96" w:rsidRPr="00947473" w:rsidRDefault="00DF5E96" w:rsidP="007F43E6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8170" w14:textId="77777777" w:rsidR="00DF5E96" w:rsidRPr="00947473" w:rsidRDefault="00DF5E96" w:rsidP="007F43E6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8153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2C9C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463F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B62D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CDA4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DF5E96" w:rsidRPr="00947473" w14:paraId="5D10A3A4" w14:textId="77777777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C8057" w14:textId="77777777"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5A27" w14:textId="77777777"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6E1E" w14:textId="77777777"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Pr="0094747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80F0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63C2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EAF6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9EFB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E530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52C1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9AAA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62F8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9DA2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2C04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58F7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C875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0A57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14:paraId="39A276EB" w14:textId="77777777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A41E" w14:textId="77777777"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EF0F" w14:textId="77777777"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FC52" w14:textId="77777777"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-областного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C8F4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1986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FE34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C02C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2311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F6CE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F615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54C7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2544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8CC7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776C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4EDC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4C07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14:paraId="7C80D939" w14:textId="77777777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8EF10" w14:textId="77777777"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FC8C" w14:textId="77777777"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687F" w14:textId="77777777" w:rsidR="00DF5E96" w:rsidRPr="00DF5E96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Pr="00DF5E96">
              <w:rPr>
                <w:kern w:val="2"/>
                <w:sz w:val="24"/>
                <w:szCs w:val="24"/>
              </w:rPr>
              <w:t>бюджет поселений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7740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A50C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A330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3C82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196D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280B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DF60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3440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54F0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654A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8326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3CA5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A58E3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14:paraId="19C75504" w14:textId="77777777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A5AF6" w14:textId="77777777"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87ED" w14:textId="77777777"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72FA" w14:textId="77777777" w:rsidR="00DF5E96" w:rsidRPr="00947473" w:rsidRDefault="00DF5E96" w:rsidP="00DF5E9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внебюджет</w:t>
            </w:r>
            <w:r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14:paraId="4D46BF9B" w14:textId="77777777" w:rsidR="00DF5E96" w:rsidRPr="00947473" w:rsidRDefault="00DF5E96" w:rsidP="00DF5E9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6E88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2D5A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9649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3806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1F49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1CF2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3932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FF5D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8892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378E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3FB8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3683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9E9B4" w14:textId="77777777"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A04A3" w:rsidRPr="00947473" w14:paraId="12751341" w14:textId="77777777" w:rsidTr="00695A4D"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3DE4" w14:textId="77777777" w:rsidR="005A04A3" w:rsidRPr="00947473" w:rsidRDefault="005A04A3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Pr="0094747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1996" w14:textId="77777777" w:rsidR="005A04A3" w:rsidRPr="00947473" w:rsidRDefault="005A04A3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Подпрограмма «Поддержание устойчи</w:t>
            </w:r>
            <w:r w:rsidRPr="00947473">
              <w:rPr>
                <w:kern w:val="2"/>
                <w:sz w:val="24"/>
                <w:szCs w:val="24"/>
              </w:rPr>
              <w:softHyphen/>
              <w:t>вого исполнения местных бюджетов»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6D73" w14:textId="77777777" w:rsidR="005A04A3" w:rsidRPr="00947473" w:rsidRDefault="005A04A3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CC6F" w14:textId="77777777" w:rsidR="005A04A3" w:rsidRPr="008E4D40" w:rsidRDefault="007B652C" w:rsidP="00E92979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48627,8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C1AC" w14:textId="77777777" w:rsidR="005A04A3" w:rsidRPr="008E4D40" w:rsidRDefault="005A04A3" w:rsidP="00E92979">
            <w:pPr>
              <w:jc w:val="center"/>
              <w:rPr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CD5C" w14:textId="77777777" w:rsidR="005A04A3" w:rsidRPr="008E4D40" w:rsidRDefault="005A04A3" w:rsidP="00E92979">
            <w:pPr>
              <w:jc w:val="center"/>
              <w:rPr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0F39" w14:textId="77777777" w:rsidR="005A04A3" w:rsidRPr="008E4D40" w:rsidRDefault="005A04A3" w:rsidP="00E92979">
            <w:pPr>
              <w:jc w:val="center"/>
              <w:rPr>
                <w:sz w:val="22"/>
                <w:szCs w:val="22"/>
                <w:lang w:val="en-US"/>
              </w:rPr>
            </w:pPr>
            <w:r w:rsidRPr="008E4D40">
              <w:rPr>
                <w:spacing w:val="-10"/>
                <w:kern w:val="2"/>
                <w:sz w:val="22"/>
                <w:szCs w:val="22"/>
                <w:lang w:val="en-US"/>
              </w:rPr>
              <w:t>48627.8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DE84" w14:textId="77777777" w:rsidR="005A04A3" w:rsidRPr="008E4D40" w:rsidRDefault="005A04A3" w:rsidP="00E9297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3B81" w14:textId="77777777" w:rsidR="005A04A3" w:rsidRDefault="005A04A3" w:rsidP="005A04A3">
            <w:pPr>
              <w:jc w:val="center"/>
            </w:pPr>
            <w:r w:rsidRPr="00135CC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9DA1" w14:textId="77777777" w:rsidR="005A04A3" w:rsidRDefault="005A04A3" w:rsidP="005A04A3">
            <w:pPr>
              <w:jc w:val="center"/>
            </w:pPr>
            <w:r w:rsidRPr="00135CC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F430" w14:textId="77777777" w:rsidR="005A04A3" w:rsidRDefault="005A04A3" w:rsidP="005A04A3">
            <w:pPr>
              <w:jc w:val="center"/>
            </w:pPr>
            <w:r w:rsidRPr="00135CC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D951" w14:textId="77777777" w:rsidR="005A04A3" w:rsidRDefault="005A04A3" w:rsidP="005A04A3">
            <w:pPr>
              <w:jc w:val="center"/>
            </w:pPr>
            <w:r w:rsidRPr="00135CC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9FEA" w14:textId="77777777" w:rsidR="005A04A3" w:rsidRDefault="005A04A3" w:rsidP="005A04A3">
            <w:pPr>
              <w:jc w:val="center"/>
            </w:pPr>
            <w:r w:rsidRPr="00135CC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A349" w14:textId="77777777" w:rsidR="005A04A3" w:rsidRDefault="005A04A3" w:rsidP="005A04A3">
            <w:pPr>
              <w:jc w:val="center"/>
            </w:pPr>
            <w:r w:rsidRPr="00135CC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E1BE" w14:textId="77777777" w:rsidR="005A04A3" w:rsidRDefault="005A04A3" w:rsidP="005A04A3">
            <w:pPr>
              <w:jc w:val="center"/>
            </w:pPr>
            <w:r w:rsidRPr="00135CC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EEAD" w14:textId="77777777" w:rsidR="005A04A3" w:rsidRDefault="005A04A3" w:rsidP="005A04A3">
            <w:pPr>
              <w:jc w:val="center"/>
            </w:pPr>
            <w:r w:rsidRPr="00135CC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</w:tr>
      <w:tr w:rsidR="00DE3A6C" w:rsidRPr="00947473" w14:paraId="0227DBAE" w14:textId="77777777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6521" w14:textId="77777777" w:rsidR="00DE3A6C" w:rsidRPr="00947473" w:rsidRDefault="00DE3A6C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6586" w14:textId="77777777" w:rsidR="00DE3A6C" w:rsidRPr="00947473" w:rsidRDefault="00DE3A6C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AAE8" w14:textId="77777777" w:rsidR="00DE3A6C" w:rsidRPr="00947473" w:rsidRDefault="00C43550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6F54" w14:textId="77777777" w:rsidR="00DE3A6C" w:rsidRPr="00947473" w:rsidRDefault="00DE3A6C" w:rsidP="00270B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DCD5" w14:textId="77777777" w:rsidR="00DE3A6C" w:rsidRPr="00947473" w:rsidRDefault="00DE3A6C" w:rsidP="00270B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9FD6" w14:textId="77777777" w:rsidR="00DE3A6C" w:rsidRPr="00947473" w:rsidRDefault="00DE3A6C" w:rsidP="00270B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A105" w14:textId="77777777" w:rsidR="00DE3A6C" w:rsidRPr="00947473" w:rsidRDefault="00DE3A6C" w:rsidP="00270B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1336" w14:textId="77777777" w:rsidR="00DE3A6C" w:rsidRPr="00947473" w:rsidRDefault="00DE3A6C" w:rsidP="00270B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C2A7" w14:textId="77777777" w:rsidR="00DE3A6C" w:rsidRPr="00947473" w:rsidRDefault="00DE3A6C" w:rsidP="00270B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57CE" w14:textId="77777777" w:rsidR="00DE3A6C" w:rsidRPr="00947473" w:rsidRDefault="00DE3A6C" w:rsidP="00270B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838F" w14:textId="77777777" w:rsidR="00DE3A6C" w:rsidRPr="00947473" w:rsidRDefault="00DE3A6C" w:rsidP="00270B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B307" w14:textId="77777777" w:rsidR="00DE3A6C" w:rsidRPr="00947473" w:rsidRDefault="00DE3A6C" w:rsidP="00270B9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0895" w14:textId="77777777" w:rsidR="00DE3A6C" w:rsidRPr="00947473" w:rsidRDefault="00DE3A6C" w:rsidP="00270B9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16CB" w14:textId="77777777" w:rsidR="00DE3A6C" w:rsidRPr="00947473" w:rsidRDefault="00DE3A6C" w:rsidP="00270B9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3B57" w14:textId="77777777" w:rsidR="00DE3A6C" w:rsidRPr="00947473" w:rsidRDefault="00DE3A6C" w:rsidP="00270B9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7163" w14:textId="77777777" w:rsidR="00DE3A6C" w:rsidRPr="00947473" w:rsidRDefault="00DE3A6C" w:rsidP="00270B9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A04A3" w:rsidRPr="00947473" w14:paraId="282488ED" w14:textId="77777777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3474D" w14:textId="77777777" w:rsidR="005A04A3" w:rsidRPr="00947473" w:rsidRDefault="005A04A3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32B71" w14:textId="77777777" w:rsidR="005A04A3" w:rsidRPr="00947473" w:rsidRDefault="005A04A3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700E" w14:textId="77777777" w:rsidR="005A04A3" w:rsidRPr="00947473" w:rsidRDefault="005A04A3" w:rsidP="001F2EA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безвозмездные поступления в </w:t>
            </w:r>
            <w:r>
              <w:rPr>
                <w:kern w:val="2"/>
                <w:sz w:val="24"/>
                <w:szCs w:val="24"/>
              </w:rPr>
              <w:t>бюджет Орловского района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B967" w14:textId="77777777" w:rsidR="005A04A3" w:rsidRPr="008E4D40" w:rsidRDefault="007B652C" w:rsidP="00E92979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48627,8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890B" w14:textId="77777777" w:rsidR="005A04A3" w:rsidRPr="008E4D40" w:rsidRDefault="005A04A3" w:rsidP="00E92979">
            <w:pPr>
              <w:jc w:val="center"/>
              <w:rPr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6907" w14:textId="77777777" w:rsidR="005A04A3" w:rsidRPr="008E4D40" w:rsidRDefault="005A04A3" w:rsidP="00E92979">
            <w:pPr>
              <w:jc w:val="center"/>
              <w:rPr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F919" w14:textId="77777777" w:rsidR="005A04A3" w:rsidRPr="008E4D40" w:rsidRDefault="005A04A3" w:rsidP="00E92979">
            <w:pPr>
              <w:jc w:val="center"/>
              <w:rPr>
                <w:sz w:val="22"/>
                <w:szCs w:val="22"/>
                <w:lang w:val="en-US"/>
              </w:rPr>
            </w:pPr>
            <w:r w:rsidRPr="008E4D40">
              <w:rPr>
                <w:spacing w:val="-10"/>
                <w:kern w:val="2"/>
                <w:sz w:val="22"/>
                <w:szCs w:val="22"/>
                <w:lang w:val="en-US"/>
              </w:rPr>
              <w:t>48627.8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1FD4" w14:textId="77777777" w:rsidR="005A04A3" w:rsidRDefault="005A04A3" w:rsidP="005A04A3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E980" w14:textId="77777777" w:rsidR="005A04A3" w:rsidRDefault="005A04A3" w:rsidP="005A04A3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930A" w14:textId="77777777" w:rsidR="005A04A3" w:rsidRDefault="005A04A3" w:rsidP="005A04A3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C1AB" w14:textId="77777777" w:rsidR="005A04A3" w:rsidRDefault="005A04A3" w:rsidP="005A04A3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B190" w14:textId="77777777" w:rsidR="005A04A3" w:rsidRDefault="005A04A3" w:rsidP="005A04A3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9F46" w14:textId="77777777" w:rsidR="005A04A3" w:rsidRDefault="005A04A3" w:rsidP="005A04A3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48F2" w14:textId="77777777" w:rsidR="005A04A3" w:rsidRDefault="005A04A3" w:rsidP="005A04A3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6A52" w14:textId="77777777" w:rsidR="005A04A3" w:rsidRDefault="005A04A3" w:rsidP="005A04A3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8FC0" w14:textId="77777777" w:rsidR="005A04A3" w:rsidRDefault="005A04A3" w:rsidP="005A04A3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</w:tr>
      <w:tr w:rsidR="00DF5E96" w:rsidRPr="00947473" w14:paraId="2561AD5B" w14:textId="77777777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AD36" w14:textId="77777777"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C48A" w14:textId="77777777"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A664" w14:textId="77777777"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3661" w14:textId="77777777" w:rsidR="00DF5E96" w:rsidRPr="00947473" w:rsidRDefault="00DF5E96" w:rsidP="007F43E6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D804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F4CF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7D7E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31E1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35D1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6BCA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0E8E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4630" w14:textId="77777777"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68CB" w14:textId="77777777"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06EA" w14:textId="77777777"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30AE" w14:textId="77777777"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2574" w14:textId="77777777"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F5E96" w:rsidRPr="00947473" w14:paraId="7CA3C4F2" w14:textId="77777777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4A36" w14:textId="77777777"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FBE66" w14:textId="77777777"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4584" w14:textId="77777777"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Pr="0094747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B976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BBE8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9D87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33C3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9315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88544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461D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9A28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BF47" w14:textId="77777777"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0352" w14:textId="77777777"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5CCB" w14:textId="77777777"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C931" w14:textId="77777777"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1093" w14:textId="77777777"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B652C" w:rsidRPr="00947473" w14:paraId="453AFF02" w14:textId="77777777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672F" w14:textId="77777777" w:rsidR="007B652C" w:rsidRPr="00947473" w:rsidRDefault="007B652C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45DF" w14:textId="77777777" w:rsidR="007B652C" w:rsidRPr="00947473" w:rsidRDefault="007B652C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6703" w14:textId="77777777" w:rsidR="007B652C" w:rsidRPr="00947473" w:rsidRDefault="007B652C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-областного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A041" w14:textId="77777777" w:rsidR="007B652C" w:rsidRPr="008E4D40" w:rsidRDefault="007B652C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48627,8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A001" w14:textId="77777777" w:rsidR="007B652C" w:rsidRPr="008E4D40" w:rsidRDefault="007B652C" w:rsidP="009A35BD">
            <w:pPr>
              <w:jc w:val="center"/>
              <w:rPr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F74A" w14:textId="77777777" w:rsidR="007B652C" w:rsidRPr="008E4D40" w:rsidRDefault="007B652C" w:rsidP="009A35BD">
            <w:pPr>
              <w:jc w:val="center"/>
              <w:rPr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C32E" w14:textId="77777777" w:rsidR="007B652C" w:rsidRPr="008E4D40" w:rsidRDefault="007B652C" w:rsidP="009A35BD">
            <w:pPr>
              <w:jc w:val="center"/>
              <w:rPr>
                <w:sz w:val="22"/>
                <w:szCs w:val="22"/>
                <w:lang w:val="en-US"/>
              </w:rPr>
            </w:pPr>
            <w:r w:rsidRPr="008E4D40">
              <w:rPr>
                <w:spacing w:val="-10"/>
                <w:kern w:val="2"/>
                <w:sz w:val="22"/>
                <w:szCs w:val="22"/>
                <w:lang w:val="en-US"/>
              </w:rPr>
              <w:t>48627.8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C6167" w14:textId="77777777" w:rsidR="007B652C" w:rsidRDefault="007B652C" w:rsidP="009A35BD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6DE8" w14:textId="77777777" w:rsidR="007B652C" w:rsidRDefault="007B652C" w:rsidP="009A35BD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2DAE" w14:textId="77777777" w:rsidR="007B652C" w:rsidRDefault="007B652C" w:rsidP="009A35BD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423A" w14:textId="77777777" w:rsidR="007B652C" w:rsidRDefault="007B652C" w:rsidP="009A35BD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98FE" w14:textId="77777777" w:rsidR="007B652C" w:rsidRDefault="007B652C" w:rsidP="009A35BD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0DBB" w14:textId="77777777" w:rsidR="007B652C" w:rsidRDefault="007B652C" w:rsidP="009A35BD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A763" w14:textId="77777777" w:rsidR="007B652C" w:rsidRDefault="007B652C" w:rsidP="009A35BD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3C62" w14:textId="77777777" w:rsidR="007B652C" w:rsidRDefault="007B652C" w:rsidP="009A35BD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5703" w14:textId="77777777" w:rsidR="007B652C" w:rsidRDefault="007B652C" w:rsidP="009A35BD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</w:tr>
      <w:tr w:rsidR="00DF5E96" w:rsidRPr="00947473" w14:paraId="5D95E96D" w14:textId="77777777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BF61" w14:textId="77777777"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A2F1" w14:textId="77777777"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9B97" w14:textId="77777777" w:rsidR="00DF5E96" w:rsidRPr="00DF5E96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Pr="00DF5E96">
              <w:rPr>
                <w:kern w:val="2"/>
                <w:sz w:val="24"/>
                <w:szCs w:val="24"/>
              </w:rPr>
              <w:t>бюджет поселений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D7DC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4CAE4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80F7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87267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97C2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CC1D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37D2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517A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A752A" w14:textId="77777777"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7672" w14:textId="77777777"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B102" w14:textId="77777777"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590A" w14:textId="77777777"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C121" w14:textId="77777777"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14:paraId="79DE49EA" w14:textId="77777777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DDA7" w14:textId="77777777"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2E74" w14:textId="77777777"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E95D" w14:textId="77777777" w:rsidR="00DF5E96" w:rsidRPr="00947473" w:rsidRDefault="00DF5E96" w:rsidP="00DF5E9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внебюджет</w:t>
            </w:r>
            <w:r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14:paraId="71EB6ABA" w14:textId="77777777" w:rsidR="00DF5E96" w:rsidRPr="00947473" w:rsidRDefault="00DF5E96" w:rsidP="00DF5E9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4885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0655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DA00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F3CB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524B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D848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02E5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E2A1" w14:textId="77777777"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39B7" w14:textId="77777777"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0BCD" w14:textId="77777777"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AE15" w14:textId="77777777"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4A25" w14:textId="77777777"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6A92" w14:textId="77777777"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14:paraId="5FC67EE8" w14:textId="77777777" w:rsidR="00ED056F" w:rsidRPr="00947473" w:rsidRDefault="00ED056F" w:rsidP="00ED05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Примечание.</w:t>
      </w:r>
    </w:p>
    <w:p w14:paraId="5CFF6F82" w14:textId="77777777" w:rsidR="00ED056F" w:rsidRPr="00947473" w:rsidRDefault="00ED056F" w:rsidP="00ED05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Используемое сокращение:</w:t>
      </w:r>
    </w:p>
    <w:p w14:paraId="4E65B747" w14:textId="77777777" w:rsidR="00ED056F" w:rsidRDefault="00ED056F" w:rsidP="00ED05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ЖКХ – жилищно-коммунальное хозяйство.</w:t>
      </w:r>
      <w:r w:rsidR="00FA7C7A">
        <w:rPr>
          <w:kern w:val="2"/>
          <w:sz w:val="28"/>
          <w:szCs w:val="28"/>
        </w:rPr>
        <w:t>»</w:t>
      </w:r>
    </w:p>
    <w:bookmarkEnd w:id="18"/>
    <w:p w14:paraId="2F34EB99" w14:textId="77777777" w:rsidR="007E3629" w:rsidRDefault="007E3629" w:rsidP="007E362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1C3F0707" w14:textId="77777777" w:rsidR="008E206A" w:rsidRPr="00947473" w:rsidRDefault="008E206A" w:rsidP="007E3629">
      <w:pPr>
        <w:autoSpaceDE w:val="0"/>
        <w:autoSpaceDN w:val="0"/>
        <w:adjustRightInd w:val="0"/>
        <w:ind w:firstLine="709"/>
        <w:jc w:val="both"/>
        <w:rPr>
          <w:sz w:val="28"/>
        </w:rPr>
        <w:sectPr w:rsidR="008E206A" w:rsidRPr="00947473" w:rsidSect="00C539EC">
          <w:pgSz w:w="16839" w:h="11907" w:orient="landscape" w:code="9"/>
          <w:pgMar w:top="1304" w:right="851" w:bottom="709" w:left="1134" w:header="720" w:footer="720" w:gutter="0"/>
          <w:cols w:space="720"/>
          <w:docGrid w:linePitch="272"/>
        </w:sectPr>
      </w:pPr>
    </w:p>
    <w:p w14:paraId="38FD6518" w14:textId="77777777" w:rsidR="003E629A" w:rsidRPr="00947473" w:rsidRDefault="003E629A" w:rsidP="004D0EB9">
      <w:pPr>
        <w:suppressAutoHyphens/>
        <w:spacing w:line="252" w:lineRule="auto"/>
      </w:pPr>
    </w:p>
    <w:sectPr w:rsidR="003E629A" w:rsidRPr="00947473" w:rsidSect="00C539EC">
      <w:footerReference w:type="even" r:id="rId13"/>
      <w:footerReference w:type="default" r:id="rId14"/>
      <w:pgSz w:w="11907" w:h="16840" w:code="9"/>
      <w:pgMar w:top="709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A0829" w14:textId="77777777" w:rsidR="00654D57" w:rsidRDefault="00654D57">
      <w:r>
        <w:separator/>
      </w:r>
    </w:p>
  </w:endnote>
  <w:endnote w:type="continuationSeparator" w:id="0">
    <w:p w14:paraId="5774D378" w14:textId="77777777" w:rsidR="00654D57" w:rsidRDefault="0065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678A6" w14:textId="77777777" w:rsidR="00CB2D4C" w:rsidRDefault="003F6FD6" w:rsidP="00165750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B2D4C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B2F6B8B" w14:textId="77777777" w:rsidR="00CB2D4C" w:rsidRDefault="00CB2D4C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055AC" w14:textId="77777777" w:rsidR="00CB2D4C" w:rsidRDefault="003F6FD6" w:rsidP="00165750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B2D4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066D5">
      <w:rPr>
        <w:rStyle w:val="ab"/>
        <w:noProof/>
      </w:rPr>
      <w:t>2</w:t>
    </w:r>
    <w:r>
      <w:rPr>
        <w:rStyle w:val="ab"/>
      </w:rPr>
      <w:fldChar w:fldCharType="end"/>
    </w:r>
  </w:p>
  <w:p w14:paraId="1163A6B7" w14:textId="77777777" w:rsidR="00CB2D4C" w:rsidRDefault="00CB2D4C" w:rsidP="00461C52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2853A" w14:textId="77777777" w:rsidR="00CB2D4C" w:rsidRPr="00E74E31" w:rsidRDefault="003F6FD6" w:rsidP="002C257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B2D4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066D5">
      <w:rPr>
        <w:rStyle w:val="ab"/>
        <w:noProof/>
      </w:rPr>
      <w:t>23</w:t>
    </w:r>
    <w:r>
      <w:rPr>
        <w:rStyle w:val="ab"/>
      </w:rPr>
      <w:fldChar w:fldCharType="end"/>
    </w:r>
  </w:p>
  <w:p w14:paraId="2FDDC32F" w14:textId="77777777" w:rsidR="00CB2D4C" w:rsidRPr="009B3805" w:rsidRDefault="00CB2D4C" w:rsidP="009A6619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D2E7" w14:textId="77777777" w:rsidR="00CB2D4C" w:rsidRPr="00E74E31" w:rsidRDefault="003F6FD6" w:rsidP="002C257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B2D4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066D5">
      <w:rPr>
        <w:rStyle w:val="ab"/>
        <w:noProof/>
      </w:rPr>
      <w:t>52</w:t>
    </w:r>
    <w:r>
      <w:rPr>
        <w:rStyle w:val="ab"/>
      </w:rPr>
      <w:fldChar w:fldCharType="end"/>
    </w:r>
  </w:p>
  <w:p w14:paraId="096EA48A" w14:textId="77777777" w:rsidR="00CB2D4C" w:rsidRPr="009B3805" w:rsidRDefault="00CB2D4C" w:rsidP="009A6619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F96D6" w14:textId="77777777" w:rsidR="00CB2D4C" w:rsidRDefault="003F6FD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B2D4C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15A6562" w14:textId="77777777" w:rsidR="00CB2D4C" w:rsidRDefault="00CB2D4C">
    <w:pPr>
      <w:pStyle w:val="a7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849FD" w14:textId="77777777" w:rsidR="00CB2D4C" w:rsidRPr="00E74E31" w:rsidRDefault="003F6FD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B2D4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066D5">
      <w:rPr>
        <w:rStyle w:val="ab"/>
        <w:noProof/>
      </w:rPr>
      <w:t>53</w:t>
    </w:r>
    <w:r>
      <w:rPr>
        <w:rStyle w:val="ab"/>
      </w:rPr>
      <w:fldChar w:fldCharType="end"/>
    </w:r>
  </w:p>
  <w:p w14:paraId="588B2827" w14:textId="77777777" w:rsidR="00CB2D4C" w:rsidRPr="009B3805" w:rsidRDefault="00CB2D4C" w:rsidP="00CF0B0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59AC3" w14:textId="77777777" w:rsidR="00654D57" w:rsidRDefault="00654D57">
      <w:r>
        <w:separator/>
      </w:r>
    </w:p>
  </w:footnote>
  <w:footnote w:type="continuationSeparator" w:id="0">
    <w:p w14:paraId="0BA12B4F" w14:textId="77777777" w:rsidR="00654D57" w:rsidRDefault="00654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ru-RU" w:vendorID="1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56F"/>
    <w:rsid w:val="00001365"/>
    <w:rsid w:val="000066D5"/>
    <w:rsid w:val="00012524"/>
    <w:rsid w:val="00024008"/>
    <w:rsid w:val="00037DA1"/>
    <w:rsid w:val="00047267"/>
    <w:rsid w:val="00050C68"/>
    <w:rsid w:val="0005298E"/>
    <w:rsid w:val="0005372C"/>
    <w:rsid w:val="00054D8B"/>
    <w:rsid w:val="000559D5"/>
    <w:rsid w:val="00060F3C"/>
    <w:rsid w:val="000708F4"/>
    <w:rsid w:val="00072EC5"/>
    <w:rsid w:val="00077117"/>
    <w:rsid w:val="000808D6"/>
    <w:rsid w:val="000815AA"/>
    <w:rsid w:val="0009642F"/>
    <w:rsid w:val="000A726F"/>
    <w:rsid w:val="000B4002"/>
    <w:rsid w:val="000B47ED"/>
    <w:rsid w:val="000B66C7"/>
    <w:rsid w:val="000C0149"/>
    <w:rsid w:val="000C3D31"/>
    <w:rsid w:val="000C430D"/>
    <w:rsid w:val="000C63EC"/>
    <w:rsid w:val="000E5B42"/>
    <w:rsid w:val="000E6DEF"/>
    <w:rsid w:val="000F0C6D"/>
    <w:rsid w:val="000F2B40"/>
    <w:rsid w:val="000F30C5"/>
    <w:rsid w:val="000F4E59"/>
    <w:rsid w:val="000F5B6A"/>
    <w:rsid w:val="00103246"/>
    <w:rsid w:val="00104E0D"/>
    <w:rsid w:val="0010504A"/>
    <w:rsid w:val="001113C5"/>
    <w:rsid w:val="00111885"/>
    <w:rsid w:val="00116BFA"/>
    <w:rsid w:val="00121764"/>
    <w:rsid w:val="00121EAA"/>
    <w:rsid w:val="00122F87"/>
    <w:rsid w:val="0012313E"/>
    <w:rsid w:val="001245AF"/>
    <w:rsid w:val="00125DE3"/>
    <w:rsid w:val="00130B28"/>
    <w:rsid w:val="001320B5"/>
    <w:rsid w:val="00140AAD"/>
    <w:rsid w:val="00147196"/>
    <w:rsid w:val="00151455"/>
    <w:rsid w:val="00151E31"/>
    <w:rsid w:val="00153B21"/>
    <w:rsid w:val="00154D45"/>
    <w:rsid w:val="00154EC1"/>
    <w:rsid w:val="00157E2B"/>
    <w:rsid w:val="00162B90"/>
    <w:rsid w:val="00164378"/>
    <w:rsid w:val="00165750"/>
    <w:rsid w:val="001841D0"/>
    <w:rsid w:val="0018728C"/>
    <w:rsid w:val="00190ACB"/>
    <w:rsid w:val="00192809"/>
    <w:rsid w:val="001939C5"/>
    <w:rsid w:val="00193A75"/>
    <w:rsid w:val="00194B3A"/>
    <w:rsid w:val="00195BC3"/>
    <w:rsid w:val="00197034"/>
    <w:rsid w:val="001B0324"/>
    <w:rsid w:val="001B2D1C"/>
    <w:rsid w:val="001B3BC1"/>
    <w:rsid w:val="001C1D98"/>
    <w:rsid w:val="001C399E"/>
    <w:rsid w:val="001C3ECD"/>
    <w:rsid w:val="001C49F5"/>
    <w:rsid w:val="001D2690"/>
    <w:rsid w:val="001D3893"/>
    <w:rsid w:val="001D53EF"/>
    <w:rsid w:val="001E2C3C"/>
    <w:rsid w:val="001E4234"/>
    <w:rsid w:val="001E4E5F"/>
    <w:rsid w:val="001E6CBF"/>
    <w:rsid w:val="001F2420"/>
    <w:rsid w:val="001F25FB"/>
    <w:rsid w:val="001F2E8D"/>
    <w:rsid w:val="001F2EA2"/>
    <w:rsid w:val="001F4BE3"/>
    <w:rsid w:val="001F6D02"/>
    <w:rsid w:val="002031B7"/>
    <w:rsid w:val="00205B34"/>
    <w:rsid w:val="00222D4B"/>
    <w:rsid w:val="00225E46"/>
    <w:rsid w:val="0022720D"/>
    <w:rsid w:val="002340B5"/>
    <w:rsid w:val="002371D9"/>
    <w:rsid w:val="00247B02"/>
    <w:rsid w:val="00247C0D"/>
    <w:rsid w:val="002504E8"/>
    <w:rsid w:val="00254382"/>
    <w:rsid w:val="00255FD8"/>
    <w:rsid w:val="00262EAA"/>
    <w:rsid w:val="002632E9"/>
    <w:rsid w:val="0026512C"/>
    <w:rsid w:val="0027031E"/>
    <w:rsid w:val="00270B9F"/>
    <w:rsid w:val="00274CC0"/>
    <w:rsid w:val="0027693D"/>
    <w:rsid w:val="00276B48"/>
    <w:rsid w:val="00277D49"/>
    <w:rsid w:val="0028103D"/>
    <w:rsid w:val="00281DE0"/>
    <w:rsid w:val="0028703B"/>
    <w:rsid w:val="002A2062"/>
    <w:rsid w:val="002A31A1"/>
    <w:rsid w:val="002A4AF0"/>
    <w:rsid w:val="002B0A49"/>
    <w:rsid w:val="002B235C"/>
    <w:rsid w:val="002B3D8F"/>
    <w:rsid w:val="002B6527"/>
    <w:rsid w:val="002B65EE"/>
    <w:rsid w:val="002B7FA3"/>
    <w:rsid w:val="002C0016"/>
    <w:rsid w:val="002C135C"/>
    <w:rsid w:val="002C257A"/>
    <w:rsid w:val="002C5E60"/>
    <w:rsid w:val="002D0D55"/>
    <w:rsid w:val="002D1CC0"/>
    <w:rsid w:val="002E0783"/>
    <w:rsid w:val="002E18AB"/>
    <w:rsid w:val="002E65D5"/>
    <w:rsid w:val="002F5D04"/>
    <w:rsid w:val="002F63E3"/>
    <w:rsid w:val="002F74D7"/>
    <w:rsid w:val="0030124B"/>
    <w:rsid w:val="00303C3F"/>
    <w:rsid w:val="00306DEC"/>
    <w:rsid w:val="00307D28"/>
    <w:rsid w:val="00313D3A"/>
    <w:rsid w:val="00320DC1"/>
    <w:rsid w:val="00322A25"/>
    <w:rsid w:val="00326360"/>
    <w:rsid w:val="00340420"/>
    <w:rsid w:val="00341FC1"/>
    <w:rsid w:val="0035063C"/>
    <w:rsid w:val="00362FBB"/>
    <w:rsid w:val="00366F07"/>
    <w:rsid w:val="00367351"/>
    <w:rsid w:val="0037040B"/>
    <w:rsid w:val="00372418"/>
    <w:rsid w:val="0039035A"/>
    <w:rsid w:val="00391FF0"/>
    <w:rsid w:val="003921D8"/>
    <w:rsid w:val="00392AF3"/>
    <w:rsid w:val="00397154"/>
    <w:rsid w:val="003A26ED"/>
    <w:rsid w:val="003A283B"/>
    <w:rsid w:val="003A5B64"/>
    <w:rsid w:val="003A7DCC"/>
    <w:rsid w:val="003B0D3E"/>
    <w:rsid w:val="003B10CC"/>
    <w:rsid w:val="003B2193"/>
    <w:rsid w:val="003B3067"/>
    <w:rsid w:val="003B3ADE"/>
    <w:rsid w:val="003B5FF7"/>
    <w:rsid w:val="003C08CA"/>
    <w:rsid w:val="003C0E7A"/>
    <w:rsid w:val="003C4AAE"/>
    <w:rsid w:val="003C7FAF"/>
    <w:rsid w:val="003E003D"/>
    <w:rsid w:val="003E629A"/>
    <w:rsid w:val="003F6FD6"/>
    <w:rsid w:val="00400BD2"/>
    <w:rsid w:val="004048FA"/>
    <w:rsid w:val="004054A8"/>
    <w:rsid w:val="00407B71"/>
    <w:rsid w:val="0041241E"/>
    <w:rsid w:val="00424C9F"/>
    <w:rsid w:val="00425061"/>
    <w:rsid w:val="0043508A"/>
    <w:rsid w:val="0043686A"/>
    <w:rsid w:val="00436D72"/>
    <w:rsid w:val="00441069"/>
    <w:rsid w:val="00444636"/>
    <w:rsid w:val="00444E25"/>
    <w:rsid w:val="00445E0E"/>
    <w:rsid w:val="00453456"/>
    <w:rsid w:val="00453869"/>
    <w:rsid w:val="004556AE"/>
    <w:rsid w:val="00461C52"/>
    <w:rsid w:val="00463547"/>
    <w:rsid w:val="00467808"/>
    <w:rsid w:val="004711EC"/>
    <w:rsid w:val="0047156A"/>
    <w:rsid w:val="00475CFA"/>
    <w:rsid w:val="00480BC7"/>
    <w:rsid w:val="0048156C"/>
    <w:rsid w:val="004871AA"/>
    <w:rsid w:val="00487D62"/>
    <w:rsid w:val="004A4A12"/>
    <w:rsid w:val="004B6A5C"/>
    <w:rsid w:val="004B6B64"/>
    <w:rsid w:val="004C0127"/>
    <w:rsid w:val="004C2291"/>
    <w:rsid w:val="004C4592"/>
    <w:rsid w:val="004D0EB9"/>
    <w:rsid w:val="004E02CC"/>
    <w:rsid w:val="004E78FD"/>
    <w:rsid w:val="004F7011"/>
    <w:rsid w:val="004F7667"/>
    <w:rsid w:val="005042D4"/>
    <w:rsid w:val="005053B1"/>
    <w:rsid w:val="005061B6"/>
    <w:rsid w:val="00515D9C"/>
    <w:rsid w:val="00523AD9"/>
    <w:rsid w:val="005242F4"/>
    <w:rsid w:val="00524B0B"/>
    <w:rsid w:val="00531FBD"/>
    <w:rsid w:val="00532754"/>
    <w:rsid w:val="0053366A"/>
    <w:rsid w:val="005352CE"/>
    <w:rsid w:val="005434BD"/>
    <w:rsid w:val="00556A36"/>
    <w:rsid w:val="00563CB2"/>
    <w:rsid w:val="005652A2"/>
    <w:rsid w:val="00572E9A"/>
    <w:rsid w:val="00573228"/>
    <w:rsid w:val="00587BF6"/>
    <w:rsid w:val="0059338F"/>
    <w:rsid w:val="005965DD"/>
    <w:rsid w:val="00597729"/>
    <w:rsid w:val="00597B24"/>
    <w:rsid w:val="005A04A3"/>
    <w:rsid w:val="005C5FF3"/>
    <w:rsid w:val="005C65E4"/>
    <w:rsid w:val="005C6A84"/>
    <w:rsid w:val="005E6A73"/>
    <w:rsid w:val="005F36DA"/>
    <w:rsid w:val="005F4C47"/>
    <w:rsid w:val="005F5E7B"/>
    <w:rsid w:val="00604780"/>
    <w:rsid w:val="00605500"/>
    <w:rsid w:val="00611679"/>
    <w:rsid w:val="006127FA"/>
    <w:rsid w:val="00613D7D"/>
    <w:rsid w:val="00622C36"/>
    <w:rsid w:val="00625220"/>
    <w:rsid w:val="00635C17"/>
    <w:rsid w:val="006362A1"/>
    <w:rsid w:val="00636889"/>
    <w:rsid w:val="00637778"/>
    <w:rsid w:val="006427B0"/>
    <w:rsid w:val="00651CD5"/>
    <w:rsid w:val="00653F35"/>
    <w:rsid w:val="00654D57"/>
    <w:rsid w:val="006564DB"/>
    <w:rsid w:val="00660EE3"/>
    <w:rsid w:val="006719AC"/>
    <w:rsid w:val="00673692"/>
    <w:rsid w:val="00676B57"/>
    <w:rsid w:val="00680D28"/>
    <w:rsid w:val="006838FC"/>
    <w:rsid w:val="0068626C"/>
    <w:rsid w:val="00691BD5"/>
    <w:rsid w:val="00695A4D"/>
    <w:rsid w:val="006A19A6"/>
    <w:rsid w:val="006A7B76"/>
    <w:rsid w:val="006B3CB5"/>
    <w:rsid w:val="006B5B47"/>
    <w:rsid w:val="006C254D"/>
    <w:rsid w:val="006C26E9"/>
    <w:rsid w:val="006C5F7C"/>
    <w:rsid w:val="006C7F61"/>
    <w:rsid w:val="006D5A02"/>
    <w:rsid w:val="006D6B7A"/>
    <w:rsid w:val="006D792C"/>
    <w:rsid w:val="006E112F"/>
    <w:rsid w:val="006E49F2"/>
    <w:rsid w:val="006E555F"/>
    <w:rsid w:val="006F2C33"/>
    <w:rsid w:val="006F2CB4"/>
    <w:rsid w:val="00700591"/>
    <w:rsid w:val="00700FCA"/>
    <w:rsid w:val="00702AA1"/>
    <w:rsid w:val="00704995"/>
    <w:rsid w:val="0070684A"/>
    <w:rsid w:val="00706E4D"/>
    <w:rsid w:val="007120F8"/>
    <w:rsid w:val="00715B20"/>
    <w:rsid w:val="007219F0"/>
    <w:rsid w:val="00722202"/>
    <w:rsid w:val="0072678A"/>
    <w:rsid w:val="00727C4E"/>
    <w:rsid w:val="00730125"/>
    <w:rsid w:val="00731894"/>
    <w:rsid w:val="00746E1B"/>
    <w:rsid w:val="00746F53"/>
    <w:rsid w:val="00750209"/>
    <w:rsid w:val="007563A8"/>
    <w:rsid w:val="00760D80"/>
    <w:rsid w:val="007710EF"/>
    <w:rsid w:val="00771122"/>
    <w:rsid w:val="007730B1"/>
    <w:rsid w:val="00774832"/>
    <w:rsid w:val="00777B4A"/>
    <w:rsid w:val="00782222"/>
    <w:rsid w:val="00783CF0"/>
    <w:rsid w:val="007936ED"/>
    <w:rsid w:val="007B29FE"/>
    <w:rsid w:val="007B3210"/>
    <w:rsid w:val="007B6388"/>
    <w:rsid w:val="007B652C"/>
    <w:rsid w:val="007C0A5F"/>
    <w:rsid w:val="007C353E"/>
    <w:rsid w:val="007C7811"/>
    <w:rsid w:val="007D2A3B"/>
    <w:rsid w:val="007D3615"/>
    <w:rsid w:val="007E3629"/>
    <w:rsid w:val="007F1762"/>
    <w:rsid w:val="007F1F29"/>
    <w:rsid w:val="007F36BC"/>
    <w:rsid w:val="007F43E6"/>
    <w:rsid w:val="00801423"/>
    <w:rsid w:val="00803F3C"/>
    <w:rsid w:val="00804CFE"/>
    <w:rsid w:val="00811C94"/>
    <w:rsid w:val="00811CF1"/>
    <w:rsid w:val="00815826"/>
    <w:rsid w:val="00824478"/>
    <w:rsid w:val="008264A3"/>
    <w:rsid w:val="00833356"/>
    <w:rsid w:val="00840CA2"/>
    <w:rsid w:val="008438D7"/>
    <w:rsid w:val="008450F5"/>
    <w:rsid w:val="00846D33"/>
    <w:rsid w:val="00851A01"/>
    <w:rsid w:val="008521DA"/>
    <w:rsid w:val="00854976"/>
    <w:rsid w:val="00856E15"/>
    <w:rsid w:val="00860E5A"/>
    <w:rsid w:val="00863890"/>
    <w:rsid w:val="00863A48"/>
    <w:rsid w:val="00867AB6"/>
    <w:rsid w:val="008734B6"/>
    <w:rsid w:val="00874D6E"/>
    <w:rsid w:val="00883AB4"/>
    <w:rsid w:val="00883F78"/>
    <w:rsid w:val="008905BD"/>
    <w:rsid w:val="00897A23"/>
    <w:rsid w:val="008A1B91"/>
    <w:rsid w:val="008A26EE"/>
    <w:rsid w:val="008A40BC"/>
    <w:rsid w:val="008A593B"/>
    <w:rsid w:val="008A634D"/>
    <w:rsid w:val="008B2178"/>
    <w:rsid w:val="008B6AD3"/>
    <w:rsid w:val="008C0E1C"/>
    <w:rsid w:val="008C31F8"/>
    <w:rsid w:val="008D24D8"/>
    <w:rsid w:val="008D327B"/>
    <w:rsid w:val="008E18C1"/>
    <w:rsid w:val="008E206A"/>
    <w:rsid w:val="008E3B99"/>
    <w:rsid w:val="008E4D40"/>
    <w:rsid w:val="00910044"/>
    <w:rsid w:val="009122B1"/>
    <w:rsid w:val="00912547"/>
    <w:rsid w:val="00913129"/>
    <w:rsid w:val="00917C70"/>
    <w:rsid w:val="009228DF"/>
    <w:rsid w:val="00924E84"/>
    <w:rsid w:val="00935F74"/>
    <w:rsid w:val="009375B3"/>
    <w:rsid w:val="00942502"/>
    <w:rsid w:val="00944897"/>
    <w:rsid w:val="00947473"/>
    <w:rsid w:val="00947FCC"/>
    <w:rsid w:val="00966DE2"/>
    <w:rsid w:val="0097107A"/>
    <w:rsid w:val="0098097E"/>
    <w:rsid w:val="00982928"/>
    <w:rsid w:val="009846D1"/>
    <w:rsid w:val="0098474B"/>
    <w:rsid w:val="009852DA"/>
    <w:rsid w:val="00985A10"/>
    <w:rsid w:val="009863D6"/>
    <w:rsid w:val="0099587A"/>
    <w:rsid w:val="009A0578"/>
    <w:rsid w:val="009A35BD"/>
    <w:rsid w:val="009A464C"/>
    <w:rsid w:val="009A6619"/>
    <w:rsid w:val="009B3805"/>
    <w:rsid w:val="009B4061"/>
    <w:rsid w:val="009B4D32"/>
    <w:rsid w:val="009B62B0"/>
    <w:rsid w:val="009C1B4D"/>
    <w:rsid w:val="009D1920"/>
    <w:rsid w:val="009D4E31"/>
    <w:rsid w:val="009D5249"/>
    <w:rsid w:val="009D67D6"/>
    <w:rsid w:val="009E1B08"/>
    <w:rsid w:val="009E2DF9"/>
    <w:rsid w:val="009E3771"/>
    <w:rsid w:val="009E7903"/>
    <w:rsid w:val="009E79C5"/>
    <w:rsid w:val="00A00B2A"/>
    <w:rsid w:val="00A00D89"/>
    <w:rsid w:val="00A0382E"/>
    <w:rsid w:val="00A03EEE"/>
    <w:rsid w:val="00A05925"/>
    <w:rsid w:val="00A061D7"/>
    <w:rsid w:val="00A11162"/>
    <w:rsid w:val="00A11D62"/>
    <w:rsid w:val="00A1707F"/>
    <w:rsid w:val="00A30E81"/>
    <w:rsid w:val="00A329E2"/>
    <w:rsid w:val="00A339D7"/>
    <w:rsid w:val="00A34804"/>
    <w:rsid w:val="00A431E4"/>
    <w:rsid w:val="00A47887"/>
    <w:rsid w:val="00A52E3B"/>
    <w:rsid w:val="00A577D6"/>
    <w:rsid w:val="00A60828"/>
    <w:rsid w:val="00A61A92"/>
    <w:rsid w:val="00A646B3"/>
    <w:rsid w:val="00A67B50"/>
    <w:rsid w:val="00A70FBA"/>
    <w:rsid w:val="00A71190"/>
    <w:rsid w:val="00A73DFE"/>
    <w:rsid w:val="00A74548"/>
    <w:rsid w:val="00A77D1D"/>
    <w:rsid w:val="00A840D3"/>
    <w:rsid w:val="00A865FD"/>
    <w:rsid w:val="00A9012D"/>
    <w:rsid w:val="00A92818"/>
    <w:rsid w:val="00A941CF"/>
    <w:rsid w:val="00A95353"/>
    <w:rsid w:val="00AA0627"/>
    <w:rsid w:val="00AA4A92"/>
    <w:rsid w:val="00AA73B0"/>
    <w:rsid w:val="00AC3736"/>
    <w:rsid w:val="00AD5A99"/>
    <w:rsid w:val="00AE2601"/>
    <w:rsid w:val="00B00677"/>
    <w:rsid w:val="00B0376D"/>
    <w:rsid w:val="00B05A18"/>
    <w:rsid w:val="00B07F49"/>
    <w:rsid w:val="00B1327F"/>
    <w:rsid w:val="00B145D2"/>
    <w:rsid w:val="00B22F6A"/>
    <w:rsid w:val="00B231AD"/>
    <w:rsid w:val="00B2752E"/>
    <w:rsid w:val="00B31114"/>
    <w:rsid w:val="00B358CD"/>
    <w:rsid w:val="00B35935"/>
    <w:rsid w:val="00B37AA9"/>
    <w:rsid w:val="00B37E63"/>
    <w:rsid w:val="00B444A2"/>
    <w:rsid w:val="00B45C54"/>
    <w:rsid w:val="00B4672B"/>
    <w:rsid w:val="00B6064C"/>
    <w:rsid w:val="00B62CFB"/>
    <w:rsid w:val="00B72D61"/>
    <w:rsid w:val="00B81DF5"/>
    <w:rsid w:val="00B8231A"/>
    <w:rsid w:val="00B8399B"/>
    <w:rsid w:val="00B869FE"/>
    <w:rsid w:val="00BA2D90"/>
    <w:rsid w:val="00BA5DD2"/>
    <w:rsid w:val="00BB392B"/>
    <w:rsid w:val="00BB41E7"/>
    <w:rsid w:val="00BB55C0"/>
    <w:rsid w:val="00BC0920"/>
    <w:rsid w:val="00BC57D9"/>
    <w:rsid w:val="00BE60D6"/>
    <w:rsid w:val="00BE7092"/>
    <w:rsid w:val="00BF39F0"/>
    <w:rsid w:val="00BF48D1"/>
    <w:rsid w:val="00BF63E0"/>
    <w:rsid w:val="00C00978"/>
    <w:rsid w:val="00C04BC1"/>
    <w:rsid w:val="00C0643A"/>
    <w:rsid w:val="00C11FDF"/>
    <w:rsid w:val="00C17DC4"/>
    <w:rsid w:val="00C22E64"/>
    <w:rsid w:val="00C24C4D"/>
    <w:rsid w:val="00C2760E"/>
    <w:rsid w:val="00C43550"/>
    <w:rsid w:val="00C50F39"/>
    <w:rsid w:val="00C539EC"/>
    <w:rsid w:val="00C567A9"/>
    <w:rsid w:val="00C572C4"/>
    <w:rsid w:val="00C7009D"/>
    <w:rsid w:val="00C731BB"/>
    <w:rsid w:val="00C836EE"/>
    <w:rsid w:val="00C91E4E"/>
    <w:rsid w:val="00C92DE2"/>
    <w:rsid w:val="00C95613"/>
    <w:rsid w:val="00CA0978"/>
    <w:rsid w:val="00CA151C"/>
    <w:rsid w:val="00CA3141"/>
    <w:rsid w:val="00CA4A8B"/>
    <w:rsid w:val="00CB0046"/>
    <w:rsid w:val="00CB1900"/>
    <w:rsid w:val="00CB2D4C"/>
    <w:rsid w:val="00CB3FC3"/>
    <w:rsid w:val="00CB43C1"/>
    <w:rsid w:val="00CD077D"/>
    <w:rsid w:val="00CE5183"/>
    <w:rsid w:val="00CE6234"/>
    <w:rsid w:val="00CF0B0D"/>
    <w:rsid w:val="00CF21C9"/>
    <w:rsid w:val="00D00358"/>
    <w:rsid w:val="00D01318"/>
    <w:rsid w:val="00D0527F"/>
    <w:rsid w:val="00D13E83"/>
    <w:rsid w:val="00D174E6"/>
    <w:rsid w:val="00D2029D"/>
    <w:rsid w:val="00D22164"/>
    <w:rsid w:val="00D24CC2"/>
    <w:rsid w:val="00D254C9"/>
    <w:rsid w:val="00D35EE2"/>
    <w:rsid w:val="00D42F49"/>
    <w:rsid w:val="00D459D0"/>
    <w:rsid w:val="00D527CA"/>
    <w:rsid w:val="00D561ED"/>
    <w:rsid w:val="00D62950"/>
    <w:rsid w:val="00D73062"/>
    <w:rsid w:val="00D73323"/>
    <w:rsid w:val="00D73933"/>
    <w:rsid w:val="00D83EC8"/>
    <w:rsid w:val="00D874D7"/>
    <w:rsid w:val="00D92A7D"/>
    <w:rsid w:val="00D93092"/>
    <w:rsid w:val="00D97CC8"/>
    <w:rsid w:val="00D97DAE"/>
    <w:rsid w:val="00DA0DFD"/>
    <w:rsid w:val="00DA3471"/>
    <w:rsid w:val="00DA3DB8"/>
    <w:rsid w:val="00DA4AE1"/>
    <w:rsid w:val="00DB1CB5"/>
    <w:rsid w:val="00DB3685"/>
    <w:rsid w:val="00DB4D6B"/>
    <w:rsid w:val="00DC0903"/>
    <w:rsid w:val="00DC0D43"/>
    <w:rsid w:val="00DC2302"/>
    <w:rsid w:val="00DC638C"/>
    <w:rsid w:val="00DC7944"/>
    <w:rsid w:val="00DD3BEE"/>
    <w:rsid w:val="00DD3E5D"/>
    <w:rsid w:val="00DE320C"/>
    <w:rsid w:val="00DE3A6C"/>
    <w:rsid w:val="00DE50C1"/>
    <w:rsid w:val="00DF0BC2"/>
    <w:rsid w:val="00DF24BA"/>
    <w:rsid w:val="00DF5E96"/>
    <w:rsid w:val="00E04378"/>
    <w:rsid w:val="00E1176E"/>
    <w:rsid w:val="00E12ACF"/>
    <w:rsid w:val="00E138E0"/>
    <w:rsid w:val="00E1624A"/>
    <w:rsid w:val="00E16D69"/>
    <w:rsid w:val="00E17859"/>
    <w:rsid w:val="00E30B21"/>
    <w:rsid w:val="00E3132E"/>
    <w:rsid w:val="00E31C8C"/>
    <w:rsid w:val="00E362EB"/>
    <w:rsid w:val="00E36EA0"/>
    <w:rsid w:val="00E403DA"/>
    <w:rsid w:val="00E42619"/>
    <w:rsid w:val="00E4384C"/>
    <w:rsid w:val="00E444C6"/>
    <w:rsid w:val="00E4777F"/>
    <w:rsid w:val="00E50192"/>
    <w:rsid w:val="00E51888"/>
    <w:rsid w:val="00E53652"/>
    <w:rsid w:val="00E56F5F"/>
    <w:rsid w:val="00E60CC3"/>
    <w:rsid w:val="00E61CA0"/>
    <w:rsid w:val="00E61F30"/>
    <w:rsid w:val="00E656CF"/>
    <w:rsid w:val="00E657E1"/>
    <w:rsid w:val="00E67DF0"/>
    <w:rsid w:val="00E71647"/>
    <w:rsid w:val="00E7274C"/>
    <w:rsid w:val="00E74E00"/>
    <w:rsid w:val="00E74E31"/>
    <w:rsid w:val="00E75C57"/>
    <w:rsid w:val="00E76A4E"/>
    <w:rsid w:val="00E80059"/>
    <w:rsid w:val="00E804E3"/>
    <w:rsid w:val="00E81188"/>
    <w:rsid w:val="00E83058"/>
    <w:rsid w:val="00E85D1A"/>
    <w:rsid w:val="00E86F85"/>
    <w:rsid w:val="00E9227C"/>
    <w:rsid w:val="00E92979"/>
    <w:rsid w:val="00E94579"/>
    <w:rsid w:val="00E94E91"/>
    <w:rsid w:val="00E9626F"/>
    <w:rsid w:val="00EA2908"/>
    <w:rsid w:val="00EA3027"/>
    <w:rsid w:val="00EA4AA0"/>
    <w:rsid w:val="00EB047A"/>
    <w:rsid w:val="00EB6848"/>
    <w:rsid w:val="00EB6A66"/>
    <w:rsid w:val="00EB7AE9"/>
    <w:rsid w:val="00EC165C"/>
    <w:rsid w:val="00EC1D09"/>
    <w:rsid w:val="00EC40AD"/>
    <w:rsid w:val="00EC5974"/>
    <w:rsid w:val="00ED056F"/>
    <w:rsid w:val="00ED5193"/>
    <w:rsid w:val="00ED5EA0"/>
    <w:rsid w:val="00ED72D3"/>
    <w:rsid w:val="00EF0D3E"/>
    <w:rsid w:val="00EF0EA9"/>
    <w:rsid w:val="00EF29AB"/>
    <w:rsid w:val="00EF56AF"/>
    <w:rsid w:val="00EF7337"/>
    <w:rsid w:val="00EF76C9"/>
    <w:rsid w:val="00F02C40"/>
    <w:rsid w:val="00F02D93"/>
    <w:rsid w:val="00F0401A"/>
    <w:rsid w:val="00F069D9"/>
    <w:rsid w:val="00F06B2D"/>
    <w:rsid w:val="00F144CA"/>
    <w:rsid w:val="00F1580E"/>
    <w:rsid w:val="00F15C91"/>
    <w:rsid w:val="00F168F9"/>
    <w:rsid w:val="00F24917"/>
    <w:rsid w:val="00F30D40"/>
    <w:rsid w:val="00F326A4"/>
    <w:rsid w:val="00F331E4"/>
    <w:rsid w:val="00F369C2"/>
    <w:rsid w:val="00F36C6C"/>
    <w:rsid w:val="00F410DF"/>
    <w:rsid w:val="00F45EE1"/>
    <w:rsid w:val="00F4683F"/>
    <w:rsid w:val="00F46FB1"/>
    <w:rsid w:val="00F503BD"/>
    <w:rsid w:val="00F54018"/>
    <w:rsid w:val="00F549F8"/>
    <w:rsid w:val="00F62EEC"/>
    <w:rsid w:val="00F64590"/>
    <w:rsid w:val="00F65346"/>
    <w:rsid w:val="00F730A4"/>
    <w:rsid w:val="00F730E5"/>
    <w:rsid w:val="00F8225E"/>
    <w:rsid w:val="00F86086"/>
    <w:rsid w:val="00F86418"/>
    <w:rsid w:val="00F90403"/>
    <w:rsid w:val="00F9297B"/>
    <w:rsid w:val="00F92CD9"/>
    <w:rsid w:val="00F97B33"/>
    <w:rsid w:val="00FA2161"/>
    <w:rsid w:val="00FA2859"/>
    <w:rsid w:val="00FA6611"/>
    <w:rsid w:val="00FA7C7A"/>
    <w:rsid w:val="00FB0A35"/>
    <w:rsid w:val="00FB14FF"/>
    <w:rsid w:val="00FB183E"/>
    <w:rsid w:val="00FC79DE"/>
    <w:rsid w:val="00FC7AB0"/>
    <w:rsid w:val="00FD1EC7"/>
    <w:rsid w:val="00FD350A"/>
    <w:rsid w:val="00FD5A11"/>
    <w:rsid w:val="00FD64DB"/>
    <w:rsid w:val="00FD7FD0"/>
    <w:rsid w:val="00FE22B5"/>
    <w:rsid w:val="00FF1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07BDAE"/>
  <w15:docId w15:val="{B2D83629-107E-4250-9DB7-B80A6E4B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548"/>
  </w:style>
  <w:style w:type="paragraph" w:styleId="1">
    <w:name w:val="heading 1"/>
    <w:basedOn w:val="a"/>
    <w:next w:val="a"/>
    <w:link w:val="10"/>
    <w:qFormat/>
    <w:rsid w:val="00A7454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A74548"/>
    <w:rPr>
      <w:sz w:val="28"/>
    </w:rPr>
  </w:style>
  <w:style w:type="character" w:customStyle="1" w:styleId="a4">
    <w:name w:val="Основной текст Знак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A74548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rsid w:val="00ED056F"/>
    <w:rPr>
      <w:sz w:val="28"/>
    </w:rPr>
  </w:style>
  <w:style w:type="paragraph" w:customStyle="1" w:styleId="Postan">
    <w:name w:val="Postan"/>
    <w:basedOn w:val="a"/>
    <w:rsid w:val="00A74548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7454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A7454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rsid w:val="00A74548"/>
  </w:style>
  <w:style w:type="paragraph" w:styleId="ac">
    <w:name w:val="Balloon Text"/>
    <w:basedOn w:val="a"/>
    <w:link w:val="ad"/>
    <w:rsid w:val="001B2D1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ED056F"/>
    <w:rPr>
      <w:sz w:val="28"/>
    </w:rPr>
  </w:style>
  <w:style w:type="character" w:customStyle="1" w:styleId="30">
    <w:name w:val="Заголовок 3 Знак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val="ru-RU" w:eastAsia="en-US" w:bidi="ar-SA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6F76A-3ECB-42F4-8C81-D3D68B88F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4</TotalTime>
  <Pages>25</Pages>
  <Words>7051</Words>
  <Characters>54298</Characters>
  <Application>Microsoft Office Word</Application>
  <DocSecurity>0</DocSecurity>
  <Lines>4936</Lines>
  <Paragraphs>1804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 Сипко</cp:lastModifiedBy>
  <cp:revision>4</cp:revision>
  <cp:lastPrinted>2024-06-14T12:08:00Z</cp:lastPrinted>
  <dcterms:created xsi:type="dcterms:W3CDTF">2024-10-17T12:38:00Z</dcterms:created>
  <dcterms:modified xsi:type="dcterms:W3CDTF">2024-10-17T12:39:00Z</dcterms:modified>
</cp:coreProperties>
</file>